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="-572" w:tblpY="2836"/>
        <w:tblW w:w="17289" w:type="dxa"/>
        <w:tblLook w:val="04A0" w:firstRow="1" w:lastRow="0" w:firstColumn="1" w:lastColumn="0" w:noHBand="0" w:noVBand="1"/>
      </w:tblPr>
      <w:tblGrid>
        <w:gridCol w:w="2590"/>
        <w:gridCol w:w="2011"/>
        <w:gridCol w:w="828"/>
        <w:gridCol w:w="1239"/>
        <w:gridCol w:w="1576"/>
        <w:gridCol w:w="965"/>
        <w:gridCol w:w="1298"/>
        <w:gridCol w:w="1840"/>
        <w:gridCol w:w="2390"/>
        <w:gridCol w:w="2552"/>
      </w:tblGrid>
      <w:tr w:rsidR="00A312A5" w:rsidRPr="00BE3D00" w:rsidTr="00DF485A">
        <w:trPr>
          <w:trHeight w:val="70"/>
        </w:trPr>
        <w:tc>
          <w:tcPr>
            <w:tcW w:w="2590" w:type="dxa"/>
            <w:shd w:val="clear" w:color="auto" w:fill="A6A6A6" w:themeFill="background1" w:themeFillShade="A6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 xml:space="preserve">TEMA DE </w:t>
            </w:r>
            <w:r w:rsidR="00E51C2E" w:rsidRPr="00BE3D00">
              <w:rPr>
                <w:rFonts w:ascii="Arial" w:hAnsi="Arial" w:cs="Arial"/>
                <w:sz w:val="22"/>
                <w:szCs w:val="22"/>
              </w:rPr>
              <w:t>REUNIÓN</w:t>
            </w:r>
            <w:r w:rsidRPr="00BE3D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19" w:type="dxa"/>
            <w:gridSpan w:val="5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6A6A6" w:themeFill="background1" w:themeFillShade="A6"/>
          </w:tcPr>
          <w:p w:rsidR="00A312A5" w:rsidRPr="00BE3D00" w:rsidRDefault="00A312A5" w:rsidP="00DF485A">
            <w:pPr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>ACTA No.</w:t>
            </w:r>
          </w:p>
        </w:tc>
        <w:tc>
          <w:tcPr>
            <w:tcW w:w="6782" w:type="dxa"/>
            <w:gridSpan w:val="3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c>
          <w:tcPr>
            <w:tcW w:w="2590" w:type="dxa"/>
            <w:shd w:val="clear" w:color="auto" w:fill="A6A6A6" w:themeFill="background1" w:themeFillShade="A6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>HORA INICIO</w:t>
            </w:r>
          </w:p>
        </w:tc>
        <w:tc>
          <w:tcPr>
            <w:tcW w:w="2011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7" w:type="dxa"/>
            <w:gridSpan w:val="2"/>
            <w:shd w:val="clear" w:color="auto" w:fill="A6A6A6" w:themeFill="background1" w:themeFillShade="A6"/>
          </w:tcPr>
          <w:p w:rsidR="00A312A5" w:rsidRPr="00BE3D00" w:rsidRDefault="00A312A5" w:rsidP="00DF485A">
            <w:pPr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 xml:space="preserve">HORA </w:t>
            </w:r>
            <w:r w:rsidR="00E51C2E" w:rsidRPr="00BE3D00">
              <w:rPr>
                <w:rFonts w:ascii="Arial" w:hAnsi="Arial" w:cs="Arial"/>
                <w:sz w:val="22"/>
                <w:szCs w:val="22"/>
              </w:rPr>
              <w:t>FINALIZACIÓN</w:t>
            </w:r>
          </w:p>
        </w:tc>
        <w:tc>
          <w:tcPr>
            <w:tcW w:w="254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6A6A6" w:themeFill="background1" w:themeFillShade="A6"/>
          </w:tcPr>
          <w:p w:rsidR="00A312A5" w:rsidRPr="00BE3D00" w:rsidRDefault="00A312A5" w:rsidP="00DF485A">
            <w:pPr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>FECHA</w:t>
            </w: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>DD</w:t>
            </w: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>AA</w:t>
            </w:r>
          </w:p>
        </w:tc>
      </w:tr>
      <w:tr w:rsidR="00A312A5" w:rsidRPr="00BE3D00" w:rsidTr="00DF485A">
        <w:tc>
          <w:tcPr>
            <w:tcW w:w="17289" w:type="dxa"/>
            <w:gridSpan w:val="10"/>
          </w:tcPr>
          <w:p w:rsidR="00A312A5" w:rsidRPr="00BE3D00" w:rsidRDefault="00D1359B" w:rsidP="00DF485A">
            <w:pPr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 xml:space="preserve">DIRIGIDO </w:t>
            </w:r>
            <w:r w:rsidR="00E51C2E" w:rsidRPr="00BE3D00">
              <w:rPr>
                <w:rFonts w:ascii="Arial" w:hAnsi="Arial" w:cs="Arial"/>
                <w:sz w:val="22"/>
                <w:szCs w:val="22"/>
              </w:rPr>
              <w:t>A:</w:t>
            </w:r>
            <w:r w:rsidRPr="00BE3D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A3EA1" w:rsidRPr="00BE3D00" w:rsidRDefault="009A3EA1" w:rsidP="00DF48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c>
          <w:tcPr>
            <w:tcW w:w="17289" w:type="dxa"/>
            <w:gridSpan w:val="10"/>
          </w:tcPr>
          <w:p w:rsidR="00A312A5" w:rsidRPr="00BE3D00" w:rsidRDefault="00E51C2E" w:rsidP="00DF485A">
            <w:pPr>
              <w:tabs>
                <w:tab w:val="left" w:pos="9896"/>
              </w:tabs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>RESPONSABLE ACTIVIDAD:</w:t>
            </w:r>
            <w:r w:rsidR="0075508C" w:rsidRPr="00BE3D00">
              <w:rPr>
                <w:rFonts w:ascii="Arial" w:hAnsi="Arial" w:cs="Arial"/>
                <w:sz w:val="22"/>
                <w:szCs w:val="22"/>
              </w:rPr>
              <w:tab/>
              <w:t>CARGO:</w:t>
            </w:r>
          </w:p>
        </w:tc>
      </w:tr>
      <w:tr w:rsidR="00A312A5" w:rsidRPr="00BE3D00" w:rsidTr="00DF485A">
        <w:tc>
          <w:tcPr>
            <w:tcW w:w="4601" w:type="dxa"/>
            <w:gridSpan w:val="2"/>
            <w:shd w:val="clear" w:color="auto" w:fill="A6A6A6" w:themeFill="background1" w:themeFillShade="A6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 xml:space="preserve">APELLIDOS NOMBRE </w:t>
            </w:r>
          </w:p>
        </w:tc>
        <w:tc>
          <w:tcPr>
            <w:tcW w:w="828" w:type="dxa"/>
            <w:shd w:val="clear" w:color="auto" w:fill="A6A6A6" w:themeFill="background1" w:themeFillShade="A6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>EDAD</w:t>
            </w:r>
          </w:p>
        </w:tc>
        <w:tc>
          <w:tcPr>
            <w:tcW w:w="2815" w:type="dxa"/>
            <w:gridSpan w:val="2"/>
            <w:shd w:val="clear" w:color="auto" w:fill="A6A6A6" w:themeFill="background1" w:themeFillShade="A6"/>
          </w:tcPr>
          <w:p w:rsidR="00A312A5" w:rsidRPr="00BE3D00" w:rsidRDefault="0075508C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>CC</w:t>
            </w:r>
            <w:r w:rsidR="00A312A5" w:rsidRPr="00BE3D00">
              <w:rPr>
                <w:rFonts w:ascii="Arial" w:hAnsi="Arial" w:cs="Arial"/>
                <w:sz w:val="22"/>
                <w:szCs w:val="22"/>
              </w:rPr>
              <w:t>-TI</w:t>
            </w:r>
          </w:p>
        </w:tc>
        <w:tc>
          <w:tcPr>
            <w:tcW w:w="2263" w:type="dxa"/>
            <w:gridSpan w:val="2"/>
            <w:shd w:val="clear" w:color="auto" w:fill="A6A6A6" w:themeFill="background1" w:themeFillShade="A6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 xml:space="preserve">DIRECCION </w:t>
            </w:r>
          </w:p>
        </w:tc>
        <w:tc>
          <w:tcPr>
            <w:tcW w:w="1840" w:type="dxa"/>
            <w:shd w:val="clear" w:color="auto" w:fill="A6A6A6" w:themeFill="background1" w:themeFillShade="A6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>TELEFONO</w:t>
            </w:r>
          </w:p>
        </w:tc>
        <w:tc>
          <w:tcPr>
            <w:tcW w:w="2390" w:type="dxa"/>
            <w:shd w:val="clear" w:color="auto" w:fill="A6A6A6" w:themeFill="background1" w:themeFillShade="A6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>CORREO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E3D00">
              <w:rPr>
                <w:rFonts w:ascii="Arial" w:hAnsi="Arial" w:cs="Arial"/>
                <w:sz w:val="22"/>
                <w:szCs w:val="22"/>
              </w:rPr>
              <w:t xml:space="preserve">FIRMA </w:t>
            </w:r>
          </w:p>
        </w:tc>
      </w:tr>
      <w:tr w:rsidR="00A312A5" w:rsidRPr="00BE3D00" w:rsidTr="00DF485A"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3EA1" w:rsidRPr="00BE3D00" w:rsidTr="00DF485A">
        <w:trPr>
          <w:trHeight w:val="70"/>
        </w:trPr>
        <w:tc>
          <w:tcPr>
            <w:tcW w:w="4601" w:type="dxa"/>
            <w:gridSpan w:val="2"/>
          </w:tcPr>
          <w:p w:rsidR="009A3EA1" w:rsidRPr="00BE3D00" w:rsidRDefault="009A3EA1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9A3EA1" w:rsidRPr="00BE3D00" w:rsidRDefault="009A3EA1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9A3EA1" w:rsidRPr="00BE3D00" w:rsidRDefault="009A3EA1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9A3EA1" w:rsidRPr="00BE3D00" w:rsidRDefault="009A3EA1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9A3EA1" w:rsidRPr="00BE3D00" w:rsidRDefault="009A3EA1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9A3EA1" w:rsidRPr="00BE3D00" w:rsidRDefault="009A3EA1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9A3EA1" w:rsidRPr="00BE3D00" w:rsidRDefault="009A3EA1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rPr>
          <w:trHeight w:val="70"/>
        </w:trPr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2A5" w:rsidRPr="00BE3D00" w:rsidTr="00DF485A">
        <w:trPr>
          <w:trHeight w:val="70"/>
        </w:trPr>
        <w:tc>
          <w:tcPr>
            <w:tcW w:w="4601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15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3" w:type="dxa"/>
            <w:gridSpan w:val="2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0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</w:tcPr>
          <w:p w:rsidR="00A312A5" w:rsidRPr="00BE3D00" w:rsidRDefault="00A312A5" w:rsidP="00DF48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3D00" w:rsidRPr="00BE3D00" w:rsidRDefault="00BE3D00" w:rsidP="00DF485A">
      <w:pPr>
        <w:jc w:val="center"/>
        <w:rPr>
          <w:rFonts w:ascii="Arial" w:hAnsi="Arial" w:cs="Arial"/>
          <w:sz w:val="22"/>
          <w:szCs w:val="22"/>
        </w:rPr>
      </w:pPr>
    </w:p>
    <w:sectPr w:rsidR="00BE3D00" w:rsidRPr="00BE3D00" w:rsidSect="00DF48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1134" w:right="1701" w:bottom="1134" w:left="2268" w:header="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3D" w:rsidRDefault="0047373D">
      <w:pPr>
        <w:spacing w:after="0" w:line="240" w:lineRule="auto"/>
      </w:pPr>
      <w:r>
        <w:separator/>
      </w:r>
    </w:p>
  </w:endnote>
  <w:endnote w:type="continuationSeparator" w:id="0">
    <w:p w:rsidR="0047373D" w:rsidRDefault="0047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85A" w:rsidRDefault="00DF48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31D" w:rsidRPr="007B4100" w:rsidRDefault="00491BC7" w:rsidP="009A3EA1">
    <w:pPr>
      <w:pStyle w:val="Piedepgina"/>
      <w:tabs>
        <w:tab w:val="clear" w:pos="4320"/>
        <w:tab w:val="clear" w:pos="8640"/>
        <w:tab w:val="left" w:pos="2320"/>
      </w:tabs>
      <w:rPr>
        <w:szCs w:val="2"/>
      </w:rPr>
    </w:pPr>
    <w:r>
      <w:rPr>
        <w:noProof/>
        <w:szCs w:val="2"/>
        <w:lang w:val="es-419" w:eastAsia="es-419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6511925</wp:posOffset>
              </wp:positionH>
              <wp:positionV relativeFrom="paragraph">
                <wp:posOffset>-373380</wp:posOffset>
              </wp:positionV>
              <wp:extent cx="3771900" cy="800100"/>
              <wp:effectExtent l="0" t="0" r="0" b="0"/>
              <wp:wrapNone/>
              <wp:docPr id="19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31D" w:rsidRPr="00564DF9" w:rsidRDefault="003C031D" w:rsidP="007B4100">
                          <w:pPr>
                            <w:pStyle w:val="Piedepgina"/>
                            <w:tabs>
                              <w:tab w:val="left" w:pos="733"/>
                              <w:tab w:val="right" w:pos="8840"/>
                              <w:tab w:val="right" w:pos="8931"/>
                            </w:tabs>
                            <w:spacing w:after="0" w:line="240" w:lineRule="auto"/>
                            <w:ind w:left="708"/>
                            <w:jc w:val="right"/>
                            <w:rPr>
                              <w:rFonts w:ascii="Arial Narrow" w:hAnsi="Arial Narrow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3C031D" w:rsidRPr="00564DF9" w:rsidRDefault="003C031D" w:rsidP="007B4100">
                          <w:pPr>
                            <w:pStyle w:val="Piedepgina"/>
                            <w:spacing w:after="0"/>
                            <w:jc w:val="right"/>
                            <w:rPr>
                              <w:rFonts w:ascii="Arial Narrow" w:hAnsi="Arial Narrow" w:cs="Arial"/>
                              <w:sz w:val="14"/>
                              <w:szCs w:val="16"/>
                            </w:rPr>
                          </w:pPr>
                        </w:p>
                        <w:p w:rsidR="003C031D" w:rsidRPr="00564DF9" w:rsidRDefault="003C031D" w:rsidP="007B410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512.75pt;margin-top:-29.4pt;width:297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" filled="f" stroked="f">
              <v:textbox inset=",7.2pt,,7.2pt">
                <w:txbxContent>
                  <w:p w:rsidR="003C031D" w:rsidRPr="00564DF9" w:rsidRDefault="003C031D" w:rsidP="007B4100">
                    <w:pPr>
                      <w:pStyle w:val="Piedepgina"/>
                      <w:tabs>
                        <w:tab w:val="left" w:pos="733"/>
                        <w:tab w:val="right" w:pos="8840"/>
                        <w:tab w:val="right" w:pos="8931"/>
                      </w:tabs>
                      <w:spacing w:after="0" w:line="240" w:lineRule="auto"/>
                      <w:ind w:left="708"/>
                      <w:jc w:val="right"/>
                      <w:rPr>
                        <w:rFonts w:ascii="Arial Narrow" w:hAnsi="Arial Narrow" w:cs="Arial"/>
                        <w:b/>
                        <w:i/>
                        <w:sz w:val="16"/>
                        <w:szCs w:val="16"/>
                      </w:rPr>
                    </w:pPr>
                  </w:p>
                  <w:p w:rsidR="003C031D" w:rsidRPr="00564DF9" w:rsidRDefault="003C031D" w:rsidP="007B4100">
                    <w:pPr>
                      <w:pStyle w:val="Piedepgina"/>
                      <w:spacing w:after="0"/>
                      <w:jc w:val="right"/>
                      <w:rPr>
                        <w:rFonts w:ascii="Arial Narrow" w:hAnsi="Arial Narrow" w:cs="Arial"/>
                        <w:sz w:val="14"/>
                        <w:szCs w:val="16"/>
                      </w:rPr>
                    </w:pPr>
                  </w:p>
                  <w:p w:rsidR="003C031D" w:rsidRPr="00564DF9" w:rsidRDefault="003C031D" w:rsidP="007B4100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85A" w:rsidRDefault="00DF48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3D" w:rsidRDefault="0047373D">
      <w:pPr>
        <w:spacing w:after="0" w:line="240" w:lineRule="auto"/>
      </w:pPr>
      <w:r>
        <w:separator/>
      </w:r>
    </w:p>
  </w:footnote>
  <w:footnote w:type="continuationSeparator" w:id="0">
    <w:p w:rsidR="0047373D" w:rsidRDefault="0047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85A" w:rsidRDefault="00DF48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181" w:rsidRDefault="00700181" w:rsidP="00700181">
    <w:pPr>
      <w:tabs>
        <w:tab w:val="left" w:pos="3300"/>
      </w:tabs>
    </w:pPr>
  </w:p>
  <w:tbl>
    <w:tblPr>
      <w:tblW w:w="163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1"/>
      <w:gridCol w:w="830"/>
      <w:gridCol w:w="6081"/>
      <w:gridCol w:w="7088"/>
    </w:tblGrid>
    <w:tr w:rsidR="00E51C2E" w:rsidRPr="003B09E5" w:rsidTr="00DF485A">
      <w:trPr>
        <w:cantSplit/>
        <w:trHeight w:val="70"/>
        <w:jc w:val="center"/>
      </w:trPr>
      <w:tc>
        <w:tcPr>
          <w:tcW w:w="2311" w:type="dxa"/>
          <w:vMerge w:val="restart"/>
          <w:shd w:val="clear" w:color="auto" w:fill="auto"/>
          <w:noWrap/>
          <w:vAlign w:val="bottom"/>
          <w:hideMark/>
        </w:tcPr>
        <w:p w:rsidR="00E51C2E" w:rsidRPr="003B09E5" w:rsidRDefault="000D57A9" w:rsidP="00DF485A">
          <w:pPr>
            <w:spacing w:after="0" w:line="240" w:lineRule="auto"/>
            <w:jc w:val="center"/>
            <w:rPr>
              <w:rFonts w:cs="Calibri"/>
              <w:color w:val="000000"/>
              <w:lang w:eastAsia="es-CO"/>
            </w:rPr>
          </w:pPr>
          <w:r>
            <w:rPr>
              <w:noProof/>
              <w:color w:val="000000"/>
              <w:lang w:val="es-419" w:eastAsia="es-419"/>
            </w:rPr>
            <w:drawing>
              <wp:inline distT="0" distB="0" distL="0" distR="0">
                <wp:extent cx="438150" cy="581025"/>
                <wp:effectExtent l="0" t="0" r="0" b="9525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1" w:type="dxa"/>
          <w:gridSpan w:val="2"/>
          <w:vMerge w:val="restart"/>
          <w:shd w:val="clear" w:color="auto" w:fill="auto"/>
          <w:vAlign w:val="center"/>
          <w:hideMark/>
        </w:tcPr>
        <w:p w:rsidR="00E51C2E" w:rsidRPr="00AD6B91" w:rsidRDefault="00DF485A" w:rsidP="00DF485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bookmarkStart w:id="0" w:name="_GoBack"/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FORMATO </w:t>
          </w:r>
          <w:r w:rsidR="002B33F2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ACTA DE CAPACITACIONES DE ETV</w:t>
          </w:r>
          <w:bookmarkEnd w:id="0"/>
        </w:p>
      </w:tc>
      <w:tc>
        <w:tcPr>
          <w:tcW w:w="7088" w:type="dxa"/>
          <w:shd w:val="clear" w:color="auto" w:fill="auto"/>
          <w:vAlign w:val="center"/>
          <w:hideMark/>
        </w:tcPr>
        <w:p w:rsidR="00E51C2E" w:rsidRPr="00AD6B91" w:rsidRDefault="00E51C2E" w:rsidP="00DF485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Espacio exclusivo para el rótulo de radicación</w:t>
          </w:r>
        </w:p>
      </w:tc>
    </w:tr>
    <w:tr w:rsidR="00DF485A" w:rsidRPr="003B09E5" w:rsidTr="00DF485A">
      <w:trPr>
        <w:trHeight w:val="461"/>
        <w:jc w:val="center"/>
      </w:trPr>
      <w:tc>
        <w:tcPr>
          <w:tcW w:w="2311" w:type="dxa"/>
          <w:vMerge/>
          <w:vAlign w:val="center"/>
          <w:hideMark/>
        </w:tcPr>
        <w:p w:rsidR="00DF485A" w:rsidRPr="003B09E5" w:rsidRDefault="00DF485A" w:rsidP="00DF485A">
          <w:pPr>
            <w:spacing w:after="0" w:line="240" w:lineRule="auto"/>
            <w:rPr>
              <w:rFonts w:cs="Calibri"/>
              <w:color w:val="000000"/>
              <w:lang w:eastAsia="es-CO"/>
            </w:rPr>
          </w:pPr>
        </w:p>
      </w:tc>
      <w:tc>
        <w:tcPr>
          <w:tcW w:w="6911" w:type="dxa"/>
          <w:gridSpan w:val="2"/>
          <w:vMerge/>
          <w:vAlign w:val="center"/>
          <w:hideMark/>
        </w:tcPr>
        <w:p w:rsidR="00DF485A" w:rsidRPr="00AD6B91" w:rsidRDefault="00DF485A" w:rsidP="00DF485A">
          <w:pPr>
            <w:spacing w:after="0" w:line="240" w:lineRule="auto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</w:p>
      </w:tc>
      <w:tc>
        <w:tcPr>
          <w:tcW w:w="7088" w:type="dxa"/>
          <w:vMerge w:val="restart"/>
          <w:shd w:val="clear" w:color="auto" w:fill="auto"/>
          <w:vAlign w:val="center"/>
          <w:hideMark/>
        </w:tcPr>
        <w:p w:rsidR="00DF485A" w:rsidRPr="00E51C2E" w:rsidRDefault="00DF485A" w:rsidP="00DF485A">
          <w:pPr>
            <w:spacing w:after="0" w:line="240" w:lineRule="auto"/>
            <w:rPr>
              <w:rFonts w:ascii="Arial" w:hAnsi="Arial" w:cs="Arial"/>
              <w:lang w:eastAsia="es-CO"/>
            </w:rPr>
          </w:pPr>
        </w:p>
      </w:tc>
    </w:tr>
    <w:tr w:rsidR="00DF485A" w:rsidRPr="003B09E5" w:rsidTr="00DF485A">
      <w:trPr>
        <w:trHeight w:val="70"/>
        <w:jc w:val="center"/>
      </w:trPr>
      <w:tc>
        <w:tcPr>
          <w:tcW w:w="2311" w:type="dxa"/>
          <w:vMerge/>
          <w:vAlign w:val="center"/>
          <w:hideMark/>
        </w:tcPr>
        <w:p w:rsidR="00DF485A" w:rsidRPr="003B09E5" w:rsidRDefault="00DF485A" w:rsidP="00DF485A">
          <w:pPr>
            <w:spacing w:after="0" w:line="240" w:lineRule="auto"/>
            <w:rPr>
              <w:rFonts w:cs="Calibri"/>
              <w:color w:val="000000"/>
              <w:lang w:eastAsia="es-CO"/>
            </w:rPr>
          </w:pPr>
        </w:p>
      </w:tc>
      <w:tc>
        <w:tcPr>
          <w:tcW w:w="6911" w:type="dxa"/>
          <w:gridSpan w:val="2"/>
          <w:shd w:val="clear" w:color="auto" w:fill="auto"/>
          <w:vAlign w:val="center"/>
          <w:hideMark/>
        </w:tcPr>
        <w:p w:rsidR="00DF485A" w:rsidRPr="00AD6B91" w:rsidRDefault="00DF485A" w:rsidP="00DF485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GESTIÓN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 DEL</w:t>
          </w: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 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SISTEMA DE SALUD</w:t>
          </w: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 </w:t>
          </w:r>
        </w:p>
      </w:tc>
      <w:tc>
        <w:tcPr>
          <w:tcW w:w="7088" w:type="dxa"/>
          <w:vMerge/>
          <w:vAlign w:val="center"/>
          <w:hideMark/>
        </w:tcPr>
        <w:p w:rsidR="00DF485A" w:rsidRPr="003B09E5" w:rsidRDefault="00DF485A" w:rsidP="00DF485A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DF485A" w:rsidRPr="003B09E5" w:rsidTr="00DF485A">
      <w:trPr>
        <w:trHeight w:val="74"/>
        <w:jc w:val="center"/>
      </w:trPr>
      <w:tc>
        <w:tcPr>
          <w:tcW w:w="3141" w:type="dxa"/>
          <w:gridSpan w:val="2"/>
          <w:shd w:val="clear" w:color="auto" w:fill="auto"/>
          <w:vAlign w:val="center"/>
          <w:hideMark/>
        </w:tcPr>
        <w:p w:rsidR="00DF485A" w:rsidRPr="00AD6B91" w:rsidRDefault="00DF485A" w:rsidP="00DF485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Código: 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FO</w:t>
          </w: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-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GSS</w:t>
          </w: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-0</w:t>
          </w: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02</w:t>
          </w:r>
        </w:p>
      </w:tc>
      <w:tc>
        <w:tcPr>
          <w:tcW w:w="6081" w:type="dxa"/>
          <w:shd w:val="clear" w:color="auto" w:fill="auto"/>
          <w:vAlign w:val="center"/>
          <w:hideMark/>
        </w:tcPr>
        <w:p w:rsidR="00DF485A" w:rsidRPr="00AD6B91" w:rsidRDefault="00DF485A" w:rsidP="00DF485A">
          <w:pPr>
            <w:spacing w:after="0" w:line="240" w:lineRule="auto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Elaboró: </w:t>
          </w:r>
          <w:r w:rsidRPr="002B33F2">
            <w:rPr>
              <w:rFonts w:ascii="Arial Narrow" w:hAnsi="Arial Narrow" w:cs="Calibri"/>
              <w:color w:val="000000"/>
              <w:lang w:val="es-CO" w:eastAsia="es-CO"/>
            </w:rPr>
            <w:t>Secretaría de Salud</w:t>
          </w:r>
          <w:r w:rsidRPr="00AD6B91">
            <w:rPr>
              <w:rFonts w:ascii="Arial Narrow" w:hAnsi="Arial Narrow" w:cs="Calibri"/>
              <w:color w:val="000000"/>
              <w:lang w:val="es-CO" w:eastAsia="es-CO"/>
            </w:rPr>
            <w:t xml:space="preserve"> </w:t>
          </w:r>
        </w:p>
      </w:tc>
      <w:tc>
        <w:tcPr>
          <w:tcW w:w="7088" w:type="dxa"/>
          <w:vMerge/>
          <w:vAlign w:val="center"/>
          <w:hideMark/>
        </w:tcPr>
        <w:p w:rsidR="00DF485A" w:rsidRPr="003B09E5" w:rsidRDefault="00DF485A" w:rsidP="00DF485A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DF485A" w:rsidRPr="003B09E5" w:rsidTr="00DF485A">
      <w:trPr>
        <w:trHeight w:val="113"/>
        <w:jc w:val="center"/>
      </w:trPr>
      <w:tc>
        <w:tcPr>
          <w:tcW w:w="3141" w:type="dxa"/>
          <w:gridSpan w:val="2"/>
          <w:shd w:val="clear" w:color="auto" w:fill="auto"/>
          <w:vAlign w:val="center"/>
          <w:hideMark/>
        </w:tcPr>
        <w:p w:rsidR="00DF485A" w:rsidRPr="00AD6B91" w:rsidRDefault="00DF485A" w:rsidP="00DF485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Versión: </w:t>
          </w:r>
          <w:r>
            <w:rPr>
              <w:rFonts w:ascii="Arial Narrow" w:hAnsi="Arial Narrow" w:cs="Calibri"/>
              <w:b/>
              <w:bCs/>
              <w:color w:val="000000"/>
              <w:lang w:eastAsia="es-CO"/>
            </w:rPr>
            <w:t>4</w:t>
          </w:r>
        </w:p>
      </w:tc>
      <w:tc>
        <w:tcPr>
          <w:tcW w:w="6081" w:type="dxa"/>
          <w:vMerge w:val="restart"/>
          <w:shd w:val="clear" w:color="auto" w:fill="auto"/>
          <w:vAlign w:val="center"/>
          <w:hideMark/>
        </w:tcPr>
        <w:p w:rsidR="00DF485A" w:rsidRPr="00AD6B91" w:rsidRDefault="00DF485A" w:rsidP="00DF485A">
          <w:pPr>
            <w:spacing w:after="0" w:line="240" w:lineRule="auto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Revisó: </w:t>
          </w:r>
          <w:r w:rsidRPr="002B33F2">
            <w:rPr>
              <w:rFonts w:ascii="Arial Narrow" w:hAnsi="Arial Narrow" w:cs="Calibri"/>
              <w:color w:val="000000"/>
              <w:lang w:val="es-CO" w:eastAsia="es-CO"/>
            </w:rPr>
            <w:t>Secretaría de Salud</w:t>
          </w:r>
        </w:p>
      </w:tc>
      <w:tc>
        <w:tcPr>
          <w:tcW w:w="7088" w:type="dxa"/>
          <w:vMerge/>
          <w:vAlign w:val="center"/>
          <w:hideMark/>
        </w:tcPr>
        <w:p w:rsidR="00DF485A" w:rsidRPr="003B09E5" w:rsidRDefault="00DF485A" w:rsidP="00DF485A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DF485A" w:rsidRPr="003B09E5" w:rsidTr="00DF485A">
      <w:trPr>
        <w:trHeight w:val="112"/>
        <w:jc w:val="center"/>
      </w:trPr>
      <w:tc>
        <w:tcPr>
          <w:tcW w:w="3141" w:type="dxa"/>
          <w:gridSpan w:val="2"/>
          <w:shd w:val="clear" w:color="auto" w:fill="auto"/>
          <w:vAlign w:val="center"/>
        </w:tcPr>
        <w:p w:rsidR="00DF485A" w:rsidRPr="00AD6B91" w:rsidRDefault="00DF485A" w:rsidP="00DF485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>Fecha de aprobación: 25/06/25</w:t>
          </w:r>
        </w:p>
      </w:tc>
      <w:tc>
        <w:tcPr>
          <w:tcW w:w="6081" w:type="dxa"/>
          <w:vMerge/>
          <w:shd w:val="clear" w:color="auto" w:fill="auto"/>
          <w:vAlign w:val="center"/>
        </w:tcPr>
        <w:p w:rsidR="00DF485A" w:rsidRPr="00AD6B91" w:rsidRDefault="00DF485A" w:rsidP="00DF485A">
          <w:pPr>
            <w:spacing w:after="0" w:line="240" w:lineRule="auto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</w:p>
      </w:tc>
      <w:tc>
        <w:tcPr>
          <w:tcW w:w="7088" w:type="dxa"/>
          <w:vMerge/>
          <w:vAlign w:val="center"/>
        </w:tcPr>
        <w:p w:rsidR="00DF485A" w:rsidRPr="003B09E5" w:rsidRDefault="00DF485A" w:rsidP="00DF485A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  <w:tr w:rsidR="00DF485A" w:rsidRPr="003B09E5" w:rsidTr="00DF485A">
      <w:trPr>
        <w:cantSplit/>
        <w:trHeight w:val="56"/>
        <w:jc w:val="center"/>
      </w:trPr>
      <w:tc>
        <w:tcPr>
          <w:tcW w:w="3141" w:type="dxa"/>
          <w:gridSpan w:val="2"/>
          <w:shd w:val="clear" w:color="auto" w:fill="auto"/>
          <w:vAlign w:val="center"/>
          <w:hideMark/>
        </w:tcPr>
        <w:p w:rsidR="00DF485A" w:rsidRPr="00AD6B91" w:rsidRDefault="00DF485A" w:rsidP="00DF485A">
          <w:pPr>
            <w:spacing w:after="0" w:line="240" w:lineRule="auto"/>
            <w:jc w:val="center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DF485A"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Página </w:t>
          </w:r>
          <w:r w:rsidRPr="00DF485A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begin"/>
          </w:r>
          <w:r w:rsidRPr="00DF485A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instrText>PAGE  \* Arabic  \* MERGEFORMAT</w:instrText>
          </w:r>
          <w:r w:rsidRPr="00DF485A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separate"/>
          </w:r>
          <w:r w:rsidRPr="00DF485A">
            <w:rPr>
              <w:rFonts w:ascii="Arial Narrow" w:hAnsi="Arial Narrow" w:cs="Calibri"/>
              <w:b/>
              <w:bCs/>
              <w:noProof/>
              <w:color w:val="000000"/>
              <w:lang w:eastAsia="es-CO"/>
            </w:rPr>
            <w:t>1</w:t>
          </w:r>
          <w:r w:rsidRPr="00DF485A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end"/>
          </w:r>
          <w:r w:rsidRPr="00DF485A">
            <w:rPr>
              <w:rFonts w:ascii="Arial Narrow" w:hAnsi="Arial Narrow" w:cs="Calibri"/>
              <w:b/>
              <w:bCs/>
              <w:color w:val="000000"/>
              <w:lang w:eastAsia="es-CO"/>
            </w:rPr>
            <w:t xml:space="preserve"> de </w:t>
          </w:r>
          <w:r w:rsidRPr="00DF485A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begin"/>
          </w:r>
          <w:r w:rsidRPr="00DF485A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instrText>NUMPAGES  \* Arabic  \* MERGEFORMAT</w:instrText>
          </w:r>
          <w:r w:rsidRPr="00DF485A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separate"/>
          </w:r>
          <w:r w:rsidRPr="00DF485A">
            <w:rPr>
              <w:rFonts w:ascii="Arial Narrow" w:hAnsi="Arial Narrow" w:cs="Calibri"/>
              <w:b/>
              <w:bCs/>
              <w:noProof/>
              <w:color w:val="000000"/>
              <w:lang w:eastAsia="es-CO"/>
            </w:rPr>
            <w:t>1</w:t>
          </w:r>
          <w:r w:rsidRPr="00DF485A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fldChar w:fldCharType="end"/>
          </w:r>
        </w:p>
      </w:tc>
      <w:tc>
        <w:tcPr>
          <w:tcW w:w="6081" w:type="dxa"/>
          <w:shd w:val="clear" w:color="auto" w:fill="auto"/>
          <w:vAlign w:val="center"/>
          <w:hideMark/>
        </w:tcPr>
        <w:p w:rsidR="00DF485A" w:rsidRPr="00AD6B91" w:rsidRDefault="00DF485A" w:rsidP="00DF485A">
          <w:pPr>
            <w:spacing w:after="0" w:line="240" w:lineRule="auto"/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</w:pPr>
          <w:r w:rsidRPr="00AD6B91">
            <w:rPr>
              <w:rFonts w:ascii="Arial Narrow" w:hAnsi="Arial Narrow" w:cs="Calibri"/>
              <w:b/>
              <w:bCs/>
              <w:color w:val="000000"/>
              <w:lang w:val="es-CO" w:eastAsia="es-CO"/>
            </w:rPr>
            <w:t xml:space="preserve">Aprobó: </w:t>
          </w:r>
          <w:r w:rsidRPr="00AD6B91">
            <w:rPr>
              <w:rFonts w:ascii="Arial Narrow" w:hAnsi="Arial Narrow" w:cs="Calibri"/>
              <w:color w:val="000000"/>
              <w:lang w:val="es-CO" w:eastAsia="es-CO"/>
            </w:rPr>
            <w:t>Comité técnico de calidad</w:t>
          </w:r>
        </w:p>
      </w:tc>
      <w:tc>
        <w:tcPr>
          <w:tcW w:w="7088" w:type="dxa"/>
          <w:vMerge/>
          <w:vAlign w:val="center"/>
          <w:hideMark/>
        </w:tcPr>
        <w:p w:rsidR="00DF485A" w:rsidRPr="003B09E5" w:rsidRDefault="00DF485A" w:rsidP="00DF485A">
          <w:pPr>
            <w:spacing w:after="0" w:line="240" w:lineRule="auto"/>
            <w:rPr>
              <w:rFonts w:ascii="Arial" w:hAnsi="Arial" w:cs="Arial"/>
              <w:b/>
              <w:bCs/>
              <w:color w:val="000000"/>
              <w:lang w:eastAsia="es-CO"/>
            </w:rPr>
          </w:pPr>
        </w:p>
      </w:tc>
    </w:tr>
  </w:tbl>
  <w:p w:rsidR="003C031D" w:rsidRDefault="003C031D" w:rsidP="00DF485A">
    <w:pPr>
      <w:tabs>
        <w:tab w:val="left" w:pos="33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85A" w:rsidRDefault="00DF48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F86"/>
    <w:multiLevelType w:val="hybridMultilevel"/>
    <w:tmpl w:val="2D101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6663"/>
    <w:multiLevelType w:val="hybridMultilevel"/>
    <w:tmpl w:val="82707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4BC"/>
    <w:multiLevelType w:val="hybridMultilevel"/>
    <w:tmpl w:val="0FD847FC"/>
    <w:lvl w:ilvl="0" w:tplc="65BC6CA2">
      <w:start w:val="14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7CF1"/>
    <w:multiLevelType w:val="multilevel"/>
    <w:tmpl w:val="7AC6A14E"/>
    <w:styleLink w:val="Listanumeradaurbana"/>
    <w:lvl w:ilvl="0">
      <w:start w:val="1"/>
      <w:numFmt w:val="decimal"/>
      <w:lvlText w:val="%1."/>
      <w:lvlJc w:val="left"/>
      <w:pPr>
        <w:ind w:left="288" w:hanging="288"/>
      </w:pPr>
      <w:rPr>
        <w:rFonts w:asciiTheme="minorHAnsi" w:eastAsiaTheme="minorEastAsia" w:hAnsiTheme="minorHAnsi" w:cstheme="minorBidi" w:hint="default"/>
        <w:i w:val="0"/>
        <w:color w:val="A04DA3" w:themeColor="accent3"/>
        <w:sz w:val="20"/>
        <w:szCs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Theme="minorHAnsi" w:hAnsiTheme="minorHAnsi" w:hint="default"/>
        <w:b w:val="0"/>
        <w:i w:val="0"/>
        <w:color w:val="438086" w:themeColor="accent2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Theme="minorHAnsi" w:hAnsiTheme="minorHAnsi" w:hint="default"/>
        <w:b w:val="0"/>
        <w:i w:val="0"/>
        <w:color w:val="53548A" w:themeColor="accent1"/>
        <w:sz w:val="20"/>
      </w:rPr>
    </w:lvl>
  </w:abstractNum>
  <w:abstractNum w:abstractNumId="4" w15:restartNumberingAfterBreak="0">
    <w:nsid w:val="16BB390A"/>
    <w:multiLevelType w:val="multilevel"/>
    <w:tmpl w:val="E5C0A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9477776"/>
    <w:multiLevelType w:val="hybridMultilevel"/>
    <w:tmpl w:val="6AD034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5053C"/>
    <w:multiLevelType w:val="hybridMultilevel"/>
    <w:tmpl w:val="0262D6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E5118"/>
    <w:multiLevelType w:val="multilevel"/>
    <w:tmpl w:val="7D22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A0450"/>
    <w:multiLevelType w:val="hybridMultilevel"/>
    <w:tmpl w:val="3C7251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C46A3"/>
    <w:multiLevelType w:val="multilevel"/>
    <w:tmpl w:val="33B056D0"/>
    <w:styleLink w:val="Listaconvietasurbana"/>
    <w:lvl w:ilvl="0">
      <w:start w:val="1"/>
      <w:numFmt w:val="bullet"/>
      <w:pStyle w:val="Vieta1"/>
      <w:lvlText w:val=""/>
      <w:lvlJc w:val="left"/>
      <w:pPr>
        <w:ind w:left="216" w:hanging="216"/>
      </w:pPr>
      <w:rPr>
        <w:rFonts w:asciiTheme="minorHAnsi" w:eastAsiaTheme="minorEastAsia" w:hAnsi="Symbol" w:cstheme="minorBidi" w:hint="default"/>
        <w:b w:val="0"/>
        <w:i w:val="0"/>
        <w:color w:val="A04DA3" w:themeColor="accent3"/>
        <w:sz w:val="18"/>
        <w:szCs w:val="18"/>
      </w:rPr>
    </w:lvl>
    <w:lvl w:ilvl="1">
      <w:start w:val="1"/>
      <w:numFmt w:val="bullet"/>
      <w:pStyle w:val="Vieta2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 w:themeColor="accent2"/>
        <w:sz w:val="12"/>
      </w:rPr>
    </w:lvl>
    <w:lvl w:ilvl="2">
      <w:start w:val="1"/>
      <w:numFmt w:val="bullet"/>
      <w:pStyle w:val="Vieta3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 w:themeColor="accent1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 w:themeColor="accent1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 w:themeColor="accent1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 w:themeColor="accent1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 w:themeColor="accent1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 w:themeColor="accent1"/>
        <w:sz w:val="16"/>
      </w:rPr>
    </w:lvl>
  </w:abstractNum>
  <w:abstractNum w:abstractNumId="10" w15:restartNumberingAfterBreak="0">
    <w:nsid w:val="431C5339"/>
    <w:multiLevelType w:val="hybridMultilevel"/>
    <w:tmpl w:val="FC0E2F3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67B26"/>
    <w:multiLevelType w:val="hybridMultilevel"/>
    <w:tmpl w:val="270C6E36"/>
    <w:lvl w:ilvl="0" w:tplc="919CBB8E">
      <w:start w:val="1"/>
      <w:numFmt w:val="decimal"/>
      <w:pStyle w:val="Tabla"/>
      <w:lvlText w:val="Tabla 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563B9"/>
    <w:multiLevelType w:val="hybridMultilevel"/>
    <w:tmpl w:val="E5C690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D22DA"/>
    <w:multiLevelType w:val="multilevel"/>
    <w:tmpl w:val="9DA6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91827"/>
    <w:multiLevelType w:val="hybridMultilevel"/>
    <w:tmpl w:val="96E8B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D7802"/>
    <w:multiLevelType w:val="hybridMultilevel"/>
    <w:tmpl w:val="90A6D0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6E64"/>
    <w:multiLevelType w:val="hybridMultilevel"/>
    <w:tmpl w:val="A4EA4F3E"/>
    <w:lvl w:ilvl="0" w:tplc="6F688644">
      <w:start w:val="1"/>
      <w:numFmt w:val="decimal"/>
      <w:pStyle w:val="Figura"/>
      <w:lvlText w:val="Figura 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1E5451"/>
    <w:multiLevelType w:val="hybridMultilevel"/>
    <w:tmpl w:val="F72C00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86ED8"/>
    <w:multiLevelType w:val="multilevel"/>
    <w:tmpl w:val="63FE6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ED68C8"/>
    <w:multiLevelType w:val="hybridMultilevel"/>
    <w:tmpl w:val="2CDC57E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F14C5"/>
    <w:multiLevelType w:val="hybridMultilevel"/>
    <w:tmpl w:val="E5601D62"/>
    <w:lvl w:ilvl="0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BCD2852"/>
    <w:multiLevelType w:val="hybridMultilevel"/>
    <w:tmpl w:val="3A0E84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3"/>
  </w:num>
  <w:num w:numId="8">
    <w:abstractNumId w:val="4"/>
  </w:num>
  <w:num w:numId="9">
    <w:abstractNumId w:val="18"/>
  </w:num>
  <w:num w:numId="10">
    <w:abstractNumId w:val="7"/>
  </w:num>
  <w:num w:numId="11">
    <w:abstractNumId w:val="13"/>
  </w:num>
  <w:num w:numId="12">
    <w:abstractNumId w:val="15"/>
  </w:num>
  <w:num w:numId="13">
    <w:abstractNumId w:val="14"/>
  </w:num>
  <w:num w:numId="14">
    <w:abstractNumId w:val="5"/>
  </w:num>
  <w:num w:numId="15">
    <w:abstractNumId w:val="11"/>
  </w:num>
  <w:num w:numId="16">
    <w:abstractNumId w:val="16"/>
  </w:num>
  <w:num w:numId="17">
    <w:abstractNumId w:val="0"/>
  </w:num>
  <w:num w:numId="18">
    <w:abstractNumId w:val="1"/>
  </w:num>
  <w:num w:numId="19">
    <w:abstractNumId w:val="21"/>
  </w:num>
  <w:num w:numId="20">
    <w:abstractNumId w:val="17"/>
  </w:num>
  <w:num w:numId="21">
    <w:abstractNumId w:val="19"/>
  </w:num>
  <w:num w:numId="22">
    <w:abstractNumId w:val="10"/>
  </w:num>
  <w:num w:numId="23">
    <w:abstractNumId w:val="6"/>
  </w:num>
  <w:num w:numId="24">
    <w:abstractNumId w:val="8"/>
  </w:num>
  <w:num w:numId="25">
    <w:abstractNumId w:val="12"/>
  </w:num>
  <w:num w:numId="26">
    <w:abstractNumId w:val="2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D6"/>
    <w:rsid w:val="0000043B"/>
    <w:rsid w:val="000014CC"/>
    <w:rsid w:val="00002528"/>
    <w:rsid w:val="000043A3"/>
    <w:rsid w:val="0001050F"/>
    <w:rsid w:val="000153EC"/>
    <w:rsid w:val="00017B67"/>
    <w:rsid w:val="0002722A"/>
    <w:rsid w:val="00033DD3"/>
    <w:rsid w:val="000403E7"/>
    <w:rsid w:val="000459B1"/>
    <w:rsid w:val="0005678E"/>
    <w:rsid w:val="00056F07"/>
    <w:rsid w:val="00061AF4"/>
    <w:rsid w:val="000628A1"/>
    <w:rsid w:val="00070040"/>
    <w:rsid w:val="00073242"/>
    <w:rsid w:val="00081144"/>
    <w:rsid w:val="00082957"/>
    <w:rsid w:val="00087AEC"/>
    <w:rsid w:val="00091E0F"/>
    <w:rsid w:val="000936F2"/>
    <w:rsid w:val="0009769D"/>
    <w:rsid w:val="000A495B"/>
    <w:rsid w:val="000A6BB6"/>
    <w:rsid w:val="000A789F"/>
    <w:rsid w:val="000B418F"/>
    <w:rsid w:val="000B44F6"/>
    <w:rsid w:val="000B4F52"/>
    <w:rsid w:val="000B540C"/>
    <w:rsid w:val="000B5820"/>
    <w:rsid w:val="000C14F9"/>
    <w:rsid w:val="000C16DC"/>
    <w:rsid w:val="000C5A8B"/>
    <w:rsid w:val="000D4A1C"/>
    <w:rsid w:val="000D57A9"/>
    <w:rsid w:val="000D6D81"/>
    <w:rsid w:val="000E427C"/>
    <w:rsid w:val="000E4F0E"/>
    <w:rsid w:val="000E6D08"/>
    <w:rsid w:val="000F1220"/>
    <w:rsid w:val="000F3B34"/>
    <w:rsid w:val="000F5B7D"/>
    <w:rsid w:val="000F6819"/>
    <w:rsid w:val="0010046A"/>
    <w:rsid w:val="00103C20"/>
    <w:rsid w:val="00103CE4"/>
    <w:rsid w:val="00106FEA"/>
    <w:rsid w:val="0010735B"/>
    <w:rsid w:val="00107CEE"/>
    <w:rsid w:val="0011206A"/>
    <w:rsid w:val="0011373F"/>
    <w:rsid w:val="00120BDE"/>
    <w:rsid w:val="0012219F"/>
    <w:rsid w:val="001222C1"/>
    <w:rsid w:val="00123C77"/>
    <w:rsid w:val="001241B1"/>
    <w:rsid w:val="0012550A"/>
    <w:rsid w:val="00125D21"/>
    <w:rsid w:val="0012755C"/>
    <w:rsid w:val="00133F44"/>
    <w:rsid w:val="00134AEF"/>
    <w:rsid w:val="00137C42"/>
    <w:rsid w:val="00140561"/>
    <w:rsid w:val="00150A6B"/>
    <w:rsid w:val="00150C6D"/>
    <w:rsid w:val="00155EC8"/>
    <w:rsid w:val="00161388"/>
    <w:rsid w:val="0016685E"/>
    <w:rsid w:val="00166E43"/>
    <w:rsid w:val="00173FAB"/>
    <w:rsid w:val="00180CBC"/>
    <w:rsid w:val="00182909"/>
    <w:rsid w:val="00192015"/>
    <w:rsid w:val="00192AB1"/>
    <w:rsid w:val="001A542B"/>
    <w:rsid w:val="001A5E9B"/>
    <w:rsid w:val="001C1DB3"/>
    <w:rsid w:val="001C4280"/>
    <w:rsid w:val="001C4281"/>
    <w:rsid w:val="001D25A2"/>
    <w:rsid w:val="001D40FD"/>
    <w:rsid w:val="001D549E"/>
    <w:rsid w:val="001D5DD4"/>
    <w:rsid w:val="001E530D"/>
    <w:rsid w:val="001E627B"/>
    <w:rsid w:val="001E7948"/>
    <w:rsid w:val="001F4DE8"/>
    <w:rsid w:val="00203BFE"/>
    <w:rsid w:val="0020496B"/>
    <w:rsid w:val="00210836"/>
    <w:rsid w:val="0021094F"/>
    <w:rsid w:val="0021617A"/>
    <w:rsid w:val="00221131"/>
    <w:rsid w:val="00227DEB"/>
    <w:rsid w:val="002322BF"/>
    <w:rsid w:val="00242B72"/>
    <w:rsid w:val="0024702E"/>
    <w:rsid w:val="002520EA"/>
    <w:rsid w:val="00252F69"/>
    <w:rsid w:val="00256536"/>
    <w:rsid w:val="002620C8"/>
    <w:rsid w:val="002642C0"/>
    <w:rsid w:val="00266E4F"/>
    <w:rsid w:val="00272358"/>
    <w:rsid w:val="00276D55"/>
    <w:rsid w:val="00281052"/>
    <w:rsid w:val="00283111"/>
    <w:rsid w:val="00285011"/>
    <w:rsid w:val="002909D9"/>
    <w:rsid w:val="00291D16"/>
    <w:rsid w:val="00296FEC"/>
    <w:rsid w:val="002A1441"/>
    <w:rsid w:val="002B33F2"/>
    <w:rsid w:val="002B3B1B"/>
    <w:rsid w:val="002C4B1D"/>
    <w:rsid w:val="002D0863"/>
    <w:rsid w:val="002D30BB"/>
    <w:rsid w:val="002E51CA"/>
    <w:rsid w:val="002E67C8"/>
    <w:rsid w:val="002E72B9"/>
    <w:rsid w:val="002E7A4C"/>
    <w:rsid w:val="002F0C43"/>
    <w:rsid w:val="00300262"/>
    <w:rsid w:val="003137BF"/>
    <w:rsid w:val="00317CE0"/>
    <w:rsid w:val="00320D70"/>
    <w:rsid w:val="00324DD5"/>
    <w:rsid w:val="00327749"/>
    <w:rsid w:val="003323A3"/>
    <w:rsid w:val="00343D9F"/>
    <w:rsid w:val="0034479A"/>
    <w:rsid w:val="00346617"/>
    <w:rsid w:val="00350E09"/>
    <w:rsid w:val="00351E7D"/>
    <w:rsid w:val="00352B27"/>
    <w:rsid w:val="0035501D"/>
    <w:rsid w:val="003600B6"/>
    <w:rsid w:val="00361A01"/>
    <w:rsid w:val="00366497"/>
    <w:rsid w:val="0037174B"/>
    <w:rsid w:val="003732BC"/>
    <w:rsid w:val="00377AB8"/>
    <w:rsid w:val="00386492"/>
    <w:rsid w:val="00390B53"/>
    <w:rsid w:val="00391B02"/>
    <w:rsid w:val="003A2723"/>
    <w:rsid w:val="003A2BBE"/>
    <w:rsid w:val="003A5D53"/>
    <w:rsid w:val="003A713C"/>
    <w:rsid w:val="003A7D6D"/>
    <w:rsid w:val="003B1C58"/>
    <w:rsid w:val="003C031D"/>
    <w:rsid w:val="003C102A"/>
    <w:rsid w:val="003C725C"/>
    <w:rsid w:val="003D481F"/>
    <w:rsid w:val="003F36A6"/>
    <w:rsid w:val="003F68EF"/>
    <w:rsid w:val="004016FF"/>
    <w:rsid w:val="004019BC"/>
    <w:rsid w:val="00401F96"/>
    <w:rsid w:val="00410B1C"/>
    <w:rsid w:val="00414B4A"/>
    <w:rsid w:val="0042370C"/>
    <w:rsid w:val="0042505F"/>
    <w:rsid w:val="00425C3A"/>
    <w:rsid w:val="004338CE"/>
    <w:rsid w:val="00435199"/>
    <w:rsid w:val="00441AEC"/>
    <w:rsid w:val="004427E2"/>
    <w:rsid w:val="004440E7"/>
    <w:rsid w:val="00445EEB"/>
    <w:rsid w:val="004472FA"/>
    <w:rsid w:val="00447F1F"/>
    <w:rsid w:val="004507FF"/>
    <w:rsid w:val="00454B26"/>
    <w:rsid w:val="004562DD"/>
    <w:rsid w:val="00465B1C"/>
    <w:rsid w:val="00470478"/>
    <w:rsid w:val="00472E1E"/>
    <w:rsid w:val="0047373D"/>
    <w:rsid w:val="00481A1A"/>
    <w:rsid w:val="00483DE6"/>
    <w:rsid w:val="004914CE"/>
    <w:rsid w:val="00491BC7"/>
    <w:rsid w:val="004926AD"/>
    <w:rsid w:val="0049532F"/>
    <w:rsid w:val="0049668E"/>
    <w:rsid w:val="004B255D"/>
    <w:rsid w:val="004C22AA"/>
    <w:rsid w:val="004C33FD"/>
    <w:rsid w:val="004E32A4"/>
    <w:rsid w:val="004E6E90"/>
    <w:rsid w:val="004E6F95"/>
    <w:rsid w:val="004F0488"/>
    <w:rsid w:val="00501432"/>
    <w:rsid w:val="0050179E"/>
    <w:rsid w:val="00505A7B"/>
    <w:rsid w:val="00514974"/>
    <w:rsid w:val="00517962"/>
    <w:rsid w:val="00524C96"/>
    <w:rsid w:val="0052690A"/>
    <w:rsid w:val="00527202"/>
    <w:rsid w:val="00527982"/>
    <w:rsid w:val="0053764B"/>
    <w:rsid w:val="0054534A"/>
    <w:rsid w:val="00550067"/>
    <w:rsid w:val="0055075E"/>
    <w:rsid w:val="00552BB9"/>
    <w:rsid w:val="005642DC"/>
    <w:rsid w:val="0057711D"/>
    <w:rsid w:val="0058317D"/>
    <w:rsid w:val="00583A8D"/>
    <w:rsid w:val="0058645E"/>
    <w:rsid w:val="005905DD"/>
    <w:rsid w:val="00590DCD"/>
    <w:rsid w:val="00591B57"/>
    <w:rsid w:val="00591FBE"/>
    <w:rsid w:val="00597CA3"/>
    <w:rsid w:val="005A2CE0"/>
    <w:rsid w:val="005B29E9"/>
    <w:rsid w:val="005C1148"/>
    <w:rsid w:val="005C478D"/>
    <w:rsid w:val="005C5E05"/>
    <w:rsid w:val="005D011E"/>
    <w:rsid w:val="005D09ED"/>
    <w:rsid w:val="005D48CC"/>
    <w:rsid w:val="005D4A56"/>
    <w:rsid w:val="005E248D"/>
    <w:rsid w:val="005E4AA6"/>
    <w:rsid w:val="005E4DC8"/>
    <w:rsid w:val="005E5CF6"/>
    <w:rsid w:val="005E66E8"/>
    <w:rsid w:val="005F564A"/>
    <w:rsid w:val="006004BA"/>
    <w:rsid w:val="00605A2A"/>
    <w:rsid w:val="00610956"/>
    <w:rsid w:val="00613803"/>
    <w:rsid w:val="0061475B"/>
    <w:rsid w:val="00614A95"/>
    <w:rsid w:val="00627915"/>
    <w:rsid w:val="0063358E"/>
    <w:rsid w:val="00634592"/>
    <w:rsid w:val="006364BF"/>
    <w:rsid w:val="00652767"/>
    <w:rsid w:val="006533B6"/>
    <w:rsid w:val="00653CF3"/>
    <w:rsid w:val="006563A9"/>
    <w:rsid w:val="006564B6"/>
    <w:rsid w:val="006603E4"/>
    <w:rsid w:val="006606DA"/>
    <w:rsid w:val="0066346E"/>
    <w:rsid w:val="00670F01"/>
    <w:rsid w:val="0069137B"/>
    <w:rsid w:val="00691613"/>
    <w:rsid w:val="006954F8"/>
    <w:rsid w:val="006A1877"/>
    <w:rsid w:val="006A66AF"/>
    <w:rsid w:val="006A7C12"/>
    <w:rsid w:val="006B4676"/>
    <w:rsid w:val="006B4D35"/>
    <w:rsid w:val="006B5448"/>
    <w:rsid w:val="006B5F45"/>
    <w:rsid w:val="006C1D00"/>
    <w:rsid w:val="006C548F"/>
    <w:rsid w:val="006C63B1"/>
    <w:rsid w:val="006C7DC7"/>
    <w:rsid w:val="006D5436"/>
    <w:rsid w:val="006E4125"/>
    <w:rsid w:val="006F1F4B"/>
    <w:rsid w:val="006F3625"/>
    <w:rsid w:val="006F44AF"/>
    <w:rsid w:val="006F4897"/>
    <w:rsid w:val="006F4FB3"/>
    <w:rsid w:val="00700181"/>
    <w:rsid w:val="0070033C"/>
    <w:rsid w:val="007059F9"/>
    <w:rsid w:val="00706205"/>
    <w:rsid w:val="007134F2"/>
    <w:rsid w:val="00714A87"/>
    <w:rsid w:val="007169C0"/>
    <w:rsid w:val="00740F48"/>
    <w:rsid w:val="0074213B"/>
    <w:rsid w:val="00742C21"/>
    <w:rsid w:val="00744F13"/>
    <w:rsid w:val="0075090A"/>
    <w:rsid w:val="00751737"/>
    <w:rsid w:val="0075508C"/>
    <w:rsid w:val="007553B9"/>
    <w:rsid w:val="00756726"/>
    <w:rsid w:val="00760CEE"/>
    <w:rsid w:val="00761017"/>
    <w:rsid w:val="00762B6C"/>
    <w:rsid w:val="0076747A"/>
    <w:rsid w:val="007675FB"/>
    <w:rsid w:val="00773B09"/>
    <w:rsid w:val="00782E2C"/>
    <w:rsid w:val="007835D3"/>
    <w:rsid w:val="0079208F"/>
    <w:rsid w:val="007A1A74"/>
    <w:rsid w:val="007A215A"/>
    <w:rsid w:val="007A388E"/>
    <w:rsid w:val="007A3F7F"/>
    <w:rsid w:val="007A5FDF"/>
    <w:rsid w:val="007B03E1"/>
    <w:rsid w:val="007B1A34"/>
    <w:rsid w:val="007B4100"/>
    <w:rsid w:val="007B61BE"/>
    <w:rsid w:val="007C23C8"/>
    <w:rsid w:val="007C3DE8"/>
    <w:rsid w:val="007E14DB"/>
    <w:rsid w:val="007F4A26"/>
    <w:rsid w:val="007F7857"/>
    <w:rsid w:val="00806065"/>
    <w:rsid w:val="0080742A"/>
    <w:rsid w:val="00811F88"/>
    <w:rsid w:val="00813512"/>
    <w:rsid w:val="00814BF6"/>
    <w:rsid w:val="00815442"/>
    <w:rsid w:val="008202CD"/>
    <w:rsid w:val="00824316"/>
    <w:rsid w:val="008269A3"/>
    <w:rsid w:val="00827CB4"/>
    <w:rsid w:val="00830E02"/>
    <w:rsid w:val="008311C7"/>
    <w:rsid w:val="008357B7"/>
    <w:rsid w:val="0083681A"/>
    <w:rsid w:val="00836C06"/>
    <w:rsid w:val="00837E80"/>
    <w:rsid w:val="0084006D"/>
    <w:rsid w:val="00841A9F"/>
    <w:rsid w:val="0084229C"/>
    <w:rsid w:val="0084279A"/>
    <w:rsid w:val="0084299E"/>
    <w:rsid w:val="00850537"/>
    <w:rsid w:val="00854F8F"/>
    <w:rsid w:val="00860026"/>
    <w:rsid w:val="00865B57"/>
    <w:rsid w:val="00866513"/>
    <w:rsid w:val="00867E1C"/>
    <w:rsid w:val="00872C0A"/>
    <w:rsid w:val="00876EBA"/>
    <w:rsid w:val="00876F83"/>
    <w:rsid w:val="00887831"/>
    <w:rsid w:val="0089161A"/>
    <w:rsid w:val="00891795"/>
    <w:rsid w:val="00894023"/>
    <w:rsid w:val="008A14CF"/>
    <w:rsid w:val="008A4853"/>
    <w:rsid w:val="008A4D7F"/>
    <w:rsid w:val="008A69BA"/>
    <w:rsid w:val="008A7070"/>
    <w:rsid w:val="008A7883"/>
    <w:rsid w:val="008B0B89"/>
    <w:rsid w:val="008B2158"/>
    <w:rsid w:val="008B5E6F"/>
    <w:rsid w:val="008C2B02"/>
    <w:rsid w:val="008C4986"/>
    <w:rsid w:val="008C76B7"/>
    <w:rsid w:val="008D0311"/>
    <w:rsid w:val="008D36D4"/>
    <w:rsid w:val="008D52DE"/>
    <w:rsid w:val="008D6C3F"/>
    <w:rsid w:val="008E089F"/>
    <w:rsid w:val="008E1BC5"/>
    <w:rsid w:val="008E28EF"/>
    <w:rsid w:val="008F5567"/>
    <w:rsid w:val="008F6292"/>
    <w:rsid w:val="009011B7"/>
    <w:rsid w:val="009015E4"/>
    <w:rsid w:val="00902C4C"/>
    <w:rsid w:val="00905B32"/>
    <w:rsid w:val="009061D9"/>
    <w:rsid w:val="00906344"/>
    <w:rsid w:val="00907CB0"/>
    <w:rsid w:val="009212B6"/>
    <w:rsid w:val="0093026E"/>
    <w:rsid w:val="00930CCF"/>
    <w:rsid w:val="0093214E"/>
    <w:rsid w:val="00934762"/>
    <w:rsid w:val="00934BF6"/>
    <w:rsid w:val="00937EBD"/>
    <w:rsid w:val="00941DAD"/>
    <w:rsid w:val="0094302D"/>
    <w:rsid w:val="00944EF2"/>
    <w:rsid w:val="009470A0"/>
    <w:rsid w:val="00952B41"/>
    <w:rsid w:val="00954976"/>
    <w:rsid w:val="00955C17"/>
    <w:rsid w:val="00957078"/>
    <w:rsid w:val="00962687"/>
    <w:rsid w:val="009654E2"/>
    <w:rsid w:val="009670D2"/>
    <w:rsid w:val="009678DC"/>
    <w:rsid w:val="009718D7"/>
    <w:rsid w:val="00974AC4"/>
    <w:rsid w:val="0097552D"/>
    <w:rsid w:val="00983889"/>
    <w:rsid w:val="00985853"/>
    <w:rsid w:val="0099026C"/>
    <w:rsid w:val="009928F6"/>
    <w:rsid w:val="00997536"/>
    <w:rsid w:val="009A0A22"/>
    <w:rsid w:val="009A1AB4"/>
    <w:rsid w:val="009A1F7D"/>
    <w:rsid w:val="009A3B3A"/>
    <w:rsid w:val="009A3EA1"/>
    <w:rsid w:val="009A493A"/>
    <w:rsid w:val="009B72A2"/>
    <w:rsid w:val="009C03DB"/>
    <w:rsid w:val="009C2763"/>
    <w:rsid w:val="009C4160"/>
    <w:rsid w:val="009C5B9D"/>
    <w:rsid w:val="009D12AD"/>
    <w:rsid w:val="009D537C"/>
    <w:rsid w:val="009D697B"/>
    <w:rsid w:val="009D6AC5"/>
    <w:rsid w:val="009E6067"/>
    <w:rsid w:val="009F07DA"/>
    <w:rsid w:val="009F0D7B"/>
    <w:rsid w:val="009F4270"/>
    <w:rsid w:val="009F4820"/>
    <w:rsid w:val="00A00F7C"/>
    <w:rsid w:val="00A026D3"/>
    <w:rsid w:val="00A03E99"/>
    <w:rsid w:val="00A04FE1"/>
    <w:rsid w:val="00A05172"/>
    <w:rsid w:val="00A055FE"/>
    <w:rsid w:val="00A05E1B"/>
    <w:rsid w:val="00A112A6"/>
    <w:rsid w:val="00A134F6"/>
    <w:rsid w:val="00A168C7"/>
    <w:rsid w:val="00A2015F"/>
    <w:rsid w:val="00A22FF2"/>
    <w:rsid w:val="00A244D9"/>
    <w:rsid w:val="00A266E4"/>
    <w:rsid w:val="00A3077F"/>
    <w:rsid w:val="00A312A5"/>
    <w:rsid w:val="00A338CE"/>
    <w:rsid w:val="00A37430"/>
    <w:rsid w:val="00A440DA"/>
    <w:rsid w:val="00A45707"/>
    <w:rsid w:val="00A45F6D"/>
    <w:rsid w:val="00A62E74"/>
    <w:rsid w:val="00A64A97"/>
    <w:rsid w:val="00A741F7"/>
    <w:rsid w:val="00A755C7"/>
    <w:rsid w:val="00A81FE5"/>
    <w:rsid w:val="00A838AB"/>
    <w:rsid w:val="00A949EE"/>
    <w:rsid w:val="00A95563"/>
    <w:rsid w:val="00AB4267"/>
    <w:rsid w:val="00AB56C7"/>
    <w:rsid w:val="00AC1503"/>
    <w:rsid w:val="00AD0273"/>
    <w:rsid w:val="00AD3791"/>
    <w:rsid w:val="00AD634D"/>
    <w:rsid w:val="00AE1FC5"/>
    <w:rsid w:val="00AE5DC3"/>
    <w:rsid w:val="00AE758F"/>
    <w:rsid w:val="00AF7541"/>
    <w:rsid w:val="00B00413"/>
    <w:rsid w:val="00B03CA8"/>
    <w:rsid w:val="00B03D03"/>
    <w:rsid w:val="00B1027E"/>
    <w:rsid w:val="00B116D6"/>
    <w:rsid w:val="00B1260B"/>
    <w:rsid w:val="00B13BE3"/>
    <w:rsid w:val="00B17EC5"/>
    <w:rsid w:val="00B20DD7"/>
    <w:rsid w:val="00B25C57"/>
    <w:rsid w:val="00B278DE"/>
    <w:rsid w:val="00B300D8"/>
    <w:rsid w:val="00B3385D"/>
    <w:rsid w:val="00B42097"/>
    <w:rsid w:val="00B42126"/>
    <w:rsid w:val="00B44FC8"/>
    <w:rsid w:val="00B538B8"/>
    <w:rsid w:val="00B56412"/>
    <w:rsid w:val="00B61E8A"/>
    <w:rsid w:val="00B64044"/>
    <w:rsid w:val="00B64FF1"/>
    <w:rsid w:val="00B65D32"/>
    <w:rsid w:val="00B72D76"/>
    <w:rsid w:val="00B82E1D"/>
    <w:rsid w:val="00B86DE5"/>
    <w:rsid w:val="00B95D17"/>
    <w:rsid w:val="00BA14D2"/>
    <w:rsid w:val="00BA2D6A"/>
    <w:rsid w:val="00BA4424"/>
    <w:rsid w:val="00BB3EB1"/>
    <w:rsid w:val="00BB6C63"/>
    <w:rsid w:val="00BB7A5A"/>
    <w:rsid w:val="00BC01F8"/>
    <w:rsid w:val="00BC076B"/>
    <w:rsid w:val="00BC3681"/>
    <w:rsid w:val="00BC4F4E"/>
    <w:rsid w:val="00BD1BD7"/>
    <w:rsid w:val="00BD1F3C"/>
    <w:rsid w:val="00BD206D"/>
    <w:rsid w:val="00BD3BF4"/>
    <w:rsid w:val="00BD7AAE"/>
    <w:rsid w:val="00BE0CBB"/>
    <w:rsid w:val="00BE1C83"/>
    <w:rsid w:val="00BE3939"/>
    <w:rsid w:val="00BE3D00"/>
    <w:rsid w:val="00BF044A"/>
    <w:rsid w:val="00BF0ABC"/>
    <w:rsid w:val="00BF46F5"/>
    <w:rsid w:val="00BF68BD"/>
    <w:rsid w:val="00C048DF"/>
    <w:rsid w:val="00C11E66"/>
    <w:rsid w:val="00C11FE8"/>
    <w:rsid w:val="00C17A79"/>
    <w:rsid w:val="00C203A2"/>
    <w:rsid w:val="00C25C5B"/>
    <w:rsid w:val="00C32AD0"/>
    <w:rsid w:val="00C41A42"/>
    <w:rsid w:val="00C435DD"/>
    <w:rsid w:val="00C45AEF"/>
    <w:rsid w:val="00C5036E"/>
    <w:rsid w:val="00C5071A"/>
    <w:rsid w:val="00C50BBE"/>
    <w:rsid w:val="00C518A2"/>
    <w:rsid w:val="00C527D9"/>
    <w:rsid w:val="00C612EF"/>
    <w:rsid w:val="00C61A98"/>
    <w:rsid w:val="00C73DE5"/>
    <w:rsid w:val="00C77658"/>
    <w:rsid w:val="00C8406F"/>
    <w:rsid w:val="00C84A13"/>
    <w:rsid w:val="00C86BAA"/>
    <w:rsid w:val="00C874DE"/>
    <w:rsid w:val="00C8784F"/>
    <w:rsid w:val="00C92033"/>
    <w:rsid w:val="00C93DEA"/>
    <w:rsid w:val="00C94A80"/>
    <w:rsid w:val="00CA3AA5"/>
    <w:rsid w:val="00CA46EE"/>
    <w:rsid w:val="00CA47EF"/>
    <w:rsid w:val="00CB64EE"/>
    <w:rsid w:val="00CB79EC"/>
    <w:rsid w:val="00CC1024"/>
    <w:rsid w:val="00CC442B"/>
    <w:rsid w:val="00CC6C4C"/>
    <w:rsid w:val="00CC7496"/>
    <w:rsid w:val="00CD0577"/>
    <w:rsid w:val="00CD5964"/>
    <w:rsid w:val="00CD660D"/>
    <w:rsid w:val="00CE1F66"/>
    <w:rsid w:val="00CE3D31"/>
    <w:rsid w:val="00CE4D89"/>
    <w:rsid w:val="00CE606D"/>
    <w:rsid w:val="00CF25D9"/>
    <w:rsid w:val="00CF428C"/>
    <w:rsid w:val="00CF6437"/>
    <w:rsid w:val="00D017B9"/>
    <w:rsid w:val="00D01EED"/>
    <w:rsid w:val="00D04E42"/>
    <w:rsid w:val="00D1359B"/>
    <w:rsid w:val="00D14642"/>
    <w:rsid w:val="00D16F08"/>
    <w:rsid w:val="00D17C44"/>
    <w:rsid w:val="00D218E8"/>
    <w:rsid w:val="00D26207"/>
    <w:rsid w:val="00D33752"/>
    <w:rsid w:val="00D35DC1"/>
    <w:rsid w:val="00D408DB"/>
    <w:rsid w:val="00D437E0"/>
    <w:rsid w:val="00D46643"/>
    <w:rsid w:val="00D56E0B"/>
    <w:rsid w:val="00D64853"/>
    <w:rsid w:val="00D67739"/>
    <w:rsid w:val="00D71E89"/>
    <w:rsid w:val="00D76C4B"/>
    <w:rsid w:val="00D775F3"/>
    <w:rsid w:val="00D8118E"/>
    <w:rsid w:val="00D83334"/>
    <w:rsid w:val="00D85E2B"/>
    <w:rsid w:val="00D9071D"/>
    <w:rsid w:val="00D93AF1"/>
    <w:rsid w:val="00D944C1"/>
    <w:rsid w:val="00D950CA"/>
    <w:rsid w:val="00D95416"/>
    <w:rsid w:val="00D95DB3"/>
    <w:rsid w:val="00DA2523"/>
    <w:rsid w:val="00DA777D"/>
    <w:rsid w:val="00DB1BCF"/>
    <w:rsid w:val="00DB22BD"/>
    <w:rsid w:val="00DB3953"/>
    <w:rsid w:val="00DB46BE"/>
    <w:rsid w:val="00DB70F0"/>
    <w:rsid w:val="00DC18B0"/>
    <w:rsid w:val="00DD201A"/>
    <w:rsid w:val="00DD5C0B"/>
    <w:rsid w:val="00DD689C"/>
    <w:rsid w:val="00DE3E90"/>
    <w:rsid w:val="00DE52C0"/>
    <w:rsid w:val="00DE79DC"/>
    <w:rsid w:val="00DE7E68"/>
    <w:rsid w:val="00DF0A2D"/>
    <w:rsid w:val="00DF485A"/>
    <w:rsid w:val="00E003E5"/>
    <w:rsid w:val="00E11833"/>
    <w:rsid w:val="00E11D54"/>
    <w:rsid w:val="00E12000"/>
    <w:rsid w:val="00E250B1"/>
    <w:rsid w:val="00E25122"/>
    <w:rsid w:val="00E31AA7"/>
    <w:rsid w:val="00E33F78"/>
    <w:rsid w:val="00E36222"/>
    <w:rsid w:val="00E418D9"/>
    <w:rsid w:val="00E42953"/>
    <w:rsid w:val="00E45B7A"/>
    <w:rsid w:val="00E46F13"/>
    <w:rsid w:val="00E4790E"/>
    <w:rsid w:val="00E51816"/>
    <w:rsid w:val="00E51C2E"/>
    <w:rsid w:val="00E52096"/>
    <w:rsid w:val="00E55AC0"/>
    <w:rsid w:val="00E64566"/>
    <w:rsid w:val="00E744E2"/>
    <w:rsid w:val="00E7700D"/>
    <w:rsid w:val="00E807D8"/>
    <w:rsid w:val="00E808C3"/>
    <w:rsid w:val="00E85916"/>
    <w:rsid w:val="00E87906"/>
    <w:rsid w:val="00E902C1"/>
    <w:rsid w:val="00E947C8"/>
    <w:rsid w:val="00EA0B1E"/>
    <w:rsid w:val="00EA5062"/>
    <w:rsid w:val="00EA7B00"/>
    <w:rsid w:val="00EB4D2C"/>
    <w:rsid w:val="00EC2DE8"/>
    <w:rsid w:val="00EC37A5"/>
    <w:rsid w:val="00EC484B"/>
    <w:rsid w:val="00EC498B"/>
    <w:rsid w:val="00ED03CD"/>
    <w:rsid w:val="00ED61E8"/>
    <w:rsid w:val="00EE3716"/>
    <w:rsid w:val="00EE7146"/>
    <w:rsid w:val="00EF3414"/>
    <w:rsid w:val="00EF7F45"/>
    <w:rsid w:val="00F05381"/>
    <w:rsid w:val="00F054D0"/>
    <w:rsid w:val="00F058B7"/>
    <w:rsid w:val="00F05B1F"/>
    <w:rsid w:val="00F06C10"/>
    <w:rsid w:val="00F10835"/>
    <w:rsid w:val="00F15FFD"/>
    <w:rsid w:val="00F20CC0"/>
    <w:rsid w:val="00F41C4A"/>
    <w:rsid w:val="00F50CC9"/>
    <w:rsid w:val="00F50EC6"/>
    <w:rsid w:val="00F525E1"/>
    <w:rsid w:val="00F534E5"/>
    <w:rsid w:val="00F5473F"/>
    <w:rsid w:val="00F57405"/>
    <w:rsid w:val="00F6408E"/>
    <w:rsid w:val="00F67254"/>
    <w:rsid w:val="00F74C9C"/>
    <w:rsid w:val="00F7524E"/>
    <w:rsid w:val="00F76376"/>
    <w:rsid w:val="00F772A9"/>
    <w:rsid w:val="00F82C53"/>
    <w:rsid w:val="00F87D6D"/>
    <w:rsid w:val="00F91E54"/>
    <w:rsid w:val="00F93FE6"/>
    <w:rsid w:val="00FA0254"/>
    <w:rsid w:val="00FA0DF5"/>
    <w:rsid w:val="00FB0AAC"/>
    <w:rsid w:val="00FB5E89"/>
    <w:rsid w:val="00FB77E7"/>
    <w:rsid w:val="00FC0BB8"/>
    <w:rsid w:val="00FC24AC"/>
    <w:rsid w:val="00FC5964"/>
    <w:rsid w:val="00FC6C65"/>
    <w:rsid w:val="00FD23A5"/>
    <w:rsid w:val="00FD580A"/>
    <w:rsid w:val="00FF0DB8"/>
    <w:rsid w:val="00FF1487"/>
    <w:rsid w:val="00FF1DC0"/>
    <w:rsid w:val="00FF4958"/>
    <w:rsid w:val="00FF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docId w15:val="{A586425C-5F59-436B-9B8C-153898A3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B1"/>
    <w:pPr>
      <w:spacing w:line="300" w:lineRule="auto"/>
    </w:pPr>
    <w:rPr>
      <w:rFonts w:eastAsiaTheme="minorEastAsia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uiPriority w:val="9"/>
    <w:unhideWhenUsed/>
    <w:rsid w:val="006C63B1"/>
    <w:pPr>
      <w:pBdr>
        <w:bottom w:val="single" w:sz="4" w:space="2" w:color="438086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6C63B1"/>
    <w:pPr>
      <w:spacing w:after="0"/>
      <w:outlineLvl w:val="1"/>
    </w:pPr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6C63B1"/>
    <w:pPr>
      <w:spacing w:after="0"/>
      <w:outlineLvl w:val="2"/>
    </w:pPr>
    <w:rPr>
      <w:rFonts w:asciiTheme="majorHAnsi" w:eastAsiaTheme="majorEastAsia" w:hAnsiTheme="majorHAnsi" w:cstheme="majorBidi"/>
      <w:color w:val="438086" w:themeColor="accen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6C63B1"/>
    <w:pPr>
      <w:spacing w:after="0"/>
      <w:outlineLvl w:val="3"/>
    </w:pPr>
    <w:rPr>
      <w:rFonts w:asciiTheme="majorHAnsi" w:eastAsiaTheme="majorEastAsia" w:hAnsiTheme="majorHAnsi" w:cstheme="majorBidi"/>
      <w:i/>
      <w:iCs/>
      <w:color w:val="438086" w:themeColor="accen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6C63B1"/>
    <w:pPr>
      <w:spacing w:after="0"/>
      <w:outlineLvl w:val="4"/>
    </w:pPr>
    <w:rPr>
      <w:rFonts w:asciiTheme="majorHAnsi" w:eastAsiaTheme="majorEastAsia" w:hAnsiTheme="majorHAnsi" w:cstheme="majorBidi"/>
      <w:b/>
      <w:bCs/>
      <w:color w:val="325F64" w:themeColor="accen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6C63B1"/>
    <w:pPr>
      <w:spacing w:after="0"/>
      <w:outlineLvl w:val="5"/>
    </w:pPr>
    <w:rPr>
      <w:rFonts w:asciiTheme="majorHAnsi" w:eastAsiaTheme="majorEastAsia" w:hAnsiTheme="majorHAnsi" w:cstheme="majorBidi"/>
      <w:b/>
      <w:bCs/>
      <w:i/>
      <w:iCs/>
      <w:color w:val="325F64" w:themeColor="accen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6C63B1"/>
    <w:pPr>
      <w:spacing w:after="0"/>
      <w:outlineLvl w:val="6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6C63B1"/>
    <w:pPr>
      <w:spacing w:after="0"/>
      <w:outlineLvl w:val="7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6C63B1"/>
    <w:pPr>
      <w:spacing w:after="0"/>
      <w:outlineLvl w:val="8"/>
    </w:pPr>
    <w:rPr>
      <w:rFonts w:asciiTheme="majorHAnsi" w:eastAsiaTheme="majorEastAsia" w:hAnsiTheme="majorHAnsi" w:cstheme="majorBidi"/>
      <w:b/>
      <w:bCs/>
      <w:color w:val="313240" w:themeColor="text2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erre">
    <w:name w:val="Closing"/>
    <w:basedOn w:val="Direccindelremitente"/>
    <w:link w:val="CierreCar"/>
    <w:uiPriority w:val="5"/>
    <w:unhideWhenUsed/>
    <w:qFormat/>
    <w:rsid w:val="006C63B1"/>
    <w:pPr>
      <w:spacing w:before="960" w:after="960"/>
      <w:ind w:left="4320"/>
    </w:pPr>
  </w:style>
  <w:style w:type="character" w:customStyle="1" w:styleId="CierreCar">
    <w:name w:val="Cierre Car"/>
    <w:basedOn w:val="Fuentedeprrafopredeter"/>
    <w:link w:val="Cierre"/>
    <w:uiPriority w:val="5"/>
    <w:rsid w:val="006C63B1"/>
    <w:rPr>
      <w:rFonts w:eastAsiaTheme="minorEastAsia"/>
      <w:sz w:val="20"/>
      <w:szCs w:val="20"/>
      <w:lang w:val="es-ES"/>
    </w:rPr>
  </w:style>
  <w:style w:type="paragraph" w:styleId="Saludo">
    <w:name w:val="Salutation"/>
    <w:basedOn w:val="Normal"/>
    <w:next w:val="Normal"/>
    <w:link w:val="SaludoCar"/>
    <w:uiPriority w:val="4"/>
    <w:unhideWhenUsed/>
    <w:qFormat/>
    <w:rsid w:val="006C63B1"/>
    <w:pPr>
      <w:framePr w:hSpace="187" w:wrap="around" w:hAnchor="margin" w:xAlign="center" w:y="721"/>
      <w:spacing w:before="480" w:after="480" w:line="240" w:lineRule="auto"/>
      <w:contextualSpacing/>
    </w:pPr>
    <w:rPr>
      <w:b/>
      <w:bCs/>
      <w:color w:val="438086" w:themeColor="accent2"/>
    </w:rPr>
  </w:style>
  <w:style w:type="character" w:customStyle="1" w:styleId="SaludoCar">
    <w:name w:val="Saludo Car"/>
    <w:basedOn w:val="Fuentedeprrafopredeter"/>
    <w:link w:val="Saludo"/>
    <w:uiPriority w:val="4"/>
    <w:rsid w:val="006C63B1"/>
    <w:rPr>
      <w:b/>
      <w:bCs/>
      <w:color w:val="438086" w:themeColor="accent2"/>
      <w:sz w:val="20"/>
    </w:rPr>
  </w:style>
  <w:style w:type="paragraph" w:customStyle="1" w:styleId="Direccindelremitente">
    <w:name w:val="Dirección del remitente"/>
    <w:basedOn w:val="Normal"/>
    <w:uiPriority w:val="2"/>
    <w:qFormat/>
    <w:rsid w:val="00366497"/>
    <w:pPr>
      <w:spacing w:after="0"/>
    </w:pPr>
    <w:rPr>
      <w:rFonts w:ascii="Arial" w:hAnsi="Arial" w:cs="Arial"/>
    </w:rPr>
  </w:style>
  <w:style w:type="paragraph" w:customStyle="1" w:styleId="Asunto">
    <w:name w:val="Asunto"/>
    <w:basedOn w:val="Normal"/>
    <w:next w:val="Normal"/>
    <w:uiPriority w:val="7"/>
    <w:semiHidden/>
    <w:unhideWhenUsed/>
    <w:qFormat/>
    <w:rsid w:val="006C63B1"/>
    <w:pPr>
      <w:spacing w:before="480" w:after="480" w:line="240" w:lineRule="auto"/>
      <w:contextualSpacing/>
    </w:pPr>
    <w:rPr>
      <w:b/>
      <w:bCs/>
      <w:color w:val="006666"/>
    </w:rPr>
  </w:style>
  <w:style w:type="paragraph" w:customStyle="1" w:styleId="Direccindeldestinatario">
    <w:name w:val="Dirección del destinatario"/>
    <w:basedOn w:val="Normal"/>
    <w:link w:val="Carcterdedireccindedestinatario"/>
    <w:uiPriority w:val="5"/>
    <w:qFormat/>
    <w:rsid w:val="006C63B1"/>
    <w:pPr>
      <w:spacing w:before="480" w:after="480"/>
      <w:contextualSpacing/>
    </w:pPr>
  </w:style>
  <w:style w:type="character" w:styleId="Textodelmarcadordeposicin">
    <w:name w:val="Placeholder Text"/>
    <w:basedOn w:val="Fuentedeprrafopredeter"/>
    <w:uiPriority w:val="99"/>
    <w:unhideWhenUsed/>
    <w:rsid w:val="006C63B1"/>
    <w:rPr>
      <w:color w:val="808080"/>
    </w:rPr>
  </w:style>
  <w:style w:type="paragraph" w:styleId="Firma">
    <w:name w:val="Signature"/>
    <w:basedOn w:val="Normal"/>
    <w:link w:val="FirmaCar"/>
    <w:uiPriority w:val="99"/>
    <w:unhideWhenUsed/>
    <w:rsid w:val="006C63B1"/>
    <w:pPr>
      <w:spacing w:after="0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6C63B1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63B1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3B1"/>
    <w:rPr>
      <w:rFonts w:eastAsiaTheme="minorEastAsia" w:hAnsi="Tahoma"/>
      <w:sz w:val="16"/>
      <w:szCs w:val="16"/>
      <w:lang w:val="es-ES"/>
    </w:rPr>
  </w:style>
  <w:style w:type="paragraph" w:styleId="Textodebloque">
    <w:name w:val="Block Text"/>
    <w:basedOn w:val="Normal"/>
    <w:uiPriority w:val="99"/>
    <w:semiHidden/>
    <w:unhideWhenUsed/>
    <w:rsid w:val="006C63B1"/>
    <w:pPr>
      <w:pBdr>
        <w:top w:val="single" w:sz="2" w:space="10" w:color="53548A" w:themeColor="accent1"/>
        <w:left w:val="single" w:sz="2" w:space="10" w:color="53548A" w:themeColor="accent1"/>
        <w:bottom w:val="single" w:sz="2" w:space="10" w:color="53548A" w:themeColor="accent1"/>
        <w:right w:val="single" w:sz="2" w:space="10" w:color="53548A" w:themeColor="accent1"/>
        <w:between w:val="single" w:sz="2" w:space="10" w:color="53548A" w:themeColor="accent1"/>
        <w:bar w:val="single" w:sz="2" w:color="53548A" w:themeColor="accent1"/>
      </w:pBdr>
      <w:ind w:left="1152" w:right="1152"/>
    </w:pPr>
    <w:rPr>
      <w:i/>
      <w:iCs/>
      <w:color w:val="53548A" w:themeColor="accent1"/>
    </w:rPr>
  </w:style>
  <w:style w:type="character" w:styleId="Ttulodellibro">
    <w:name w:val="Book Title"/>
    <w:basedOn w:val="Fuentedeprrafopredeter"/>
    <w:uiPriority w:val="33"/>
    <w:qFormat/>
    <w:rsid w:val="006C63B1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es-ES"/>
    </w:rPr>
  </w:style>
  <w:style w:type="character" w:styleId="nfasis">
    <w:name w:val="Emphasis"/>
    <w:uiPriority w:val="20"/>
    <w:qFormat/>
    <w:rsid w:val="006C63B1"/>
    <w:rPr>
      <w:rFonts w:asciiTheme="minorHAnsi" w:eastAsiaTheme="minorEastAsia" w:hAnsiTheme="minorHAnsi" w:cstheme="minorBidi"/>
      <w:b/>
      <w:bCs/>
      <w:iCs w:val="0"/>
      <w:color w:val="438086" w:themeColor="accent2"/>
      <w:spacing w:val="10"/>
      <w:szCs w:val="20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63B1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3B1"/>
    <w:rPr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6C63B1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3B1"/>
    <w:rPr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6C63B1"/>
    <w:rPr>
      <w:rFonts w:asciiTheme="majorHAnsi" w:eastAsiaTheme="majorEastAsia" w:hAnsiTheme="majorHAnsi" w:cstheme="majorBidi"/>
      <w:color w:val="438086" w:themeColor="accent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6C63B1"/>
    <w:rPr>
      <w:rFonts w:asciiTheme="majorHAnsi" w:eastAsiaTheme="majorEastAsia" w:hAnsiTheme="majorHAnsi" w:cstheme="majorBidi"/>
      <w:color w:val="438086" w:themeColor="accent2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63B1"/>
    <w:rPr>
      <w:rFonts w:asciiTheme="majorHAnsi" w:eastAsiaTheme="majorEastAsia" w:hAnsiTheme="majorHAnsi" w:cstheme="majorBidi"/>
      <w:color w:val="438086" w:themeColor="accen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63B1"/>
    <w:rPr>
      <w:rFonts w:asciiTheme="majorHAnsi" w:eastAsiaTheme="majorEastAsia" w:hAnsiTheme="majorHAnsi" w:cstheme="majorBidi"/>
      <w:i/>
      <w:iCs/>
      <w:color w:val="438086" w:themeColor="accent2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63B1"/>
    <w:rPr>
      <w:rFonts w:asciiTheme="majorHAnsi" w:eastAsiaTheme="majorEastAsia" w:hAnsiTheme="majorHAnsi" w:cstheme="majorBidi"/>
      <w:b/>
      <w:bCs/>
      <w:color w:val="325F64" w:themeColor="accent2" w:themeShade="BF"/>
      <w:sz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63B1"/>
    <w:rPr>
      <w:rFonts w:asciiTheme="majorHAnsi" w:eastAsiaTheme="majorEastAsia" w:hAnsiTheme="majorHAnsi" w:cstheme="majorBidi"/>
      <w:b/>
      <w:bCs/>
      <w:i/>
      <w:iCs/>
      <w:color w:val="325F64" w:themeColor="accent2" w:themeShade="BF"/>
      <w:sz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63B1"/>
    <w:rPr>
      <w:rFonts w:asciiTheme="majorHAnsi" w:eastAsiaTheme="majorEastAsia" w:hAnsiTheme="majorHAnsi" w:cstheme="majorBidi"/>
      <w:b/>
      <w:bCs/>
      <w:color w:val="53548A" w:themeColor="accent1"/>
      <w:sz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63B1"/>
    <w:rPr>
      <w:rFonts w:asciiTheme="majorHAnsi" w:eastAsiaTheme="majorEastAsia" w:hAnsiTheme="majorHAnsi" w:cstheme="majorBidi"/>
      <w:b/>
      <w:bCs/>
      <w:i/>
      <w:iCs/>
      <w:color w:val="53548A" w:themeColor="accent1"/>
      <w:sz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63B1"/>
    <w:rPr>
      <w:rFonts w:asciiTheme="majorHAnsi" w:eastAsiaTheme="majorEastAsia" w:hAnsiTheme="majorHAnsi" w:cstheme="majorBidi"/>
      <w:b/>
      <w:bCs/>
      <w:color w:val="313240" w:themeColor="text2" w:themeShade="BF"/>
      <w:sz w:val="20"/>
    </w:rPr>
  </w:style>
  <w:style w:type="character" w:styleId="nfasisintenso">
    <w:name w:val="Intense Emphasis"/>
    <w:basedOn w:val="Fuentedeprrafopredeter"/>
    <w:uiPriority w:val="21"/>
    <w:qFormat/>
    <w:rsid w:val="006C63B1"/>
    <w:rPr>
      <w:rFonts w:asciiTheme="minorHAnsi" w:hAnsiTheme="minorHAnsi"/>
      <w:b/>
      <w:bCs/>
      <w:i/>
      <w:iCs/>
      <w:caps/>
      <w:color w:val="438086"/>
      <w:spacing w:val="5"/>
    </w:rPr>
  </w:style>
  <w:style w:type="paragraph" w:styleId="Citadestacada">
    <w:name w:val="Intense Quote"/>
    <w:basedOn w:val="Normal"/>
    <w:link w:val="CitadestacadaCar"/>
    <w:uiPriority w:val="30"/>
    <w:qFormat/>
    <w:rsid w:val="006C63B1"/>
    <w:pPr>
      <w:pBdr>
        <w:top w:val="threeDEngrave" w:sz="6" w:space="10" w:color="438086" w:themeColor="accent2"/>
        <w:bottom w:val="single" w:sz="4" w:space="10" w:color="438086" w:themeColor="accent2"/>
      </w:pBdr>
      <w:spacing w:before="360" w:after="360" w:line="324" w:lineRule="auto"/>
      <w:ind w:left="1080" w:right="1080"/>
    </w:pPr>
    <w:rPr>
      <w:i/>
      <w:iCs/>
      <w:color w:val="438086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63B1"/>
    <w:rPr>
      <w:i/>
      <w:iCs/>
      <w:color w:val="438086" w:themeColor="accent2"/>
      <w:sz w:val="20"/>
    </w:rPr>
  </w:style>
  <w:style w:type="character" w:styleId="Referenciaintensa">
    <w:name w:val="Intense Reference"/>
    <w:basedOn w:val="Fuentedeprrafopredeter"/>
    <w:uiPriority w:val="32"/>
    <w:qFormat/>
    <w:rsid w:val="006C63B1"/>
    <w:rPr>
      <w:rFonts w:asciiTheme="minorHAnsi" w:hAnsiTheme="minorHAnsi"/>
      <w:b/>
      <w:bCs/>
      <w:i/>
      <w:iCs/>
      <w:caps/>
      <w:color w:val="4E4F89"/>
      <w:spacing w:val="5"/>
    </w:rPr>
  </w:style>
  <w:style w:type="paragraph" w:styleId="Prrafodelista">
    <w:name w:val="List Paragraph"/>
    <w:basedOn w:val="Normal"/>
    <w:uiPriority w:val="34"/>
    <w:unhideWhenUsed/>
    <w:qFormat/>
    <w:rsid w:val="006C63B1"/>
    <w:pPr>
      <w:ind w:left="720"/>
      <w:contextualSpacing/>
    </w:pPr>
  </w:style>
  <w:style w:type="paragraph" w:styleId="Sinespaciado">
    <w:name w:val="No Spacing"/>
    <w:uiPriority w:val="1"/>
    <w:qFormat/>
    <w:rsid w:val="006C63B1"/>
    <w:pPr>
      <w:spacing w:after="0" w:line="240" w:lineRule="auto"/>
    </w:pPr>
    <w:rPr>
      <w:rFonts w:eastAsiaTheme="minorEastAsia"/>
      <w:sz w:val="20"/>
      <w:szCs w:val="20"/>
      <w:lang w:val="es-ES"/>
    </w:rPr>
  </w:style>
  <w:style w:type="paragraph" w:styleId="Sangranormal">
    <w:name w:val="Normal Indent"/>
    <w:basedOn w:val="Normal"/>
    <w:uiPriority w:val="99"/>
    <w:semiHidden/>
    <w:unhideWhenUsed/>
    <w:rsid w:val="006C63B1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C63B1"/>
    <w:rPr>
      <w:b/>
      <w:bCs/>
    </w:rPr>
  </w:style>
  <w:style w:type="paragraph" w:styleId="Subttulo">
    <w:name w:val="Subtitle"/>
    <w:basedOn w:val="Normal"/>
    <w:link w:val="SubttuloCar"/>
    <w:uiPriority w:val="11"/>
    <w:rsid w:val="006C63B1"/>
    <w:rPr>
      <w:i/>
      <w:iCs/>
      <w:color w:val="424456" w:themeColor="tex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C63B1"/>
    <w:rPr>
      <w:i/>
      <w:iCs/>
      <w:color w:val="424456" w:themeColor="text2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6C63B1"/>
    <w:rPr>
      <w:rFonts w:asciiTheme="minorHAnsi" w:hAnsiTheme="minorHAnsi"/>
      <w:i/>
      <w:iCs/>
      <w:color w:val="006666"/>
    </w:rPr>
  </w:style>
  <w:style w:type="character" w:styleId="Referenciasutil">
    <w:name w:val="Subtle Reference"/>
    <w:basedOn w:val="Fuentedeprrafopredeter"/>
    <w:uiPriority w:val="31"/>
    <w:qFormat/>
    <w:rsid w:val="006C63B1"/>
    <w:rPr>
      <w:i/>
      <w:iCs/>
      <w:color w:val="4E4F89"/>
    </w:rPr>
  </w:style>
  <w:style w:type="table" w:styleId="Tablaconcuadrcula">
    <w:name w:val="Table Grid"/>
    <w:basedOn w:val="Tablanormal"/>
    <w:uiPriority w:val="59"/>
    <w:rsid w:val="006C63B1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uesto">
    <w:name w:val="Title"/>
    <w:basedOn w:val="Normal"/>
    <w:link w:val="PuestoCar"/>
    <w:uiPriority w:val="10"/>
    <w:rsid w:val="006C63B1"/>
    <w:pPr>
      <w:spacing w:before="400"/>
    </w:pPr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6C63B1"/>
    <w:rPr>
      <w:rFonts w:asciiTheme="majorHAnsi" w:eastAsiaTheme="majorEastAsia" w:hAnsiTheme="majorHAnsi" w:cstheme="majorBidi"/>
      <w:color w:val="53548A" w:themeColor="accent1"/>
      <w:sz w:val="56"/>
      <w:szCs w:val="56"/>
    </w:rPr>
  </w:style>
  <w:style w:type="numbering" w:customStyle="1" w:styleId="Listaconvietasurbana">
    <w:name w:val="Lista con viñetas urbana"/>
    <w:uiPriority w:val="99"/>
    <w:rsid w:val="006C63B1"/>
    <w:pPr>
      <w:numPr>
        <w:numId w:val="1"/>
      </w:numPr>
    </w:pPr>
  </w:style>
  <w:style w:type="numbering" w:customStyle="1" w:styleId="Listanumeradaurbana">
    <w:name w:val="Lista numerada urbana"/>
    <w:uiPriority w:val="99"/>
    <w:rsid w:val="006C63B1"/>
    <w:pPr>
      <w:numPr>
        <w:numId w:val="2"/>
      </w:numPr>
    </w:pPr>
  </w:style>
  <w:style w:type="paragraph" w:customStyle="1" w:styleId="Vieta1">
    <w:name w:val="Viñeta 1"/>
    <w:basedOn w:val="Prrafodelista"/>
    <w:uiPriority w:val="37"/>
    <w:qFormat/>
    <w:rsid w:val="006C63B1"/>
    <w:pPr>
      <w:numPr>
        <w:numId w:val="6"/>
      </w:numPr>
      <w:spacing w:after="0" w:line="276" w:lineRule="auto"/>
    </w:pPr>
  </w:style>
  <w:style w:type="paragraph" w:customStyle="1" w:styleId="Vieta2">
    <w:name w:val="Viñeta 2"/>
    <w:basedOn w:val="Prrafodelista"/>
    <w:uiPriority w:val="37"/>
    <w:qFormat/>
    <w:rsid w:val="006C63B1"/>
    <w:pPr>
      <w:numPr>
        <w:ilvl w:val="1"/>
        <w:numId w:val="6"/>
      </w:numPr>
      <w:spacing w:after="0" w:line="276" w:lineRule="auto"/>
    </w:pPr>
  </w:style>
  <w:style w:type="paragraph" w:customStyle="1" w:styleId="Vieta3">
    <w:name w:val="Viñeta 3"/>
    <w:basedOn w:val="Prrafodelista"/>
    <w:uiPriority w:val="37"/>
    <w:qFormat/>
    <w:rsid w:val="006C63B1"/>
    <w:pPr>
      <w:numPr>
        <w:ilvl w:val="2"/>
        <w:numId w:val="6"/>
      </w:numPr>
      <w:spacing w:after="0" w:line="276" w:lineRule="auto"/>
    </w:pPr>
  </w:style>
  <w:style w:type="paragraph" w:customStyle="1" w:styleId="Categora">
    <w:name w:val="Categoría"/>
    <w:basedOn w:val="Normal"/>
    <w:uiPriority w:val="49"/>
    <w:rsid w:val="006C63B1"/>
    <w:pPr>
      <w:framePr w:hSpace="187" w:wrap="around" w:hAnchor="margin" w:xAlign="center" w:y="721"/>
      <w:spacing w:after="0" w:line="240" w:lineRule="auto"/>
    </w:pPr>
    <w:rPr>
      <w:caps/>
      <w:sz w:val="22"/>
      <w:szCs w:val="22"/>
    </w:rPr>
  </w:style>
  <w:style w:type="paragraph" w:customStyle="1" w:styleId="Comentarios">
    <w:name w:val="Comentarios"/>
    <w:basedOn w:val="Normal"/>
    <w:uiPriority w:val="49"/>
    <w:rsid w:val="006C63B1"/>
    <w:pPr>
      <w:framePr w:hSpace="187" w:wrap="around" w:hAnchor="margin" w:xAlign="center" w:y="721"/>
      <w:spacing w:before="320" w:after="0" w:line="240" w:lineRule="auto"/>
    </w:pPr>
    <w:rPr>
      <w:b/>
      <w:bCs/>
      <w:sz w:val="22"/>
      <w:szCs w:val="22"/>
    </w:rPr>
  </w:style>
  <w:style w:type="character" w:customStyle="1" w:styleId="Carcterdedireccindedestinatario">
    <w:name w:val="Carácter de dirección de destinatario"/>
    <w:basedOn w:val="Fuentedeprrafopredeter"/>
    <w:link w:val="Direccindeldestinatario"/>
    <w:uiPriority w:val="5"/>
    <w:locked/>
    <w:rsid w:val="006C63B1"/>
    <w:rPr>
      <w:sz w:val="20"/>
    </w:rPr>
  </w:style>
  <w:style w:type="character" w:styleId="Hipervnculo">
    <w:name w:val="Hyperlink"/>
    <w:uiPriority w:val="99"/>
    <w:unhideWhenUsed/>
    <w:rsid w:val="007B4100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664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6497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6497"/>
    <w:rPr>
      <w:rFonts w:eastAsiaTheme="minorEastAs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64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6497"/>
    <w:rPr>
      <w:rFonts w:eastAsiaTheme="minorEastAsi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rsid w:val="000014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14CC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Default">
    <w:name w:val="Default"/>
    <w:rsid w:val="000014C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3C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Lista">
    <w:name w:val="List"/>
    <w:basedOn w:val="Normal"/>
    <w:uiPriority w:val="99"/>
    <w:unhideWhenUsed/>
    <w:rsid w:val="00A112A6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A112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112A6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customStyle="1" w:styleId="Lneadeasunto">
    <w:name w:val="Línea de asunto"/>
    <w:basedOn w:val="Normal"/>
    <w:rsid w:val="00A112A6"/>
  </w:style>
  <w:style w:type="paragraph" w:customStyle="1" w:styleId="Firmapuesto">
    <w:name w:val="Firma puesto"/>
    <w:basedOn w:val="Firma"/>
    <w:rsid w:val="00A112A6"/>
  </w:style>
  <w:style w:type="table" w:customStyle="1" w:styleId="Tablaconcuadrcula1">
    <w:name w:val="Tabla con cuadrícula1"/>
    <w:basedOn w:val="Tablanormal"/>
    <w:next w:val="Tablaconcuadrcula"/>
    <w:uiPriority w:val="59"/>
    <w:rsid w:val="00A22FF2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qFormat/>
    <w:rsid w:val="008A14CF"/>
    <w:pPr>
      <w:numPr>
        <w:numId w:val="15"/>
      </w:numPr>
      <w:spacing w:after="0" w:line="240" w:lineRule="auto"/>
      <w:ind w:left="1276" w:hanging="1276"/>
      <w:jc w:val="both"/>
    </w:pPr>
    <w:rPr>
      <w:rFonts w:ascii="Arial" w:eastAsia="Times New Roman" w:hAnsi="Arial" w:cs="Arial"/>
      <w:b/>
      <w:color w:val="000000"/>
      <w:sz w:val="24"/>
      <w:szCs w:val="24"/>
      <w:lang w:eastAsia="es-CO"/>
    </w:rPr>
  </w:style>
  <w:style w:type="paragraph" w:customStyle="1" w:styleId="Figura">
    <w:name w:val="Figura"/>
    <w:basedOn w:val="Normal"/>
    <w:qFormat/>
    <w:rsid w:val="008A14CF"/>
    <w:pPr>
      <w:numPr>
        <w:numId w:val="16"/>
      </w:numPr>
      <w:spacing w:after="0" w:line="240" w:lineRule="auto"/>
      <w:ind w:left="1418" w:hanging="1418"/>
      <w:jc w:val="both"/>
    </w:pPr>
    <w:rPr>
      <w:rFonts w:ascii="Arial" w:eastAsia="Times New Roman" w:hAnsi="Arial" w:cs="Arial"/>
      <w:b/>
      <w:sz w:val="24"/>
      <w:szCs w:val="24"/>
      <w:lang w:eastAsia="es-CO"/>
    </w:rPr>
  </w:style>
  <w:style w:type="table" w:customStyle="1" w:styleId="Tabladecuadrcula4-nfasis41">
    <w:name w:val="Tabla de cuadrícula 4 - Énfasis 41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2">
    <w:name w:val="Tabla de cuadrícula 4 - Énfasis 42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3">
    <w:name w:val="Tabla de cuadrícula 4 - Énfasis 43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4">
    <w:name w:val="Tabla de cuadrícula 4 - Énfasis 44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5">
    <w:name w:val="Tabla de cuadrícula 4 - Énfasis 45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6">
    <w:name w:val="Tabla de cuadrícula 4 - Énfasis 46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7">
    <w:name w:val="Tabla de cuadrícula 4 - Énfasis 47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8">
    <w:name w:val="Tabla de cuadrícula 4 - Énfasis 48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11">
    <w:name w:val="Tabla de cuadrícula 4 - Énfasis 11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4-nfasis12">
    <w:name w:val="Tabla de cuadrícula 4 - Énfasis 12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4-nfasis31">
    <w:name w:val="Tabla de cuadrícula 4 - Énfasis 31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decuadrcula4-nfasis61">
    <w:name w:val="Tabla de cuadrícula 4 - Énfasis 61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decuadrcula4-nfasis32">
    <w:name w:val="Tabla de cuadrícula 4 - Énfasis 32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decuadrcula4-nfasis49">
    <w:name w:val="Tabla de cuadrícula 4 - Énfasis 49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410">
    <w:name w:val="Tabla de cuadrícula 4 - Énfasis 410"/>
    <w:basedOn w:val="Tablanormal"/>
    <w:next w:val="Tablanormal"/>
    <w:uiPriority w:val="49"/>
    <w:rsid w:val="00C32AD0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character" w:customStyle="1" w:styleId="apple-converted-space">
    <w:name w:val="apple-converted-space"/>
    <w:basedOn w:val="Fuentedeprrafopredeter"/>
    <w:rsid w:val="007134F2"/>
  </w:style>
  <w:style w:type="paragraph" w:customStyle="1" w:styleId="texto">
    <w:name w:val="texto"/>
    <w:basedOn w:val="Normal"/>
    <w:rsid w:val="00813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Temp\Plantilla%20Salud%20Extern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2014-02-12T00:00:00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482C13-4E02-4168-8FA3-887B30258E39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BF2D1BDD-C258-417F-A1B3-A9AA27EE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Salud Externo</Template>
  <TotalTime>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</CharactersWithSpaces>
  <SharedDoc>false</SharedDoc>
  <HLinks>
    <vt:vector size="24" baseType="variant">
      <vt:variant>
        <vt:i4>3670018</vt:i4>
      </vt:variant>
      <vt:variant>
        <vt:i4>9</vt:i4>
      </vt:variant>
      <vt:variant>
        <vt:i4>0</vt:i4>
      </vt:variant>
      <vt:variant>
        <vt:i4>5</vt:i4>
      </vt:variant>
      <vt:variant>
        <vt:lpwstr>mailto:secretariadesalud@fusagasuga-cundinamarca.gov.co</vt:lpwstr>
      </vt:variant>
      <vt:variant>
        <vt:lpwstr/>
      </vt:variant>
      <vt:variant>
        <vt:i4>3932214</vt:i4>
      </vt:variant>
      <vt:variant>
        <vt:i4>6</vt:i4>
      </vt:variant>
      <vt:variant>
        <vt:i4>0</vt:i4>
      </vt:variant>
      <vt:variant>
        <vt:i4>5</vt:i4>
      </vt:variant>
      <vt:variant>
        <vt:lpwstr>http://www.fusagasuga-cundinamarca.gov.co/</vt:lpwstr>
      </vt:variant>
      <vt:variant>
        <vt:lpwstr/>
      </vt:variant>
      <vt:variant>
        <vt:i4>3670018</vt:i4>
      </vt:variant>
      <vt:variant>
        <vt:i4>3</vt:i4>
      </vt:variant>
      <vt:variant>
        <vt:i4>0</vt:i4>
      </vt:variant>
      <vt:variant>
        <vt:i4>5</vt:i4>
      </vt:variant>
      <vt:variant>
        <vt:lpwstr>mailto:secretariadesalud@fusagasuga-cundinamarca.gov.co</vt:lpwstr>
      </vt:variant>
      <vt:variant>
        <vt:lpwstr/>
      </vt:variant>
      <vt:variant>
        <vt:i4>3932214</vt:i4>
      </vt:variant>
      <vt:variant>
        <vt:i4>0</vt:i4>
      </vt:variant>
      <vt:variant>
        <vt:i4>0</vt:i4>
      </vt:variant>
      <vt:variant>
        <vt:i4>5</vt:i4>
      </vt:variant>
      <vt:variant>
        <vt:lpwstr>http://www.fusagasuga-cundinamarca.gov.co/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MYRIAM</dc:creator>
  <cp:lastModifiedBy>ALEJANDRO HORTUA SALAMANCA</cp:lastModifiedBy>
  <cp:revision>2</cp:revision>
  <cp:lastPrinted>2015-05-26T22:58:00Z</cp:lastPrinted>
  <dcterms:created xsi:type="dcterms:W3CDTF">2025-08-21T22:34:00Z</dcterms:created>
  <dcterms:modified xsi:type="dcterms:W3CDTF">2025-08-21T22:34:00Z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