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5683"/>
        <w:tblW w:w="17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90"/>
        <w:gridCol w:w="8530"/>
      </w:tblGrid>
      <w:tr w:rsidR="00635245" w:rsidRPr="00453375" w:rsidTr="00635245">
        <w:trPr>
          <w:trHeight w:val="510"/>
        </w:trPr>
        <w:tc>
          <w:tcPr>
            <w:tcW w:w="17220" w:type="dxa"/>
            <w:gridSpan w:val="2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635245" w:rsidRPr="00FD324B" w:rsidRDefault="00635245" w:rsidP="00635245">
            <w:pPr>
              <w:spacing w:after="0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53375">
              <w:rPr>
                <w:rFonts w:ascii="Arial" w:hAnsi="Arial" w:cs="Arial"/>
                <w:b/>
                <w:sz w:val="20"/>
                <w:szCs w:val="20"/>
                <w:lang w:val="es-CO"/>
              </w:rPr>
              <w:t>FECHA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:    </w:t>
            </w:r>
            <w:r w:rsidRPr="006901BB">
              <w:rPr>
                <w:rFonts w:ascii="Arial" w:hAnsi="Arial" w:cs="Arial"/>
                <w:b/>
                <w:sz w:val="20"/>
                <w:szCs w:val="20"/>
                <w:lang w:val="es-CO"/>
              </w:rPr>
              <w:tab/>
            </w:r>
            <w:r w:rsidRPr="006901BB">
              <w:rPr>
                <w:rFonts w:ascii="Arial" w:hAnsi="Arial" w:cs="Arial"/>
                <w:b/>
                <w:sz w:val="20"/>
                <w:szCs w:val="20"/>
                <w:lang w:val="es-CO"/>
              </w:rPr>
              <w:tab/>
            </w:r>
            <w:r w:rsidRPr="006901BB">
              <w:rPr>
                <w:rFonts w:ascii="Arial" w:hAnsi="Arial" w:cs="Arial"/>
                <w:b/>
                <w:sz w:val="20"/>
                <w:szCs w:val="20"/>
                <w:lang w:val="es-CO"/>
              </w:rPr>
              <w:tab/>
              <w:t xml:space="preserve"> 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                          </w:t>
            </w:r>
            <w:r w:rsidRPr="006901BB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       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     </w:t>
            </w:r>
            <w:r w:rsidRPr="00453375">
              <w:rPr>
                <w:rFonts w:ascii="Arial" w:hAnsi="Arial" w:cs="Arial"/>
                <w:b/>
                <w:sz w:val="20"/>
                <w:szCs w:val="20"/>
                <w:lang w:val="es-CO"/>
              </w:rPr>
              <w:t>DEMARCACION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</w:t>
            </w:r>
            <w:r w:rsidRPr="00453375">
              <w:rPr>
                <w:rFonts w:ascii="Arial" w:hAnsi="Arial" w:cs="Arial"/>
                <w:b/>
                <w:sz w:val="20"/>
                <w:szCs w:val="20"/>
                <w:lang w:val="es-CO"/>
              </w:rPr>
              <w:t>N.º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  </w:t>
            </w:r>
          </w:p>
        </w:tc>
      </w:tr>
      <w:tr w:rsidR="00635245" w:rsidRPr="00453375" w:rsidTr="00635245">
        <w:trPr>
          <w:trHeight w:val="549"/>
        </w:trPr>
        <w:tc>
          <w:tcPr>
            <w:tcW w:w="17220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635245" w:rsidRDefault="00635245" w:rsidP="0063524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D</w:t>
            </w:r>
            <w:r w:rsidRPr="00453375">
              <w:rPr>
                <w:rFonts w:ascii="Arial" w:hAnsi="Arial" w:cs="Arial"/>
                <w:b/>
                <w:sz w:val="18"/>
                <w:szCs w:val="18"/>
                <w:lang w:val="es-CO"/>
              </w:rPr>
              <w:t>ATOS DEL PREDIO</w:t>
            </w:r>
          </w:p>
          <w:p w:rsidR="00635245" w:rsidRPr="00453375" w:rsidRDefault="00635245" w:rsidP="006352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es-CO"/>
              </w:rPr>
            </w:pPr>
            <w:r w:rsidRPr="00453375">
              <w:rPr>
                <w:rFonts w:ascii="Arial" w:hAnsi="Arial" w:cs="Arial"/>
                <w:sz w:val="16"/>
                <w:szCs w:val="16"/>
                <w:lang w:val="es-CO"/>
              </w:rPr>
              <w:t>Propietario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______________________________________________ </w:t>
            </w:r>
            <w:r w:rsidRPr="00453375">
              <w:rPr>
                <w:rFonts w:ascii="Arial" w:hAnsi="Arial" w:cs="Arial"/>
                <w:sz w:val="16"/>
                <w:szCs w:val="16"/>
                <w:lang w:val="es-CO"/>
              </w:rPr>
              <w:t>Numero Catastral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______________________</w:t>
            </w:r>
            <w:r w:rsidRPr="00453375"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  <w:r w:rsidRPr="00453375">
              <w:rPr>
                <w:rFonts w:ascii="Arial" w:hAnsi="Arial" w:cs="Arial"/>
                <w:sz w:val="16"/>
                <w:szCs w:val="16"/>
                <w:lang w:val="es-CO"/>
              </w:rPr>
              <w:t>Numero Matricula Inmobiliaria</w:t>
            </w:r>
            <w:r w:rsidRPr="001A7E34">
              <w:rPr>
                <w:rFonts w:ascii="Arial" w:hAnsi="Arial" w:cs="Arial"/>
                <w:sz w:val="16"/>
                <w:szCs w:val="16"/>
                <w:lang w:val="es-CO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>______________________</w:t>
            </w:r>
            <w:r w:rsidRPr="001A7E34"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  <w:r w:rsidRPr="00453375">
              <w:rPr>
                <w:rFonts w:ascii="Arial" w:hAnsi="Arial" w:cs="Arial"/>
                <w:sz w:val="16"/>
                <w:szCs w:val="16"/>
                <w:lang w:val="es-CO"/>
              </w:rPr>
              <w:t>Ubicació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>n:_________________________________________</w:t>
            </w:r>
            <w:r w:rsidRPr="00453375"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  <w:r w:rsidRPr="00453375">
              <w:rPr>
                <w:rFonts w:ascii="Arial" w:hAnsi="Arial" w:cs="Arial"/>
                <w:sz w:val="16"/>
                <w:szCs w:val="16"/>
                <w:lang w:val="es-CO"/>
              </w:rPr>
              <w:t>Dirección: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>_________________________</w:t>
            </w:r>
            <w:r w:rsidRPr="001A7E34">
              <w:rPr>
                <w:rFonts w:ascii="Arial" w:hAnsi="Arial" w:cs="Arial"/>
                <w:sz w:val="16"/>
                <w:szCs w:val="16"/>
                <w:lang w:val="es-CO"/>
              </w:rPr>
              <w:t xml:space="preserve">   </w:t>
            </w:r>
            <w:r w:rsidRPr="00453375">
              <w:rPr>
                <w:rFonts w:ascii="Arial" w:hAnsi="Arial" w:cs="Arial"/>
                <w:sz w:val="16"/>
                <w:szCs w:val="16"/>
                <w:lang w:val="es-CO"/>
              </w:rPr>
              <w:t>Área del predio: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  <w:r w:rsidRPr="00453375">
              <w:rPr>
                <w:rFonts w:ascii="Arial" w:hAnsi="Arial" w:cs="Arial"/>
                <w:sz w:val="16"/>
                <w:szCs w:val="16"/>
                <w:u w:val="single"/>
                <w:lang w:val="es-CO"/>
              </w:rPr>
              <w:fldChar w:fldCharType="begin"/>
            </w:r>
            <w:r w:rsidRPr="00453375">
              <w:rPr>
                <w:rFonts w:ascii="Arial" w:hAnsi="Arial" w:cs="Arial"/>
                <w:sz w:val="16"/>
                <w:szCs w:val="16"/>
                <w:u w:val="single"/>
                <w:lang w:val="es-CO"/>
              </w:rPr>
              <w:instrText xml:space="preserve"> MERGEFIELD "AREA_DEL_PREDIO" </w:instrText>
            </w:r>
            <w:r w:rsidRPr="00453375">
              <w:rPr>
                <w:rFonts w:ascii="Arial" w:hAnsi="Arial" w:cs="Arial"/>
                <w:sz w:val="16"/>
                <w:szCs w:val="16"/>
                <w:u w:val="single"/>
                <w:lang w:val="es-CO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u w:val="single"/>
                <w:lang w:val="es-CO"/>
              </w:rPr>
              <w:t>__________________</w:t>
            </w:r>
            <w:r w:rsidRPr="00453375">
              <w:rPr>
                <w:rFonts w:ascii="Arial" w:hAnsi="Arial" w:cs="Arial"/>
                <w:sz w:val="16"/>
                <w:szCs w:val="16"/>
                <w:u w:val="single"/>
                <w:lang w:val="es-CO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u w:val="single"/>
                <w:lang w:val="es-CO"/>
              </w:rPr>
              <w:t>__________________________</w:t>
            </w:r>
          </w:p>
          <w:p w:rsidR="00635245" w:rsidRPr="00453375" w:rsidRDefault="00635245" w:rsidP="006352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 </w:t>
            </w:r>
          </w:p>
        </w:tc>
      </w:tr>
      <w:tr w:rsidR="00635245" w:rsidRPr="00453375" w:rsidTr="00635245">
        <w:trPr>
          <w:trHeight w:val="291"/>
        </w:trPr>
        <w:tc>
          <w:tcPr>
            <w:tcW w:w="17220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0C0C0"/>
            <w:vAlign w:val="center"/>
          </w:tcPr>
          <w:p w:rsidR="00635245" w:rsidRPr="00453375" w:rsidRDefault="00635245" w:rsidP="0063524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53375">
              <w:rPr>
                <w:rFonts w:ascii="Arial" w:hAnsi="Arial" w:cs="Arial"/>
                <w:b/>
                <w:sz w:val="18"/>
                <w:szCs w:val="18"/>
                <w:lang w:val="es-CO"/>
              </w:rPr>
              <w:t>NORMAS URBANISTICAS</w:t>
            </w:r>
          </w:p>
        </w:tc>
      </w:tr>
      <w:tr w:rsidR="00635245" w:rsidRPr="00453375" w:rsidTr="00635245">
        <w:trPr>
          <w:trHeight w:val="1383"/>
        </w:trPr>
        <w:tc>
          <w:tcPr>
            <w:tcW w:w="869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nil"/>
            </w:tcBorders>
          </w:tcPr>
          <w:p w:rsidR="00635245" w:rsidRPr="001621CC" w:rsidRDefault="00635245" w:rsidP="00635245">
            <w:pPr>
              <w:spacing w:after="0" w:line="360" w:lineRule="auto"/>
              <w:jc w:val="both"/>
              <w:rPr>
                <w:rFonts w:ascii="Arial" w:hAnsi="Arial" w:cs="Arial"/>
                <w:sz w:val="14"/>
                <w:szCs w:val="14"/>
                <w:lang w:val="es-CO"/>
              </w:rPr>
            </w:pPr>
            <w:r w:rsidRPr="001621CC">
              <w:rPr>
                <w:rFonts w:ascii="Arial" w:hAnsi="Arial" w:cs="Arial"/>
                <w:sz w:val="14"/>
                <w:szCs w:val="14"/>
                <w:lang w:val="es-CO"/>
              </w:rPr>
              <w:t xml:space="preserve">Densidad:  </w:t>
            </w:r>
            <w:r w:rsidRPr="001621CC">
              <w:rPr>
                <w:rFonts w:ascii="Arial" w:hAnsi="Arial" w:cs="Arial"/>
                <w:noProof/>
                <w:sz w:val="14"/>
                <w:szCs w:val="14"/>
                <w:u w:val="single"/>
                <w:lang w:val="es-CO"/>
              </w:rPr>
              <w:fldChar w:fldCharType="begin"/>
            </w:r>
            <w:r w:rsidRPr="001621CC">
              <w:rPr>
                <w:rFonts w:ascii="Arial" w:hAnsi="Arial" w:cs="Arial"/>
                <w:noProof/>
                <w:sz w:val="14"/>
                <w:szCs w:val="14"/>
                <w:u w:val="single"/>
                <w:lang w:val="es-CO"/>
              </w:rPr>
              <w:instrText xml:space="preserve"> MERGEFIELD ÁREA_DE_DESARROLLO </w:instrText>
            </w:r>
            <w:r w:rsidRPr="001621CC">
              <w:rPr>
                <w:rFonts w:ascii="Arial" w:hAnsi="Arial" w:cs="Arial"/>
                <w:noProof/>
                <w:sz w:val="14"/>
                <w:szCs w:val="14"/>
                <w:u w:val="single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  <w:u w:val="single"/>
                <w:lang w:val="es-CO"/>
              </w:rPr>
              <w:t>___________________________________</w:t>
            </w:r>
            <w:r w:rsidRPr="001621CC">
              <w:rPr>
                <w:rFonts w:ascii="Arial" w:hAnsi="Arial" w:cs="Arial"/>
                <w:noProof/>
                <w:sz w:val="14"/>
                <w:szCs w:val="14"/>
                <w:u w:val="single"/>
                <w:lang w:val="es-CO"/>
              </w:rPr>
              <w:fldChar w:fldCharType="end"/>
            </w:r>
          </w:p>
          <w:p w:rsidR="00635245" w:rsidRDefault="00635245" w:rsidP="00635245">
            <w:pPr>
              <w:spacing w:after="0" w:line="360" w:lineRule="auto"/>
              <w:jc w:val="both"/>
              <w:rPr>
                <w:rFonts w:ascii="Arial" w:hAnsi="Arial" w:cs="Arial"/>
                <w:sz w:val="14"/>
                <w:szCs w:val="14"/>
                <w:lang w:val="es-CO"/>
              </w:rPr>
            </w:pPr>
            <w:r w:rsidRPr="001621CC">
              <w:rPr>
                <w:rFonts w:ascii="Arial" w:hAnsi="Arial" w:cs="Arial"/>
                <w:sz w:val="14"/>
                <w:szCs w:val="14"/>
                <w:lang w:val="es-CO"/>
              </w:rPr>
              <w:t xml:space="preserve">Área de Desarrollo: </w:t>
            </w:r>
            <w:r>
              <w:rPr>
                <w:rFonts w:ascii="Arial" w:hAnsi="Arial" w:cs="Arial"/>
                <w:sz w:val="14"/>
                <w:szCs w:val="14"/>
                <w:lang w:val="es-CO"/>
              </w:rPr>
              <w:t>____________________________</w:t>
            </w:r>
          </w:p>
          <w:p w:rsidR="00635245" w:rsidRDefault="00635245" w:rsidP="00635245">
            <w:pPr>
              <w:spacing w:after="0" w:line="360" w:lineRule="auto"/>
              <w:jc w:val="both"/>
              <w:rPr>
                <w:rFonts w:ascii="Arial" w:hAnsi="Arial" w:cs="Arial"/>
                <w:noProof/>
                <w:sz w:val="14"/>
                <w:szCs w:val="14"/>
                <w:u w:val="single"/>
                <w:lang w:val="es-CO"/>
              </w:rPr>
            </w:pPr>
            <w:r w:rsidRPr="001621CC">
              <w:rPr>
                <w:rFonts w:ascii="Arial" w:hAnsi="Arial" w:cs="Arial"/>
                <w:sz w:val="14"/>
                <w:szCs w:val="14"/>
                <w:lang w:val="es-CO"/>
              </w:rPr>
              <w:t xml:space="preserve">Uso Complementario: </w:t>
            </w:r>
            <w:r>
              <w:rPr>
                <w:rFonts w:ascii="Arial" w:hAnsi="Arial" w:cs="Arial"/>
                <w:sz w:val="14"/>
                <w:szCs w:val="14"/>
                <w:lang w:val="es-CO"/>
              </w:rPr>
              <w:t>__________________________</w:t>
            </w:r>
          </w:p>
          <w:p w:rsidR="00635245" w:rsidRPr="001621CC" w:rsidRDefault="00635245" w:rsidP="00635245">
            <w:pPr>
              <w:spacing w:after="0" w:line="360" w:lineRule="auto"/>
              <w:jc w:val="both"/>
              <w:rPr>
                <w:rFonts w:ascii="Arial" w:hAnsi="Arial" w:cs="Arial"/>
                <w:sz w:val="14"/>
                <w:szCs w:val="14"/>
                <w:u w:val="single"/>
                <w:lang w:val="es-CO"/>
              </w:rPr>
            </w:pPr>
            <w:r w:rsidRPr="001621CC">
              <w:rPr>
                <w:rFonts w:ascii="Arial" w:hAnsi="Arial" w:cs="Arial"/>
                <w:sz w:val="14"/>
                <w:szCs w:val="14"/>
                <w:lang w:val="es-CO"/>
              </w:rPr>
              <w:t xml:space="preserve">Uso Prohibido: </w:t>
            </w:r>
            <w:r>
              <w:rPr>
                <w:rFonts w:ascii="Arial" w:hAnsi="Arial" w:cs="Arial"/>
                <w:noProof/>
                <w:sz w:val="14"/>
                <w:szCs w:val="14"/>
                <w:u w:val="single"/>
                <w:lang w:val="es-CO"/>
              </w:rPr>
              <w:t>_______________________________</w:t>
            </w:r>
            <w:r w:rsidRPr="001621CC">
              <w:rPr>
                <w:rFonts w:ascii="Arial" w:hAnsi="Arial" w:cs="Arial"/>
                <w:sz w:val="14"/>
                <w:szCs w:val="14"/>
                <w:lang w:val="es-CO"/>
              </w:rPr>
              <w:t xml:space="preserve">Frente Mínimo del Lote:  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es-CO"/>
              </w:rPr>
              <w:t>_____________________________________________</w:t>
            </w:r>
          </w:p>
          <w:p w:rsidR="00635245" w:rsidRPr="001621CC" w:rsidRDefault="00635245" w:rsidP="00635245">
            <w:pPr>
              <w:spacing w:after="0" w:line="360" w:lineRule="auto"/>
              <w:jc w:val="both"/>
              <w:rPr>
                <w:rFonts w:ascii="Arial" w:hAnsi="Arial" w:cs="Arial"/>
                <w:sz w:val="14"/>
                <w:szCs w:val="14"/>
                <w:lang w:val="es-CO"/>
              </w:rPr>
            </w:pPr>
            <w:r w:rsidRPr="001621CC">
              <w:rPr>
                <w:rFonts w:ascii="Arial" w:hAnsi="Arial" w:cs="Arial"/>
                <w:sz w:val="14"/>
                <w:szCs w:val="14"/>
                <w:lang w:val="es-CO"/>
              </w:rPr>
              <w:t xml:space="preserve">Aislamiento Posterior: 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es-CO"/>
              </w:rPr>
              <w:t>__________________________________________________________________________________________</w:t>
            </w:r>
          </w:p>
          <w:p w:rsidR="00635245" w:rsidRPr="001621CC" w:rsidRDefault="00635245" w:rsidP="00635245">
            <w:pPr>
              <w:spacing w:after="0" w:line="360" w:lineRule="auto"/>
              <w:jc w:val="both"/>
              <w:rPr>
                <w:rFonts w:ascii="Arial" w:hAnsi="Arial" w:cs="Arial"/>
                <w:sz w:val="14"/>
                <w:szCs w:val="14"/>
                <w:u w:val="single"/>
                <w:lang w:val="es-CO"/>
              </w:rPr>
            </w:pPr>
            <w:r w:rsidRPr="001621CC">
              <w:rPr>
                <w:rFonts w:ascii="Arial" w:hAnsi="Arial" w:cs="Arial"/>
                <w:sz w:val="14"/>
                <w:szCs w:val="14"/>
                <w:lang w:val="es-CO"/>
              </w:rPr>
              <w:t xml:space="preserve">Aislamiento Laterales: 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es-CO"/>
              </w:rPr>
              <w:t>__________________________</w:t>
            </w:r>
          </w:p>
          <w:p w:rsidR="00635245" w:rsidRPr="001621CC" w:rsidRDefault="00635245" w:rsidP="00635245">
            <w:pPr>
              <w:spacing w:after="0" w:line="360" w:lineRule="auto"/>
              <w:jc w:val="both"/>
              <w:rPr>
                <w:rFonts w:ascii="Arial" w:hAnsi="Arial" w:cs="Arial"/>
                <w:sz w:val="14"/>
                <w:szCs w:val="14"/>
                <w:u w:val="single"/>
                <w:lang w:val="es-CO"/>
              </w:rPr>
            </w:pPr>
            <w:r w:rsidRPr="001621CC">
              <w:rPr>
                <w:rFonts w:ascii="Arial" w:hAnsi="Arial" w:cs="Arial"/>
                <w:sz w:val="14"/>
                <w:szCs w:val="14"/>
                <w:lang w:val="es-CO"/>
              </w:rPr>
              <w:t xml:space="preserve">Altura al Primer Voladizo:  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es-CO"/>
              </w:rPr>
              <w:t>_______________________</w:t>
            </w:r>
          </w:p>
          <w:p w:rsidR="00635245" w:rsidRPr="001621CC" w:rsidRDefault="00635245" w:rsidP="00635245">
            <w:pPr>
              <w:spacing w:after="0" w:line="360" w:lineRule="auto"/>
              <w:jc w:val="both"/>
              <w:rPr>
                <w:rFonts w:ascii="Arial" w:hAnsi="Arial" w:cs="Arial"/>
                <w:sz w:val="14"/>
                <w:szCs w:val="14"/>
                <w:u w:val="single"/>
                <w:lang w:val="es-CO"/>
              </w:rPr>
            </w:pPr>
            <w:r w:rsidRPr="001621CC">
              <w:rPr>
                <w:rFonts w:ascii="Arial" w:hAnsi="Arial" w:cs="Arial"/>
                <w:sz w:val="14"/>
                <w:szCs w:val="14"/>
                <w:lang w:val="es-CO"/>
              </w:rPr>
              <w:t xml:space="preserve">Índice de Ocupación:  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es-CO"/>
              </w:rPr>
              <w:t>__________________________________________________________________________________________</w:t>
            </w:r>
          </w:p>
        </w:tc>
        <w:tc>
          <w:tcPr>
            <w:tcW w:w="8530" w:type="dxa"/>
            <w:tcBorders>
              <w:top w:val="thinThickSmallGap" w:sz="18" w:space="0" w:color="auto"/>
              <w:left w:val="nil"/>
              <w:bottom w:val="thinThickSmallGap" w:sz="18" w:space="0" w:color="auto"/>
              <w:right w:val="thinThickSmallGap" w:sz="18" w:space="0" w:color="auto"/>
            </w:tcBorders>
          </w:tcPr>
          <w:p w:rsidR="00635245" w:rsidRPr="001621CC" w:rsidRDefault="00635245" w:rsidP="00635245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  <w:p w:rsidR="00635245" w:rsidRDefault="00635245" w:rsidP="00635245">
            <w:pPr>
              <w:spacing w:after="0" w:line="360" w:lineRule="auto"/>
              <w:jc w:val="both"/>
              <w:rPr>
                <w:rFonts w:ascii="Arial" w:hAnsi="Arial" w:cs="Arial"/>
                <w:noProof/>
                <w:sz w:val="14"/>
                <w:szCs w:val="14"/>
                <w:u w:val="single"/>
                <w:lang w:val="es-CO"/>
              </w:rPr>
            </w:pPr>
            <w:r w:rsidRPr="001621CC">
              <w:rPr>
                <w:rFonts w:ascii="Arial" w:hAnsi="Arial" w:cs="Arial"/>
                <w:sz w:val="14"/>
                <w:szCs w:val="14"/>
                <w:lang w:val="es-CO"/>
              </w:rPr>
              <w:t xml:space="preserve">Uso Principal: </w:t>
            </w:r>
            <w:r>
              <w:rPr>
                <w:rFonts w:ascii="Arial" w:hAnsi="Arial" w:cs="Arial"/>
                <w:noProof/>
                <w:sz w:val="14"/>
                <w:szCs w:val="14"/>
                <w:u w:val="single"/>
                <w:lang w:val="es-CO"/>
              </w:rPr>
              <w:t>_______________________________________________________</w:t>
            </w:r>
          </w:p>
          <w:p w:rsidR="00635245" w:rsidRDefault="00635245" w:rsidP="00635245">
            <w:pPr>
              <w:spacing w:after="0" w:line="360" w:lineRule="auto"/>
              <w:jc w:val="both"/>
              <w:rPr>
                <w:rFonts w:ascii="Arial" w:hAnsi="Arial" w:cs="Arial"/>
                <w:sz w:val="14"/>
                <w:szCs w:val="14"/>
                <w:u w:val="single"/>
                <w:lang w:val="es-CO"/>
              </w:rPr>
            </w:pPr>
            <w:r w:rsidRPr="001621CC">
              <w:rPr>
                <w:rFonts w:ascii="Arial" w:hAnsi="Arial" w:cs="Arial"/>
                <w:sz w:val="14"/>
                <w:szCs w:val="14"/>
                <w:lang w:val="es-CO"/>
              </w:rPr>
              <w:t>Uso Condicionado:</w:t>
            </w:r>
            <w:r>
              <w:rPr>
                <w:rFonts w:ascii="Arial" w:hAnsi="Arial" w:cs="Arial"/>
                <w:noProof/>
                <w:sz w:val="14"/>
                <w:szCs w:val="14"/>
                <w:u w:val="single"/>
                <w:lang w:val="es-CO"/>
              </w:rPr>
              <w:t xml:space="preserve">                                                    </w:t>
            </w:r>
            <w:r w:rsidRPr="001621CC">
              <w:rPr>
                <w:rFonts w:ascii="Arial" w:hAnsi="Arial" w:cs="Arial"/>
                <w:sz w:val="14"/>
                <w:szCs w:val="14"/>
                <w:lang w:val="es-CO"/>
              </w:rPr>
              <w:t>Área Mínima de Local</w:t>
            </w:r>
            <w:r>
              <w:rPr>
                <w:rFonts w:ascii="Arial" w:hAnsi="Arial" w:cs="Arial"/>
                <w:sz w:val="14"/>
                <w:szCs w:val="14"/>
                <w:lang w:val="es-CO"/>
              </w:rPr>
              <w:t>: ______________________________________________</w:t>
            </w:r>
            <w:r w:rsidRPr="001621CC">
              <w:rPr>
                <w:rFonts w:ascii="Arial" w:hAnsi="Arial" w:cs="Arial"/>
                <w:sz w:val="14"/>
                <w:szCs w:val="14"/>
                <w:u w:val="single"/>
                <w:lang w:val="es-CO"/>
              </w:rPr>
              <w:t xml:space="preserve"> </w:t>
            </w:r>
          </w:p>
          <w:p w:rsidR="00635245" w:rsidRPr="001621CC" w:rsidRDefault="00635245" w:rsidP="00635245">
            <w:pPr>
              <w:spacing w:after="0" w:line="360" w:lineRule="auto"/>
              <w:jc w:val="both"/>
              <w:rPr>
                <w:rFonts w:ascii="Arial" w:hAnsi="Arial" w:cs="Arial"/>
                <w:sz w:val="14"/>
                <w:szCs w:val="14"/>
                <w:lang w:val="es-CO"/>
              </w:rPr>
            </w:pPr>
            <w:r w:rsidRPr="001621CC">
              <w:rPr>
                <w:rFonts w:ascii="Arial" w:hAnsi="Arial" w:cs="Arial"/>
                <w:sz w:val="14"/>
                <w:szCs w:val="14"/>
                <w:lang w:val="es-CO"/>
              </w:rPr>
              <w:t xml:space="preserve">Área Mínima de lote: 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es-CO"/>
              </w:rPr>
              <w:t>________________________________________________________________________________________</w:t>
            </w:r>
          </w:p>
          <w:p w:rsidR="00635245" w:rsidRPr="001621CC" w:rsidRDefault="00635245" w:rsidP="00635245">
            <w:pPr>
              <w:spacing w:after="0" w:line="360" w:lineRule="auto"/>
              <w:jc w:val="both"/>
              <w:rPr>
                <w:rFonts w:ascii="Arial" w:hAnsi="Arial" w:cs="Arial"/>
                <w:sz w:val="14"/>
                <w:szCs w:val="14"/>
                <w:u w:val="single"/>
                <w:lang w:val="es-CO"/>
              </w:rPr>
            </w:pPr>
            <w:r w:rsidRPr="001621CC">
              <w:rPr>
                <w:rFonts w:ascii="Arial" w:hAnsi="Arial" w:cs="Arial"/>
                <w:sz w:val="14"/>
                <w:szCs w:val="14"/>
                <w:lang w:val="es-CO"/>
              </w:rPr>
              <w:t xml:space="preserve">Aislamiento Anterior: </w:t>
            </w:r>
            <w:r>
              <w:rPr>
                <w:rFonts w:ascii="Arial" w:hAnsi="Arial" w:cs="Arial"/>
                <w:sz w:val="14"/>
                <w:szCs w:val="14"/>
                <w:lang w:val="es-CO"/>
              </w:rPr>
              <w:t>________________________________________________________________________________________</w:t>
            </w:r>
          </w:p>
          <w:p w:rsidR="00635245" w:rsidRDefault="00635245" w:rsidP="00635245">
            <w:pPr>
              <w:spacing w:after="0" w:line="360" w:lineRule="auto"/>
              <w:jc w:val="both"/>
              <w:rPr>
                <w:rFonts w:ascii="Arial" w:hAnsi="Arial" w:cs="Arial"/>
                <w:sz w:val="14"/>
                <w:szCs w:val="14"/>
                <w:lang w:val="es-CO"/>
              </w:rPr>
            </w:pPr>
            <w:r w:rsidRPr="001621CC">
              <w:rPr>
                <w:rFonts w:ascii="Arial" w:hAnsi="Arial" w:cs="Arial"/>
                <w:sz w:val="14"/>
                <w:szCs w:val="14"/>
                <w:lang w:val="es-CO"/>
              </w:rPr>
              <w:t>Número de Pisos:</w:t>
            </w:r>
            <w:r>
              <w:rPr>
                <w:rFonts w:ascii="Arial" w:hAnsi="Arial" w:cs="Arial"/>
                <w:sz w:val="14"/>
                <w:szCs w:val="14"/>
                <w:lang w:val="es-CO"/>
              </w:rPr>
              <w:t xml:space="preserve"> __________________________________________________________________________________________</w:t>
            </w:r>
          </w:p>
          <w:p w:rsidR="00635245" w:rsidRPr="001621CC" w:rsidRDefault="00635245" w:rsidP="00635245">
            <w:pPr>
              <w:spacing w:after="0" w:line="360" w:lineRule="auto"/>
              <w:jc w:val="both"/>
              <w:rPr>
                <w:rFonts w:ascii="Arial" w:hAnsi="Arial" w:cs="Arial"/>
                <w:sz w:val="14"/>
                <w:szCs w:val="14"/>
                <w:u w:val="single"/>
                <w:lang w:val="es-CO"/>
              </w:rPr>
            </w:pPr>
            <w:r w:rsidRPr="001621CC">
              <w:rPr>
                <w:rFonts w:ascii="Arial" w:hAnsi="Arial" w:cs="Arial"/>
                <w:sz w:val="14"/>
                <w:szCs w:val="14"/>
                <w:lang w:val="es-CO"/>
              </w:rPr>
              <w:t xml:space="preserve">Voladizo Permitido: 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es-CO"/>
              </w:rPr>
              <w:t>_________________________________________________________________________________________</w:t>
            </w:r>
          </w:p>
          <w:p w:rsidR="00635245" w:rsidRPr="001621CC" w:rsidRDefault="00635245" w:rsidP="00635245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  <w:u w:val="single"/>
                <w:lang w:val="es-CO"/>
              </w:rPr>
            </w:pPr>
            <w:r w:rsidRPr="001621CC">
              <w:rPr>
                <w:rFonts w:ascii="Arial" w:hAnsi="Arial" w:cs="Arial"/>
                <w:sz w:val="14"/>
                <w:szCs w:val="14"/>
                <w:lang w:val="es-CO"/>
              </w:rPr>
              <w:t xml:space="preserve">Índice de Construcción: 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es-CO"/>
              </w:rPr>
              <w:t>______________________________________________________________________________________</w:t>
            </w:r>
          </w:p>
        </w:tc>
      </w:tr>
      <w:tr w:rsidR="00635245" w:rsidRPr="00453375" w:rsidTr="00635245">
        <w:trPr>
          <w:trHeight w:val="248"/>
        </w:trPr>
        <w:tc>
          <w:tcPr>
            <w:tcW w:w="17220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0C0C0"/>
            <w:vAlign w:val="center"/>
          </w:tcPr>
          <w:p w:rsidR="00635245" w:rsidRPr="00453375" w:rsidRDefault="00635245" w:rsidP="006352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53375">
              <w:rPr>
                <w:rFonts w:ascii="Arial" w:hAnsi="Arial" w:cs="Arial"/>
                <w:b/>
                <w:sz w:val="18"/>
                <w:szCs w:val="18"/>
                <w:lang w:val="es-CO"/>
              </w:rPr>
              <w:t>PERFILES VIALES</w:t>
            </w:r>
          </w:p>
        </w:tc>
      </w:tr>
      <w:tr w:rsidR="00635245" w:rsidRPr="00453375" w:rsidTr="00635245">
        <w:trPr>
          <w:trHeight w:val="423"/>
        </w:trPr>
        <w:tc>
          <w:tcPr>
            <w:tcW w:w="869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635245" w:rsidRPr="00453375" w:rsidRDefault="00635245" w:rsidP="00635245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POR LA CALLE </w:t>
            </w:r>
          </w:p>
          <w:p w:rsidR="00635245" w:rsidRPr="00453375" w:rsidRDefault="00635245" w:rsidP="00635245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453375">
              <w:rPr>
                <w:rFonts w:ascii="Arial" w:hAnsi="Arial" w:cs="Arial"/>
                <w:sz w:val="16"/>
                <w:szCs w:val="16"/>
                <w:lang w:val="es-CO"/>
              </w:rPr>
              <w:t>Anden: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                         </w:t>
            </w:r>
            <w:r w:rsidRPr="00453375">
              <w:rPr>
                <w:rFonts w:ascii="Arial" w:hAnsi="Arial" w:cs="Arial"/>
                <w:sz w:val="16"/>
                <w:szCs w:val="16"/>
                <w:lang w:val="es-CO"/>
              </w:rPr>
              <w:t>Calzada: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                                      S</w:t>
            </w:r>
            <w:r w:rsidRPr="00453375">
              <w:rPr>
                <w:rFonts w:ascii="Arial" w:hAnsi="Arial" w:cs="Arial"/>
                <w:sz w:val="16"/>
                <w:szCs w:val="16"/>
                <w:lang w:val="es-CO"/>
              </w:rPr>
              <w:t xml:space="preserve">eparador:        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    </w:t>
            </w:r>
            <w:r w:rsidRPr="00453375">
              <w:rPr>
                <w:rFonts w:ascii="Arial" w:hAnsi="Arial" w:cs="Arial"/>
                <w:sz w:val="16"/>
                <w:szCs w:val="16"/>
                <w:lang w:val="es-CO"/>
              </w:rPr>
              <w:t xml:space="preserve">                     Berma: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instrText xml:space="preserve"> MERGEFIELD BERMA_CALLE </w:instrTex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fldChar w:fldCharType="end"/>
            </w:r>
          </w:p>
        </w:tc>
        <w:tc>
          <w:tcPr>
            <w:tcW w:w="853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635245" w:rsidRPr="00453375" w:rsidRDefault="00635245" w:rsidP="00635245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453375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453375">
              <w:rPr>
                <w:rFonts w:ascii="Arial" w:hAnsi="Arial" w:cs="Arial"/>
                <w:b/>
                <w:sz w:val="16"/>
                <w:szCs w:val="16"/>
                <w:lang w:val="es-CO"/>
              </w:rPr>
              <w:fldChar w:fldCharType="begin"/>
            </w:r>
            <w:r w:rsidRPr="00453375">
              <w:rPr>
                <w:rFonts w:ascii="Arial" w:hAnsi="Arial" w:cs="Arial"/>
                <w:b/>
                <w:sz w:val="16"/>
                <w:szCs w:val="16"/>
                <w:lang w:val="es-CO"/>
              </w:rPr>
              <w:instrText xml:space="preserve"> MERGEFIELD "POR_LA_CARRERA" </w:instrText>
            </w:r>
            <w:r w:rsidRPr="00453375">
              <w:rPr>
                <w:rFonts w:ascii="Arial" w:hAnsi="Arial" w:cs="Arial"/>
                <w:b/>
                <w:sz w:val="16"/>
                <w:szCs w:val="16"/>
                <w:lang w:val="es-CO"/>
              </w:rPr>
              <w:fldChar w:fldCharType="separate"/>
            </w:r>
            <w:r w:rsidRPr="009D26A0">
              <w:rPr>
                <w:rFonts w:ascii="Arial" w:hAnsi="Arial" w:cs="Arial"/>
                <w:b/>
                <w:noProof/>
                <w:sz w:val="16"/>
                <w:szCs w:val="16"/>
                <w:lang w:val="es-CO"/>
              </w:rPr>
              <w:t>CARRERA</w:t>
            </w:r>
            <w:r w:rsidRPr="00453375">
              <w:rPr>
                <w:rFonts w:ascii="Arial" w:hAnsi="Arial" w:cs="Arial"/>
                <w:b/>
                <w:sz w:val="16"/>
                <w:szCs w:val="16"/>
                <w:lang w:val="es-CO"/>
              </w:rPr>
              <w:fldChar w:fldCharType="end"/>
            </w:r>
          </w:p>
          <w:p w:rsidR="00635245" w:rsidRPr="00453375" w:rsidRDefault="00635245" w:rsidP="00635245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453375">
              <w:rPr>
                <w:rFonts w:ascii="Arial" w:hAnsi="Arial" w:cs="Arial"/>
                <w:sz w:val="16"/>
                <w:szCs w:val="16"/>
                <w:lang w:val="es-CO"/>
              </w:rPr>
              <w:t xml:space="preserve"> Anden:   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 </w:t>
            </w:r>
            <w:r w:rsidRPr="00453375"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          </w:t>
            </w:r>
            <w:r w:rsidRPr="00453375">
              <w:rPr>
                <w:rFonts w:ascii="Arial" w:hAnsi="Arial" w:cs="Arial"/>
                <w:sz w:val="16"/>
                <w:szCs w:val="16"/>
                <w:lang w:val="es-CO"/>
              </w:rPr>
              <w:t xml:space="preserve"> Calzada: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                S</w:t>
            </w:r>
            <w:r w:rsidRPr="00453375">
              <w:rPr>
                <w:rFonts w:ascii="Arial" w:hAnsi="Arial" w:cs="Arial"/>
                <w:sz w:val="16"/>
                <w:szCs w:val="16"/>
                <w:lang w:val="es-CO"/>
              </w:rPr>
              <w:t>eparador: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  <w:r w:rsidRPr="00453375">
              <w:rPr>
                <w:rFonts w:ascii="Arial" w:hAnsi="Arial" w:cs="Arial"/>
                <w:sz w:val="16"/>
                <w:szCs w:val="16"/>
                <w:lang w:val="es-CO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 </w:t>
            </w:r>
            <w:r w:rsidRPr="00453375">
              <w:rPr>
                <w:rFonts w:ascii="Arial" w:hAnsi="Arial" w:cs="Arial"/>
                <w:sz w:val="16"/>
                <w:szCs w:val="16"/>
                <w:lang w:val="es-CO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      </w:t>
            </w:r>
            <w:r w:rsidRPr="00453375">
              <w:rPr>
                <w:rFonts w:ascii="Arial" w:hAnsi="Arial" w:cs="Arial"/>
                <w:sz w:val="16"/>
                <w:szCs w:val="16"/>
                <w:lang w:val="es-CO"/>
              </w:rPr>
              <w:t>Berma: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</w:p>
        </w:tc>
      </w:tr>
      <w:tr w:rsidR="00635245" w:rsidRPr="00453375" w:rsidTr="00635245">
        <w:trPr>
          <w:trHeight w:val="247"/>
        </w:trPr>
        <w:tc>
          <w:tcPr>
            <w:tcW w:w="869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0C0C0"/>
            <w:vAlign w:val="center"/>
          </w:tcPr>
          <w:p w:rsidR="00635245" w:rsidRPr="00453375" w:rsidRDefault="00635245" w:rsidP="0063524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53375">
              <w:rPr>
                <w:rFonts w:ascii="Arial" w:hAnsi="Arial" w:cs="Arial"/>
                <w:b/>
                <w:sz w:val="18"/>
                <w:szCs w:val="18"/>
                <w:lang w:val="es-CO"/>
              </w:rPr>
              <w:t>OBSERVACIONES</w:t>
            </w:r>
          </w:p>
        </w:tc>
        <w:tc>
          <w:tcPr>
            <w:tcW w:w="8530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635245" w:rsidRPr="00453375" w:rsidRDefault="00635245" w:rsidP="00635245">
            <w:pPr>
              <w:pStyle w:val="Prrafodelista"/>
              <w:spacing w:after="0" w:line="240" w:lineRule="auto"/>
              <w:ind w:left="585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635245" w:rsidRPr="00453375" w:rsidRDefault="00635245" w:rsidP="00635245">
            <w:pPr>
              <w:pStyle w:val="Prrafodelista"/>
              <w:spacing w:after="0" w:line="240" w:lineRule="auto"/>
              <w:ind w:left="585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635245" w:rsidRPr="00453375" w:rsidRDefault="00635245" w:rsidP="00635245">
            <w:pPr>
              <w:pStyle w:val="Prrafodelista"/>
              <w:spacing w:after="0" w:line="240" w:lineRule="auto"/>
              <w:ind w:left="585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635245" w:rsidRPr="00453375" w:rsidRDefault="00635245" w:rsidP="00635245">
            <w:pPr>
              <w:pStyle w:val="Prrafodelista"/>
              <w:spacing w:after="0" w:line="240" w:lineRule="auto"/>
              <w:ind w:left="585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635245" w:rsidRPr="00453375" w:rsidRDefault="00635245" w:rsidP="00635245">
            <w:pPr>
              <w:pStyle w:val="Prrafodelista"/>
              <w:spacing w:after="0" w:line="240" w:lineRule="auto"/>
              <w:ind w:left="585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635245" w:rsidRPr="00453375" w:rsidRDefault="00635245" w:rsidP="00635245">
            <w:pPr>
              <w:pStyle w:val="Prrafodelista"/>
              <w:spacing w:after="0" w:line="240" w:lineRule="auto"/>
              <w:ind w:left="585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635245" w:rsidRPr="00453375" w:rsidRDefault="00635245" w:rsidP="0063524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53375">
              <w:rPr>
                <w:rFonts w:ascii="Arial" w:hAnsi="Arial" w:cs="Arial"/>
                <w:sz w:val="16"/>
                <w:szCs w:val="16"/>
                <w:lang w:val="es-CO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        </w:t>
            </w:r>
            <w:r w:rsidRPr="00453375">
              <w:rPr>
                <w:rFonts w:ascii="Arial" w:hAnsi="Arial" w:cs="Arial"/>
                <w:sz w:val="16"/>
                <w:szCs w:val="16"/>
                <w:lang w:val="es-CO"/>
              </w:rPr>
              <w:t>_______________________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____                                  </w:t>
            </w:r>
            <w:r w:rsidRPr="00453375">
              <w:rPr>
                <w:rFonts w:ascii="Arial" w:hAnsi="Arial" w:cs="Arial"/>
                <w:sz w:val="16"/>
                <w:szCs w:val="16"/>
                <w:lang w:val="es-CO"/>
              </w:rPr>
              <w:t xml:space="preserve"> ___________________________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>_____</w:t>
            </w:r>
          </w:p>
          <w:p w:rsidR="00635245" w:rsidRPr="00453375" w:rsidRDefault="00635245" w:rsidP="00635245">
            <w:pPr>
              <w:pStyle w:val="Prrafodelista"/>
              <w:ind w:left="0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        </w:t>
            </w:r>
          </w:p>
          <w:p w:rsidR="00635245" w:rsidRDefault="00635245" w:rsidP="0063524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                Profesional Universitario                 Dirección de Información y Planificación Territorial </w:t>
            </w:r>
          </w:p>
          <w:p w:rsidR="00635245" w:rsidRPr="00453375" w:rsidRDefault="00635245" w:rsidP="0063524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                                                                                                            Director</w:t>
            </w:r>
          </w:p>
        </w:tc>
      </w:tr>
      <w:tr w:rsidR="00635245" w:rsidRPr="00453375" w:rsidTr="00635245">
        <w:trPr>
          <w:trHeight w:val="2395"/>
        </w:trPr>
        <w:tc>
          <w:tcPr>
            <w:tcW w:w="869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635245" w:rsidRPr="001621CC" w:rsidRDefault="00635245" w:rsidP="0063524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1621CC">
              <w:rPr>
                <w:rFonts w:ascii="Arial" w:hAnsi="Arial" w:cs="Arial"/>
                <w:sz w:val="14"/>
                <w:szCs w:val="14"/>
              </w:rPr>
              <w:t xml:space="preserve">Dar cumplimiento a las normas sismo resistente colombiana (NSR-2010)   Ley 400 del 97 según su categoría </w:t>
            </w:r>
          </w:p>
          <w:p w:rsidR="00635245" w:rsidRPr="001621CC" w:rsidRDefault="00635245" w:rsidP="0063524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1621CC">
              <w:rPr>
                <w:rFonts w:ascii="Arial" w:hAnsi="Arial" w:cs="Arial"/>
                <w:bCs/>
                <w:iCs/>
                <w:sz w:val="14"/>
                <w:szCs w:val="14"/>
              </w:rPr>
              <w:t>El presente concepto de uso de suelo se expide con base en el acuerdo 029 del 2001 Plan de Ordenamiento Territorial (P.O.T) y/o decretos que lo reglamentan.</w:t>
            </w:r>
          </w:p>
          <w:p w:rsidR="00635245" w:rsidRPr="001A4343" w:rsidRDefault="00635245" w:rsidP="0063524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1621CC">
              <w:rPr>
                <w:rFonts w:ascii="Arial" w:hAnsi="Arial" w:cs="Arial"/>
                <w:bCs/>
                <w:iCs/>
                <w:sz w:val="14"/>
                <w:szCs w:val="14"/>
              </w:rPr>
              <w:t>El presente concepto es de carácter informativo. No constituye un permiso de funcionamiento. Ni otorga derechos ni obligaciones al peticionario. (numeral 3 artículo 51 del decreto 1469 de 2010, recopilado por el Decreto 1077 de 2015).</w:t>
            </w:r>
          </w:p>
          <w:p w:rsidR="00635245" w:rsidRPr="001A4343" w:rsidRDefault="00635245" w:rsidP="0063524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4"/>
                <w:szCs w:val="14"/>
              </w:rPr>
            </w:pPr>
            <w:r w:rsidRPr="001A4343">
              <w:rPr>
                <w:rFonts w:ascii="Arial" w:hAnsi="Arial" w:cs="Arial"/>
                <w:sz w:val="14"/>
                <w:szCs w:val="14"/>
              </w:rPr>
              <w:t>Los usos que se pueden ejercer en el predio son los autorizados por la respectiva licencia de construcción.</w:t>
            </w:r>
          </w:p>
          <w:p w:rsidR="00635245" w:rsidRPr="001621CC" w:rsidRDefault="00635245" w:rsidP="00635245">
            <w:pPr>
              <w:pStyle w:val="Prrafodelista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635245" w:rsidRPr="001621CC" w:rsidRDefault="00635245" w:rsidP="00635245">
            <w:pPr>
              <w:pStyle w:val="Prrafodelista"/>
              <w:tabs>
                <w:tab w:val="num" w:pos="330"/>
              </w:tabs>
              <w:spacing w:after="0" w:line="240" w:lineRule="auto"/>
              <w:ind w:left="330"/>
              <w:jc w:val="both"/>
              <w:rPr>
                <w:rFonts w:ascii="Arial" w:hAnsi="Arial" w:cs="Arial"/>
                <w:b/>
                <w:sz w:val="14"/>
                <w:szCs w:val="14"/>
                <w:lang w:val="es-CO"/>
              </w:rPr>
            </w:pPr>
          </w:p>
          <w:p w:rsidR="00635245" w:rsidRPr="00B46968" w:rsidRDefault="00635245" w:rsidP="00635245">
            <w:pPr>
              <w:rPr>
                <w:lang w:val="es-CO"/>
              </w:rPr>
            </w:pPr>
            <w:r w:rsidRPr="0063423E">
              <w:rPr>
                <w:rFonts w:ascii="Arial" w:hAnsi="Arial" w:cs="Arial"/>
                <w:b/>
                <w:sz w:val="13"/>
                <w:szCs w:val="13"/>
                <w:lang w:val="es-CO"/>
              </w:rPr>
              <w:fldChar w:fldCharType="begin"/>
            </w:r>
            <w:r w:rsidRPr="0063423E">
              <w:rPr>
                <w:rFonts w:ascii="Arial" w:hAnsi="Arial" w:cs="Arial"/>
                <w:b/>
                <w:sz w:val="13"/>
                <w:szCs w:val="13"/>
                <w:lang w:val="es-CO"/>
              </w:rPr>
              <w:instrText xml:space="preserve"> MERGEFIELD  NOTAS </w:instrText>
            </w:r>
            <w:r w:rsidRPr="0063423E">
              <w:rPr>
                <w:lang w:val="es-CO"/>
              </w:rPr>
              <w:fldChar w:fldCharType="end"/>
            </w:r>
          </w:p>
        </w:tc>
        <w:tc>
          <w:tcPr>
            <w:tcW w:w="8530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635245" w:rsidRPr="00453375" w:rsidRDefault="00635245" w:rsidP="0063524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</w:tbl>
    <w:p w:rsidR="00B81524" w:rsidRPr="00453375" w:rsidRDefault="00B81524" w:rsidP="00454DEC">
      <w:pPr>
        <w:spacing w:after="0"/>
        <w:rPr>
          <w:vanish/>
          <w:lang w:val="es-CO"/>
        </w:rPr>
      </w:pPr>
    </w:p>
    <w:p w:rsidR="00B81524" w:rsidRPr="00453375" w:rsidRDefault="00B81524" w:rsidP="00FD324B">
      <w:pPr>
        <w:rPr>
          <w:rFonts w:ascii="Arial" w:hAnsi="Arial" w:cs="Arial"/>
          <w:sz w:val="20"/>
          <w:szCs w:val="20"/>
          <w:lang w:val="es-CO"/>
        </w:rPr>
      </w:pPr>
    </w:p>
    <w:sectPr w:rsidR="00B81524" w:rsidRPr="00453375" w:rsidSect="006352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8711" w:h="12242" w:orient="landscape" w:code="5"/>
      <w:pgMar w:top="-7658" w:right="720" w:bottom="720" w:left="720" w:header="142" w:footer="90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C07" w:rsidRDefault="00583C07" w:rsidP="00F16075">
      <w:pPr>
        <w:spacing w:after="0" w:line="240" w:lineRule="auto"/>
      </w:pPr>
      <w:r>
        <w:separator/>
      </w:r>
    </w:p>
  </w:endnote>
  <w:endnote w:type="continuationSeparator" w:id="0">
    <w:p w:rsidR="00583C07" w:rsidRDefault="00583C07" w:rsidP="00F16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245" w:rsidRDefault="0063524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245" w:rsidRDefault="0063524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245" w:rsidRDefault="006352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C07" w:rsidRDefault="00583C07" w:rsidP="00F16075">
      <w:pPr>
        <w:spacing w:after="0" w:line="240" w:lineRule="auto"/>
      </w:pPr>
      <w:r>
        <w:separator/>
      </w:r>
    </w:p>
  </w:footnote>
  <w:footnote w:type="continuationSeparator" w:id="0">
    <w:p w:rsidR="00583C07" w:rsidRDefault="00583C07" w:rsidP="00F16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245" w:rsidRDefault="0063524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75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12"/>
      <w:gridCol w:w="4171"/>
      <w:gridCol w:w="5895"/>
      <w:gridCol w:w="58"/>
      <w:gridCol w:w="4534"/>
    </w:tblGrid>
    <w:tr w:rsidR="00CE5DE7" w:rsidRPr="00D9056F" w:rsidTr="00635245">
      <w:trPr>
        <w:cantSplit/>
        <w:trHeight w:val="137"/>
      </w:trPr>
      <w:tc>
        <w:tcPr>
          <w:tcW w:w="2912" w:type="dxa"/>
          <w:vMerge w:val="restart"/>
        </w:tcPr>
        <w:p w:rsidR="00BE3B52" w:rsidRPr="00BE3B52" w:rsidRDefault="00BE3B52" w:rsidP="00635245">
          <w:pPr>
            <w:pStyle w:val="Encabezado"/>
            <w:jc w:val="center"/>
          </w:pPr>
          <w:r>
            <w:rPr>
              <w:noProof/>
              <w:lang w:val="es-419" w:eastAsia="es-419"/>
            </w:rPr>
            <w:drawing>
              <wp:inline distT="0" distB="0" distL="0" distR="0" wp14:anchorId="631B2105" wp14:editId="22CEB275">
                <wp:extent cx="932815" cy="714375"/>
                <wp:effectExtent l="0" t="0" r="635" b="9525"/>
                <wp:docPr id="275" name="Imagen 2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815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66" w:type="dxa"/>
          <w:gridSpan w:val="2"/>
          <w:vAlign w:val="center"/>
        </w:tcPr>
        <w:p w:rsidR="00CE5DE7" w:rsidRPr="00355319" w:rsidRDefault="00CE5DE7" w:rsidP="00864B48">
          <w:pPr>
            <w:pStyle w:val="Encabezado"/>
            <w:jc w:val="center"/>
            <w:rPr>
              <w:rFonts w:ascii="Arial" w:hAnsi="Arial" w:cs="Arial"/>
              <w:b/>
            </w:rPr>
          </w:pPr>
          <w:r w:rsidRPr="00355319">
            <w:rPr>
              <w:rFonts w:ascii="Arial" w:hAnsi="Arial" w:cs="Arial"/>
              <w:b/>
            </w:rPr>
            <w:t>FORMATO EXPEDICI</w:t>
          </w:r>
          <w:r w:rsidR="00355319" w:rsidRPr="00355319">
            <w:rPr>
              <w:rFonts w:ascii="Arial" w:hAnsi="Arial" w:cs="Arial"/>
              <w:b/>
            </w:rPr>
            <w:t>Ó</w:t>
          </w:r>
          <w:r w:rsidRPr="00355319">
            <w:rPr>
              <w:rFonts w:ascii="Arial" w:hAnsi="Arial" w:cs="Arial"/>
              <w:b/>
            </w:rPr>
            <w:t>N DE DEMARCACI</w:t>
          </w:r>
          <w:r w:rsidR="00355319" w:rsidRPr="00355319">
            <w:rPr>
              <w:rFonts w:ascii="Arial" w:hAnsi="Arial" w:cs="Arial"/>
              <w:b/>
            </w:rPr>
            <w:t>Ó</w:t>
          </w:r>
          <w:r w:rsidRPr="00355319">
            <w:rPr>
              <w:rFonts w:ascii="Arial" w:hAnsi="Arial" w:cs="Arial"/>
              <w:b/>
            </w:rPr>
            <w:t>N</w:t>
          </w:r>
        </w:p>
      </w:tc>
      <w:tc>
        <w:tcPr>
          <w:tcW w:w="4592" w:type="dxa"/>
          <w:gridSpan w:val="2"/>
          <w:vAlign w:val="center"/>
        </w:tcPr>
        <w:p w:rsidR="00CE5DE7" w:rsidRPr="00355319" w:rsidRDefault="00CE5DE7" w:rsidP="00635245">
          <w:pPr>
            <w:pStyle w:val="Encabezado"/>
            <w:rPr>
              <w:rFonts w:ascii="Arial" w:hAnsi="Arial" w:cs="Arial"/>
              <w:b/>
            </w:rPr>
          </w:pPr>
          <w:r w:rsidRPr="00355319">
            <w:rPr>
              <w:rFonts w:ascii="Arial" w:hAnsi="Arial" w:cs="Arial"/>
              <w:b/>
            </w:rPr>
            <w:t>Código: FO-</w:t>
          </w:r>
          <w:r w:rsidR="00355319" w:rsidRPr="00355319">
            <w:rPr>
              <w:rFonts w:ascii="Arial" w:hAnsi="Arial" w:cs="Arial"/>
              <w:b/>
            </w:rPr>
            <w:t>P</w:t>
          </w:r>
          <w:r w:rsidR="00CF5C13">
            <w:rPr>
              <w:rFonts w:ascii="Arial" w:hAnsi="Arial" w:cs="Arial"/>
              <w:b/>
            </w:rPr>
            <w:t>O</w:t>
          </w:r>
          <w:r w:rsidR="00355319" w:rsidRPr="00355319">
            <w:rPr>
              <w:rFonts w:ascii="Arial" w:hAnsi="Arial" w:cs="Arial"/>
              <w:b/>
            </w:rPr>
            <w:t xml:space="preserve">T- </w:t>
          </w:r>
          <w:r w:rsidR="00635245">
            <w:rPr>
              <w:rFonts w:ascii="Arial" w:hAnsi="Arial" w:cs="Arial"/>
              <w:b/>
              <w:lang w:val="es-419"/>
            </w:rPr>
            <w:t>0</w:t>
          </w:r>
          <w:r w:rsidR="007A2C70">
            <w:rPr>
              <w:rFonts w:ascii="Arial" w:hAnsi="Arial" w:cs="Arial"/>
              <w:b/>
              <w:lang w:val="es-419"/>
            </w:rPr>
            <w:t>43</w:t>
          </w:r>
          <w:bookmarkStart w:id="0" w:name="_GoBack"/>
          <w:bookmarkEnd w:id="0"/>
        </w:p>
      </w:tc>
    </w:tr>
    <w:tr w:rsidR="00CE5DE7" w:rsidRPr="00D9056F" w:rsidTr="00635245">
      <w:trPr>
        <w:cantSplit/>
        <w:trHeight w:val="141"/>
      </w:trPr>
      <w:tc>
        <w:tcPr>
          <w:tcW w:w="2912" w:type="dxa"/>
          <w:vMerge/>
        </w:tcPr>
        <w:p w:rsidR="00CE5DE7" w:rsidRPr="00D9056F" w:rsidRDefault="00CE5DE7" w:rsidP="00864B48">
          <w:pPr>
            <w:pStyle w:val="Encabezado"/>
            <w:rPr>
              <w:rFonts w:ascii="Arial" w:hAnsi="Arial" w:cs="Arial"/>
            </w:rPr>
          </w:pPr>
        </w:p>
      </w:tc>
      <w:tc>
        <w:tcPr>
          <w:tcW w:w="10066" w:type="dxa"/>
          <w:gridSpan w:val="2"/>
          <w:vMerge w:val="restart"/>
          <w:vAlign w:val="center"/>
        </w:tcPr>
        <w:p w:rsidR="00CF5C13" w:rsidRPr="00CF5C13" w:rsidRDefault="00CF5C13" w:rsidP="00CF5C13">
          <w:pPr>
            <w:pStyle w:val="Default"/>
            <w:jc w:val="center"/>
            <w:rPr>
              <w:b/>
              <w:sz w:val="22"/>
              <w:szCs w:val="22"/>
            </w:rPr>
          </w:pPr>
          <w:r w:rsidRPr="00CF5C13">
            <w:rPr>
              <w:b/>
              <w:sz w:val="22"/>
              <w:szCs w:val="22"/>
            </w:rPr>
            <w:t xml:space="preserve">PLANIFICACION Y ORDENAMIENTO DEL TERRITORIO </w:t>
          </w:r>
        </w:p>
        <w:p w:rsidR="00CE5DE7" w:rsidRPr="00355319" w:rsidRDefault="00CE5DE7" w:rsidP="00864B48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592" w:type="dxa"/>
          <w:gridSpan w:val="2"/>
          <w:vAlign w:val="center"/>
        </w:tcPr>
        <w:p w:rsidR="00CE5DE7" w:rsidRPr="00355319" w:rsidRDefault="00CF5C13" w:rsidP="00864B48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Versión: 2</w:t>
          </w:r>
        </w:p>
      </w:tc>
    </w:tr>
    <w:tr w:rsidR="00BE3B52" w:rsidRPr="00D9056F" w:rsidTr="00635245">
      <w:trPr>
        <w:cantSplit/>
        <w:trHeight w:val="70"/>
      </w:trPr>
      <w:tc>
        <w:tcPr>
          <w:tcW w:w="2912" w:type="dxa"/>
          <w:vMerge/>
        </w:tcPr>
        <w:p w:rsidR="00BE3B52" w:rsidRPr="00D9056F" w:rsidRDefault="00BE3B52" w:rsidP="00864B48">
          <w:pPr>
            <w:pStyle w:val="Encabezado"/>
            <w:rPr>
              <w:rFonts w:ascii="Arial" w:hAnsi="Arial" w:cs="Arial"/>
            </w:rPr>
          </w:pPr>
        </w:p>
      </w:tc>
      <w:tc>
        <w:tcPr>
          <w:tcW w:w="10066" w:type="dxa"/>
          <w:gridSpan w:val="2"/>
          <w:vMerge/>
          <w:vAlign w:val="center"/>
        </w:tcPr>
        <w:p w:rsidR="00BE3B52" w:rsidRPr="00355319" w:rsidRDefault="00BE3B52" w:rsidP="00864B48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592" w:type="dxa"/>
          <w:gridSpan w:val="2"/>
          <w:vAlign w:val="center"/>
        </w:tcPr>
        <w:p w:rsidR="00BE3B52" w:rsidRPr="00355319" w:rsidRDefault="00BE3B52" w:rsidP="00CF5C13">
          <w:pPr>
            <w:pStyle w:val="Encabezado"/>
            <w:rPr>
              <w:rFonts w:ascii="Arial" w:hAnsi="Arial" w:cs="Arial"/>
              <w:b/>
              <w:snapToGrid w:val="0"/>
            </w:rPr>
          </w:pPr>
          <w:r>
            <w:rPr>
              <w:rFonts w:ascii="Arial" w:hAnsi="Arial" w:cs="Arial"/>
              <w:b/>
              <w:snapToGrid w:val="0"/>
            </w:rPr>
            <w:t>Fecha de aprobación:</w:t>
          </w:r>
          <w:r w:rsidR="00694454">
            <w:rPr>
              <w:rFonts w:ascii="Arial" w:hAnsi="Arial" w:cs="Arial"/>
              <w:b/>
              <w:snapToGrid w:val="0"/>
            </w:rPr>
            <w:t xml:space="preserve"> </w:t>
          </w:r>
          <w:r w:rsidR="00635245">
            <w:rPr>
              <w:rFonts w:ascii="Arial" w:hAnsi="Arial" w:cs="Arial"/>
              <w:b/>
              <w:snapToGrid w:val="0"/>
            </w:rPr>
            <w:t>05/08</w:t>
          </w:r>
          <w:r w:rsidR="00CF5C13">
            <w:rPr>
              <w:rFonts w:ascii="Arial" w:hAnsi="Arial" w:cs="Arial"/>
              <w:b/>
              <w:snapToGrid w:val="0"/>
            </w:rPr>
            <w:t>/2021</w:t>
          </w:r>
        </w:p>
      </w:tc>
    </w:tr>
    <w:tr w:rsidR="00CE5DE7" w:rsidRPr="00D9056F" w:rsidTr="00635245">
      <w:trPr>
        <w:cantSplit/>
        <w:trHeight w:val="333"/>
      </w:trPr>
      <w:tc>
        <w:tcPr>
          <w:tcW w:w="2912" w:type="dxa"/>
          <w:vMerge/>
        </w:tcPr>
        <w:p w:rsidR="00CE5DE7" w:rsidRPr="00D9056F" w:rsidRDefault="00CE5DE7" w:rsidP="00864B48">
          <w:pPr>
            <w:pStyle w:val="Encabezado"/>
            <w:rPr>
              <w:rFonts w:ascii="Arial" w:hAnsi="Arial" w:cs="Arial"/>
            </w:rPr>
          </w:pPr>
        </w:p>
      </w:tc>
      <w:tc>
        <w:tcPr>
          <w:tcW w:w="10066" w:type="dxa"/>
          <w:gridSpan w:val="2"/>
          <w:vMerge/>
          <w:vAlign w:val="center"/>
        </w:tcPr>
        <w:p w:rsidR="00CE5DE7" w:rsidRPr="00355319" w:rsidRDefault="00CE5DE7" w:rsidP="00864B48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592" w:type="dxa"/>
          <w:gridSpan w:val="2"/>
          <w:vAlign w:val="center"/>
        </w:tcPr>
        <w:p w:rsidR="00CE5DE7" w:rsidRPr="00355319" w:rsidRDefault="00CE5DE7" w:rsidP="00864B48">
          <w:pPr>
            <w:pStyle w:val="Encabezado"/>
            <w:rPr>
              <w:rFonts w:ascii="Arial" w:hAnsi="Arial" w:cs="Arial"/>
              <w:b/>
            </w:rPr>
          </w:pPr>
          <w:r w:rsidRPr="00355319">
            <w:rPr>
              <w:rFonts w:ascii="Arial" w:hAnsi="Arial" w:cs="Arial"/>
              <w:b/>
              <w:snapToGrid w:val="0"/>
            </w:rPr>
            <w:t xml:space="preserve">Página: </w:t>
          </w:r>
          <w:r w:rsidRPr="00355319">
            <w:rPr>
              <w:rFonts w:ascii="Arial" w:hAnsi="Arial" w:cs="Arial"/>
              <w:b/>
              <w:snapToGrid w:val="0"/>
            </w:rPr>
            <w:fldChar w:fldCharType="begin"/>
          </w:r>
          <w:r w:rsidRPr="00355319">
            <w:rPr>
              <w:rFonts w:ascii="Arial" w:hAnsi="Arial" w:cs="Arial"/>
              <w:b/>
              <w:snapToGrid w:val="0"/>
            </w:rPr>
            <w:instrText xml:space="preserve"> PAGE </w:instrText>
          </w:r>
          <w:r w:rsidRPr="00355319">
            <w:rPr>
              <w:rFonts w:ascii="Arial" w:hAnsi="Arial" w:cs="Arial"/>
              <w:b/>
              <w:snapToGrid w:val="0"/>
            </w:rPr>
            <w:fldChar w:fldCharType="separate"/>
          </w:r>
          <w:r w:rsidR="007A2C70">
            <w:rPr>
              <w:rFonts w:ascii="Arial" w:hAnsi="Arial" w:cs="Arial"/>
              <w:b/>
              <w:noProof/>
              <w:snapToGrid w:val="0"/>
            </w:rPr>
            <w:t>1</w:t>
          </w:r>
          <w:r w:rsidRPr="00355319">
            <w:rPr>
              <w:rFonts w:ascii="Arial" w:hAnsi="Arial" w:cs="Arial"/>
              <w:b/>
              <w:snapToGrid w:val="0"/>
            </w:rPr>
            <w:fldChar w:fldCharType="end"/>
          </w:r>
          <w:r w:rsidRPr="00355319">
            <w:rPr>
              <w:rFonts w:ascii="Arial" w:hAnsi="Arial" w:cs="Arial"/>
              <w:b/>
              <w:snapToGrid w:val="0"/>
            </w:rPr>
            <w:t xml:space="preserve"> de 1</w:t>
          </w:r>
        </w:p>
      </w:tc>
    </w:tr>
    <w:tr w:rsidR="00CE5DE7" w:rsidRPr="00D9056F" w:rsidTr="00A85ACA">
      <w:trPr>
        <w:cantSplit/>
        <w:trHeight w:val="488"/>
      </w:trPr>
      <w:tc>
        <w:tcPr>
          <w:tcW w:w="7083" w:type="dxa"/>
          <w:gridSpan w:val="2"/>
        </w:tcPr>
        <w:p w:rsidR="00CE5DE7" w:rsidRPr="00635245" w:rsidRDefault="00CE5DE7" w:rsidP="00635245">
          <w:pPr>
            <w:pStyle w:val="Encabezado"/>
            <w:tabs>
              <w:tab w:val="clear" w:pos="4252"/>
              <w:tab w:val="clear" w:pos="8504"/>
              <w:tab w:val="center" w:pos="2857"/>
            </w:tabs>
            <w:jc w:val="both"/>
            <w:rPr>
              <w:rFonts w:ascii="Arial" w:hAnsi="Arial" w:cs="Arial"/>
              <w:snapToGrid w:val="0"/>
              <w:lang w:val="es-419"/>
            </w:rPr>
          </w:pPr>
          <w:r w:rsidRPr="00355319">
            <w:rPr>
              <w:rFonts w:ascii="Arial" w:hAnsi="Arial" w:cs="Arial"/>
              <w:b/>
              <w:snapToGrid w:val="0"/>
            </w:rPr>
            <w:t xml:space="preserve">Elaboró: </w:t>
          </w:r>
          <w:r w:rsidR="00355319" w:rsidRPr="00355319">
            <w:rPr>
              <w:rFonts w:ascii="Arial" w:hAnsi="Arial" w:cs="Arial"/>
              <w:snapToGrid w:val="0"/>
            </w:rPr>
            <w:t xml:space="preserve">Dirección de </w:t>
          </w:r>
          <w:r w:rsidR="00635245">
            <w:rPr>
              <w:rFonts w:ascii="Arial" w:hAnsi="Arial" w:cs="Arial"/>
              <w:snapToGrid w:val="0"/>
              <w:lang w:val="es-419"/>
            </w:rPr>
            <w:t>Ordenamiento Territorial y Gestión Catastral</w:t>
          </w:r>
        </w:p>
      </w:tc>
      <w:tc>
        <w:tcPr>
          <w:tcW w:w="5953" w:type="dxa"/>
          <w:gridSpan w:val="2"/>
        </w:tcPr>
        <w:p w:rsidR="00355319" w:rsidRPr="00355319" w:rsidRDefault="00CE5DE7" w:rsidP="00355319">
          <w:pPr>
            <w:pStyle w:val="Encabezado"/>
            <w:jc w:val="both"/>
            <w:rPr>
              <w:rFonts w:ascii="Arial" w:hAnsi="Arial" w:cs="Arial"/>
              <w:snapToGrid w:val="0"/>
            </w:rPr>
          </w:pPr>
          <w:r w:rsidRPr="00355319">
            <w:rPr>
              <w:rFonts w:ascii="Arial" w:hAnsi="Arial" w:cs="Arial"/>
              <w:b/>
              <w:snapToGrid w:val="0"/>
            </w:rPr>
            <w:t xml:space="preserve">Revisó: </w:t>
          </w:r>
          <w:r w:rsidR="00635245">
            <w:rPr>
              <w:rFonts w:ascii="Arial" w:hAnsi="Arial" w:cs="Arial"/>
              <w:snapToGrid w:val="0"/>
              <w:lang w:val="es-419"/>
            </w:rPr>
            <w:t>Secretario de Planeación</w:t>
          </w:r>
          <w:r w:rsidR="00355319" w:rsidRPr="00355319">
            <w:rPr>
              <w:rFonts w:ascii="Arial" w:hAnsi="Arial" w:cs="Arial"/>
              <w:snapToGrid w:val="0"/>
            </w:rPr>
            <w:t xml:space="preserve"> </w:t>
          </w:r>
        </w:p>
        <w:p w:rsidR="00CE5DE7" w:rsidRPr="00355319" w:rsidRDefault="00CE5DE7" w:rsidP="00DB2F1F">
          <w:pPr>
            <w:pStyle w:val="Encabezado"/>
            <w:jc w:val="both"/>
            <w:rPr>
              <w:rFonts w:ascii="Arial" w:hAnsi="Arial" w:cs="Arial"/>
              <w:snapToGrid w:val="0"/>
            </w:rPr>
          </w:pPr>
        </w:p>
      </w:tc>
      <w:tc>
        <w:tcPr>
          <w:tcW w:w="4534" w:type="dxa"/>
        </w:tcPr>
        <w:p w:rsidR="00CE5DE7" w:rsidRPr="00355319" w:rsidRDefault="00CE5DE7" w:rsidP="00355319">
          <w:pPr>
            <w:pStyle w:val="Encabezado"/>
            <w:jc w:val="both"/>
            <w:rPr>
              <w:rFonts w:ascii="Arial" w:hAnsi="Arial" w:cs="Arial"/>
              <w:snapToGrid w:val="0"/>
            </w:rPr>
          </w:pPr>
          <w:r w:rsidRPr="00355319">
            <w:rPr>
              <w:rFonts w:ascii="Arial" w:hAnsi="Arial" w:cs="Arial"/>
              <w:b/>
              <w:snapToGrid w:val="0"/>
            </w:rPr>
            <w:t xml:space="preserve">Aprobó: </w:t>
          </w:r>
          <w:r w:rsidRPr="00355319">
            <w:rPr>
              <w:rFonts w:ascii="Arial" w:hAnsi="Arial" w:cs="Arial"/>
              <w:snapToGrid w:val="0"/>
            </w:rPr>
            <w:t xml:space="preserve">Comité </w:t>
          </w:r>
          <w:r w:rsidR="00355319" w:rsidRPr="00355319">
            <w:rPr>
              <w:rFonts w:ascii="Arial" w:hAnsi="Arial" w:cs="Arial"/>
              <w:snapToGrid w:val="0"/>
            </w:rPr>
            <w:t>Técnico de Calidad</w:t>
          </w:r>
        </w:p>
      </w:tc>
    </w:tr>
  </w:tbl>
  <w:p w:rsidR="00CE5DE7" w:rsidRPr="00AC2F15" w:rsidRDefault="00CE5DE7" w:rsidP="00635245">
    <w:pPr>
      <w:pStyle w:val="Encabezad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245" w:rsidRDefault="0063524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013A"/>
    <w:multiLevelType w:val="hybridMultilevel"/>
    <w:tmpl w:val="CCA435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B4C80"/>
    <w:multiLevelType w:val="hybridMultilevel"/>
    <w:tmpl w:val="76B6B22E"/>
    <w:lvl w:ilvl="0" w:tplc="8D6AAD64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Arial" w:eastAsia="Times New Roman" w:hAnsi="Arial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b/>
      </w:rPr>
    </w:lvl>
    <w:lvl w:ilvl="4" w:tplc="0C0A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491A2069"/>
    <w:multiLevelType w:val="hybridMultilevel"/>
    <w:tmpl w:val="47F270D4"/>
    <w:lvl w:ilvl="0" w:tplc="3D7C47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466E00"/>
    <w:multiLevelType w:val="hybridMultilevel"/>
    <w:tmpl w:val="AF922A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57C"/>
    <w:rsid w:val="00003014"/>
    <w:rsid w:val="0000363E"/>
    <w:rsid w:val="00016734"/>
    <w:rsid w:val="00026C68"/>
    <w:rsid w:val="000320C0"/>
    <w:rsid w:val="0003348B"/>
    <w:rsid w:val="00034394"/>
    <w:rsid w:val="00035D65"/>
    <w:rsid w:val="00035FCB"/>
    <w:rsid w:val="0005643D"/>
    <w:rsid w:val="00066FFB"/>
    <w:rsid w:val="00067651"/>
    <w:rsid w:val="000676FA"/>
    <w:rsid w:val="00072EBB"/>
    <w:rsid w:val="0007647A"/>
    <w:rsid w:val="00076BDB"/>
    <w:rsid w:val="0008763D"/>
    <w:rsid w:val="00090C1A"/>
    <w:rsid w:val="00091CF2"/>
    <w:rsid w:val="00096651"/>
    <w:rsid w:val="000A38F9"/>
    <w:rsid w:val="000B7DC3"/>
    <w:rsid w:val="000C58D1"/>
    <w:rsid w:val="000E546D"/>
    <w:rsid w:val="000F63BF"/>
    <w:rsid w:val="00101953"/>
    <w:rsid w:val="00103F7F"/>
    <w:rsid w:val="00105BF4"/>
    <w:rsid w:val="001143AD"/>
    <w:rsid w:val="001238C2"/>
    <w:rsid w:val="00125059"/>
    <w:rsid w:val="0012527A"/>
    <w:rsid w:val="001365B0"/>
    <w:rsid w:val="00147964"/>
    <w:rsid w:val="001621CC"/>
    <w:rsid w:val="0017677B"/>
    <w:rsid w:val="00182947"/>
    <w:rsid w:val="0018395D"/>
    <w:rsid w:val="001841D0"/>
    <w:rsid w:val="001949D5"/>
    <w:rsid w:val="00194F66"/>
    <w:rsid w:val="00195984"/>
    <w:rsid w:val="00197DC6"/>
    <w:rsid w:val="001A29AC"/>
    <w:rsid w:val="001A4343"/>
    <w:rsid w:val="001A5365"/>
    <w:rsid w:val="001A7E34"/>
    <w:rsid w:val="001C4BE2"/>
    <w:rsid w:val="001E0327"/>
    <w:rsid w:val="001E050D"/>
    <w:rsid w:val="001E121F"/>
    <w:rsid w:val="001E3919"/>
    <w:rsid w:val="001E453C"/>
    <w:rsid w:val="001E580E"/>
    <w:rsid w:val="001E7273"/>
    <w:rsid w:val="001E7E11"/>
    <w:rsid w:val="001F5134"/>
    <w:rsid w:val="001F7930"/>
    <w:rsid w:val="0020177A"/>
    <w:rsid w:val="002179E1"/>
    <w:rsid w:val="002179F5"/>
    <w:rsid w:val="002228F2"/>
    <w:rsid w:val="0022321E"/>
    <w:rsid w:val="00223F3B"/>
    <w:rsid w:val="00230013"/>
    <w:rsid w:val="00236C91"/>
    <w:rsid w:val="00241B69"/>
    <w:rsid w:val="00243BCC"/>
    <w:rsid w:val="00247715"/>
    <w:rsid w:val="002543B2"/>
    <w:rsid w:val="0025503B"/>
    <w:rsid w:val="00255D69"/>
    <w:rsid w:val="00262653"/>
    <w:rsid w:val="0026542E"/>
    <w:rsid w:val="002662CA"/>
    <w:rsid w:val="002705D1"/>
    <w:rsid w:val="00275583"/>
    <w:rsid w:val="0028382F"/>
    <w:rsid w:val="0029579A"/>
    <w:rsid w:val="00296082"/>
    <w:rsid w:val="0029795C"/>
    <w:rsid w:val="002A7543"/>
    <w:rsid w:val="002B7F81"/>
    <w:rsid w:val="002C0C2C"/>
    <w:rsid w:val="002D21CC"/>
    <w:rsid w:val="002D562D"/>
    <w:rsid w:val="002E0245"/>
    <w:rsid w:val="002F0B52"/>
    <w:rsid w:val="002F3B73"/>
    <w:rsid w:val="002F6265"/>
    <w:rsid w:val="002F7256"/>
    <w:rsid w:val="002F73D3"/>
    <w:rsid w:val="0030327C"/>
    <w:rsid w:val="0031201D"/>
    <w:rsid w:val="003216AD"/>
    <w:rsid w:val="00321C42"/>
    <w:rsid w:val="00322AE5"/>
    <w:rsid w:val="003257D8"/>
    <w:rsid w:val="00327B0E"/>
    <w:rsid w:val="003320B0"/>
    <w:rsid w:val="003372DF"/>
    <w:rsid w:val="003375E7"/>
    <w:rsid w:val="00340AC6"/>
    <w:rsid w:val="00340E46"/>
    <w:rsid w:val="00352C49"/>
    <w:rsid w:val="00354A75"/>
    <w:rsid w:val="00355319"/>
    <w:rsid w:val="003707CD"/>
    <w:rsid w:val="00372B49"/>
    <w:rsid w:val="00377988"/>
    <w:rsid w:val="00383408"/>
    <w:rsid w:val="00385FF6"/>
    <w:rsid w:val="003933D1"/>
    <w:rsid w:val="003A577E"/>
    <w:rsid w:val="003A61FA"/>
    <w:rsid w:val="003C51CD"/>
    <w:rsid w:val="003C585B"/>
    <w:rsid w:val="003C776F"/>
    <w:rsid w:val="003C77CF"/>
    <w:rsid w:val="003C787F"/>
    <w:rsid w:val="003D4F0E"/>
    <w:rsid w:val="003D6513"/>
    <w:rsid w:val="003E02B1"/>
    <w:rsid w:val="003E09C2"/>
    <w:rsid w:val="003E3A60"/>
    <w:rsid w:val="003E4956"/>
    <w:rsid w:val="003E68F5"/>
    <w:rsid w:val="003F1F7E"/>
    <w:rsid w:val="003F4CA3"/>
    <w:rsid w:val="004059E0"/>
    <w:rsid w:val="0041656F"/>
    <w:rsid w:val="004165D6"/>
    <w:rsid w:val="00422196"/>
    <w:rsid w:val="0042648E"/>
    <w:rsid w:val="00426BD3"/>
    <w:rsid w:val="00426E46"/>
    <w:rsid w:val="00431AC4"/>
    <w:rsid w:val="00445C56"/>
    <w:rsid w:val="00450771"/>
    <w:rsid w:val="00450D72"/>
    <w:rsid w:val="00453375"/>
    <w:rsid w:val="00454DEC"/>
    <w:rsid w:val="0046000F"/>
    <w:rsid w:val="004608AD"/>
    <w:rsid w:val="00471369"/>
    <w:rsid w:val="00476487"/>
    <w:rsid w:val="00476552"/>
    <w:rsid w:val="0047690E"/>
    <w:rsid w:val="00481F68"/>
    <w:rsid w:val="004839C0"/>
    <w:rsid w:val="00485521"/>
    <w:rsid w:val="00486D1F"/>
    <w:rsid w:val="00494D8A"/>
    <w:rsid w:val="004B2AE9"/>
    <w:rsid w:val="004C11ED"/>
    <w:rsid w:val="004C2A54"/>
    <w:rsid w:val="004D3643"/>
    <w:rsid w:val="004D3B31"/>
    <w:rsid w:val="004D4DF6"/>
    <w:rsid w:val="004E2C96"/>
    <w:rsid w:val="00501AC5"/>
    <w:rsid w:val="005130A1"/>
    <w:rsid w:val="00514239"/>
    <w:rsid w:val="00522820"/>
    <w:rsid w:val="00523F3A"/>
    <w:rsid w:val="00525825"/>
    <w:rsid w:val="00527377"/>
    <w:rsid w:val="005317CD"/>
    <w:rsid w:val="0054511D"/>
    <w:rsid w:val="00553DB3"/>
    <w:rsid w:val="00562645"/>
    <w:rsid w:val="0056474F"/>
    <w:rsid w:val="00564AE6"/>
    <w:rsid w:val="005762C5"/>
    <w:rsid w:val="00583C07"/>
    <w:rsid w:val="0058506D"/>
    <w:rsid w:val="005A02E4"/>
    <w:rsid w:val="005A1562"/>
    <w:rsid w:val="005A43F9"/>
    <w:rsid w:val="005A677F"/>
    <w:rsid w:val="005B2DAD"/>
    <w:rsid w:val="005C15A1"/>
    <w:rsid w:val="005C2E27"/>
    <w:rsid w:val="005C3BC4"/>
    <w:rsid w:val="005C4E2F"/>
    <w:rsid w:val="005C65D1"/>
    <w:rsid w:val="005D2B72"/>
    <w:rsid w:val="005E5D5E"/>
    <w:rsid w:val="005F7D03"/>
    <w:rsid w:val="00605087"/>
    <w:rsid w:val="00606808"/>
    <w:rsid w:val="0060799B"/>
    <w:rsid w:val="00610F56"/>
    <w:rsid w:val="00616DD0"/>
    <w:rsid w:val="00621AFD"/>
    <w:rsid w:val="0062655D"/>
    <w:rsid w:val="0062708E"/>
    <w:rsid w:val="00630116"/>
    <w:rsid w:val="006334A7"/>
    <w:rsid w:val="0063423E"/>
    <w:rsid w:val="00635245"/>
    <w:rsid w:val="0063547B"/>
    <w:rsid w:val="0064048D"/>
    <w:rsid w:val="00641D51"/>
    <w:rsid w:val="00654432"/>
    <w:rsid w:val="00654D51"/>
    <w:rsid w:val="00662614"/>
    <w:rsid w:val="006628FB"/>
    <w:rsid w:val="006635E9"/>
    <w:rsid w:val="006667EB"/>
    <w:rsid w:val="00667F1B"/>
    <w:rsid w:val="00682F10"/>
    <w:rsid w:val="00686DBF"/>
    <w:rsid w:val="006901BB"/>
    <w:rsid w:val="00692768"/>
    <w:rsid w:val="00694454"/>
    <w:rsid w:val="006A3D27"/>
    <w:rsid w:val="006A467A"/>
    <w:rsid w:val="006A5C7D"/>
    <w:rsid w:val="006B0622"/>
    <w:rsid w:val="006B33DB"/>
    <w:rsid w:val="006B7FBC"/>
    <w:rsid w:val="006C2880"/>
    <w:rsid w:val="006D0DDA"/>
    <w:rsid w:val="006E6C65"/>
    <w:rsid w:val="006E7165"/>
    <w:rsid w:val="006F1F4A"/>
    <w:rsid w:val="0070502D"/>
    <w:rsid w:val="00710209"/>
    <w:rsid w:val="00715BB0"/>
    <w:rsid w:val="00715E4C"/>
    <w:rsid w:val="007179B3"/>
    <w:rsid w:val="007224B7"/>
    <w:rsid w:val="00722B6B"/>
    <w:rsid w:val="00724253"/>
    <w:rsid w:val="00732F2F"/>
    <w:rsid w:val="00740B9B"/>
    <w:rsid w:val="00744E54"/>
    <w:rsid w:val="007462DB"/>
    <w:rsid w:val="00752FD6"/>
    <w:rsid w:val="00756BF0"/>
    <w:rsid w:val="00770F16"/>
    <w:rsid w:val="00770F7E"/>
    <w:rsid w:val="007756C4"/>
    <w:rsid w:val="00781749"/>
    <w:rsid w:val="007862A4"/>
    <w:rsid w:val="00791253"/>
    <w:rsid w:val="00792D71"/>
    <w:rsid w:val="007A2C70"/>
    <w:rsid w:val="007A7737"/>
    <w:rsid w:val="007B527E"/>
    <w:rsid w:val="007B52EA"/>
    <w:rsid w:val="007B6E0C"/>
    <w:rsid w:val="007C036D"/>
    <w:rsid w:val="007C2687"/>
    <w:rsid w:val="007C6283"/>
    <w:rsid w:val="007D6C0B"/>
    <w:rsid w:val="007E12DC"/>
    <w:rsid w:val="007E259F"/>
    <w:rsid w:val="007E5127"/>
    <w:rsid w:val="007E5DC9"/>
    <w:rsid w:val="007F532F"/>
    <w:rsid w:val="008004D6"/>
    <w:rsid w:val="008068AC"/>
    <w:rsid w:val="008118F5"/>
    <w:rsid w:val="00814153"/>
    <w:rsid w:val="00815415"/>
    <w:rsid w:val="008220E8"/>
    <w:rsid w:val="00826FC9"/>
    <w:rsid w:val="0083132A"/>
    <w:rsid w:val="0083154E"/>
    <w:rsid w:val="00832FA0"/>
    <w:rsid w:val="00837245"/>
    <w:rsid w:val="00843681"/>
    <w:rsid w:val="008462C7"/>
    <w:rsid w:val="00864B48"/>
    <w:rsid w:val="00865037"/>
    <w:rsid w:val="008655D1"/>
    <w:rsid w:val="00866001"/>
    <w:rsid w:val="00866254"/>
    <w:rsid w:val="00874289"/>
    <w:rsid w:val="00877A76"/>
    <w:rsid w:val="00877D71"/>
    <w:rsid w:val="0088254C"/>
    <w:rsid w:val="008908A7"/>
    <w:rsid w:val="008928E2"/>
    <w:rsid w:val="0089798B"/>
    <w:rsid w:val="008A19F6"/>
    <w:rsid w:val="008E1A18"/>
    <w:rsid w:val="008F0332"/>
    <w:rsid w:val="008F06CB"/>
    <w:rsid w:val="008F48BA"/>
    <w:rsid w:val="008F4F0E"/>
    <w:rsid w:val="008F5207"/>
    <w:rsid w:val="008F7A5A"/>
    <w:rsid w:val="00900033"/>
    <w:rsid w:val="00903559"/>
    <w:rsid w:val="00905724"/>
    <w:rsid w:val="00911932"/>
    <w:rsid w:val="00916CF3"/>
    <w:rsid w:val="00920C6F"/>
    <w:rsid w:val="00920E51"/>
    <w:rsid w:val="00920E77"/>
    <w:rsid w:val="00927005"/>
    <w:rsid w:val="00930DB6"/>
    <w:rsid w:val="0093103C"/>
    <w:rsid w:val="00931F41"/>
    <w:rsid w:val="00935524"/>
    <w:rsid w:val="00944FF3"/>
    <w:rsid w:val="00947A4C"/>
    <w:rsid w:val="00947CD3"/>
    <w:rsid w:val="00965524"/>
    <w:rsid w:val="00966582"/>
    <w:rsid w:val="00967732"/>
    <w:rsid w:val="00967791"/>
    <w:rsid w:val="00970CE2"/>
    <w:rsid w:val="009718D4"/>
    <w:rsid w:val="00980C3E"/>
    <w:rsid w:val="009840C0"/>
    <w:rsid w:val="00984FF4"/>
    <w:rsid w:val="0098698B"/>
    <w:rsid w:val="009A7988"/>
    <w:rsid w:val="009B17F2"/>
    <w:rsid w:val="009C41E2"/>
    <w:rsid w:val="009D1621"/>
    <w:rsid w:val="009D4745"/>
    <w:rsid w:val="009E003D"/>
    <w:rsid w:val="009E283E"/>
    <w:rsid w:val="009F05AD"/>
    <w:rsid w:val="009F2FFE"/>
    <w:rsid w:val="009F5594"/>
    <w:rsid w:val="009F60EC"/>
    <w:rsid w:val="009F7D99"/>
    <w:rsid w:val="009F7FF2"/>
    <w:rsid w:val="00A035E3"/>
    <w:rsid w:val="00A044F6"/>
    <w:rsid w:val="00A04879"/>
    <w:rsid w:val="00A04FA2"/>
    <w:rsid w:val="00A10AC1"/>
    <w:rsid w:val="00A15ADB"/>
    <w:rsid w:val="00A22F7E"/>
    <w:rsid w:val="00A40F8F"/>
    <w:rsid w:val="00A42F00"/>
    <w:rsid w:val="00A5448A"/>
    <w:rsid w:val="00A55495"/>
    <w:rsid w:val="00A60319"/>
    <w:rsid w:val="00A63638"/>
    <w:rsid w:val="00A6666C"/>
    <w:rsid w:val="00A66C9B"/>
    <w:rsid w:val="00A675DF"/>
    <w:rsid w:val="00A720A6"/>
    <w:rsid w:val="00A769F6"/>
    <w:rsid w:val="00A819E0"/>
    <w:rsid w:val="00A85ACA"/>
    <w:rsid w:val="00A85E99"/>
    <w:rsid w:val="00A958FC"/>
    <w:rsid w:val="00AA137B"/>
    <w:rsid w:val="00AA5FE5"/>
    <w:rsid w:val="00AB10C4"/>
    <w:rsid w:val="00AB44D3"/>
    <w:rsid w:val="00AB7659"/>
    <w:rsid w:val="00AC0792"/>
    <w:rsid w:val="00AC270C"/>
    <w:rsid w:val="00AC2F15"/>
    <w:rsid w:val="00AC303A"/>
    <w:rsid w:val="00AC4F1B"/>
    <w:rsid w:val="00AD032E"/>
    <w:rsid w:val="00AD23E4"/>
    <w:rsid w:val="00AD4797"/>
    <w:rsid w:val="00AD6E5F"/>
    <w:rsid w:val="00AD770B"/>
    <w:rsid w:val="00AE2BF5"/>
    <w:rsid w:val="00AE32CA"/>
    <w:rsid w:val="00AE5616"/>
    <w:rsid w:val="00AE6BB0"/>
    <w:rsid w:val="00AF1158"/>
    <w:rsid w:val="00AF65C8"/>
    <w:rsid w:val="00B01360"/>
    <w:rsid w:val="00B12FA5"/>
    <w:rsid w:val="00B2392A"/>
    <w:rsid w:val="00B437B2"/>
    <w:rsid w:val="00B466CE"/>
    <w:rsid w:val="00B46968"/>
    <w:rsid w:val="00B623E4"/>
    <w:rsid w:val="00B64239"/>
    <w:rsid w:val="00B73ADE"/>
    <w:rsid w:val="00B779D4"/>
    <w:rsid w:val="00B81524"/>
    <w:rsid w:val="00B83672"/>
    <w:rsid w:val="00B879B2"/>
    <w:rsid w:val="00B93F2E"/>
    <w:rsid w:val="00B96FB8"/>
    <w:rsid w:val="00BA4FFE"/>
    <w:rsid w:val="00BA60D4"/>
    <w:rsid w:val="00BA61FA"/>
    <w:rsid w:val="00BA781F"/>
    <w:rsid w:val="00BB1324"/>
    <w:rsid w:val="00BB7035"/>
    <w:rsid w:val="00BB77BC"/>
    <w:rsid w:val="00BC04AB"/>
    <w:rsid w:val="00BC0571"/>
    <w:rsid w:val="00BC389B"/>
    <w:rsid w:val="00BD281D"/>
    <w:rsid w:val="00BD2A65"/>
    <w:rsid w:val="00BE0BA9"/>
    <w:rsid w:val="00BE0FB4"/>
    <w:rsid w:val="00BE3B52"/>
    <w:rsid w:val="00BF0462"/>
    <w:rsid w:val="00BF0D28"/>
    <w:rsid w:val="00BF2DB7"/>
    <w:rsid w:val="00C111C3"/>
    <w:rsid w:val="00C14941"/>
    <w:rsid w:val="00C153E7"/>
    <w:rsid w:val="00C15E57"/>
    <w:rsid w:val="00C3375D"/>
    <w:rsid w:val="00C42A48"/>
    <w:rsid w:val="00C52877"/>
    <w:rsid w:val="00C5415C"/>
    <w:rsid w:val="00C5725E"/>
    <w:rsid w:val="00C57758"/>
    <w:rsid w:val="00C622A7"/>
    <w:rsid w:val="00C8186C"/>
    <w:rsid w:val="00C86E79"/>
    <w:rsid w:val="00CA16EA"/>
    <w:rsid w:val="00CA2801"/>
    <w:rsid w:val="00CA6ADE"/>
    <w:rsid w:val="00CA75CA"/>
    <w:rsid w:val="00CB28C8"/>
    <w:rsid w:val="00CB7677"/>
    <w:rsid w:val="00CC3C07"/>
    <w:rsid w:val="00CC5B97"/>
    <w:rsid w:val="00CD46F9"/>
    <w:rsid w:val="00CE2137"/>
    <w:rsid w:val="00CE5DE7"/>
    <w:rsid w:val="00CE5FFF"/>
    <w:rsid w:val="00CF5C13"/>
    <w:rsid w:val="00D00CF6"/>
    <w:rsid w:val="00D06372"/>
    <w:rsid w:val="00D10631"/>
    <w:rsid w:val="00D108DF"/>
    <w:rsid w:val="00D21D9A"/>
    <w:rsid w:val="00D2283D"/>
    <w:rsid w:val="00D27329"/>
    <w:rsid w:val="00D301A9"/>
    <w:rsid w:val="00D404E5"/>
    <w:rsid w:val="00D55A5C"/>
    <w:rsid w:val="00D67BCE"/>
    <w:rsid w:val="00D757FA"/>
    <w:rsid w:val="00D76DA1"/>
    <w:rsid w:val="00D9056F"/>
    <w:rsid w:val="00D90A78"/>
    <w:rsid w:val="00DA3EB5"/>
    <w:rsid w:val="00DA53BE"/>
    <w:rsid w:val="00DA541A"/>
    <w:rsid w:val="00DB2715"/>
    <w:rsid w:val="00DB2F1F"/>
    <w:rsid w:val="00DC32DA"/>
    <w:rsid w:val="00DC498F"/>
    <w:rsid w:val="00DD1824"/>
    <w:rsid w:val="00DD4385"/>
    <w:rsid w:val="00DD5373"/>
    <w:rsid w:val="00DD5A93"/>
    <w:rsid w:val="00DE4978"/>
    <w:rsid w:val="00DE6444"/>
    <w:rsid w:val="00DE6A55"/>
    <w:rsid w:val="00E008F4"/>
    <w:rsid w:val="00E14CFE"/>
    <w:rsid w:val="00E24996"/>
    <w:rsid w:val="00E343D2"/>
    <w:rsid w:val="00E36E98"/>
    <w:rsid w:val="00E4357C"/>
    <w:rsid w:val="00E4521A"/>
    <w:rsid w:val="00E4728D"/>
    <w:rsid w:val="00E50FA5"/>
    <w:rsid w:val="00E56741"/>
    <w:rsid w:val="00E616D7"/>
    <w:rsid w:val="00E61892"/>
    <w:rsid w:val="00E63338"/>
    <w:rsid w:val="00E646C4"/>
    <w:rsid w:val="00E6764B"/>
    <w:rsid w:val="00E812BF"/>
    <w:rsid w:val="00E851A1"/>
    <w:rsid w:val="00E87420"/>
    <w:rsid w:val="00EA3073"/>
    <w:rsid w:val="00EB0D17"/>
    <w:rsid w:val="00EB182D"/>
    <w:rsid w:val="00EC1243"/>
    <w:rsid w:val="00EC6BB1"/>
    <w:rsid w:val="00EC7099"/>
    <w:rsid w:val="00EE2973"/>
    <w:rsid w:val="00EE2F67"/>
    <w:rsid w:val="00EF213C"/>
    <w:rsid w:val="00F03A34"/>
    <w:rsid w:val="00F05FC6"/>
    <w:rsid w:val="00F11A5B"/>
    <w:rsid w:val="00F16075"/>
    <w:rsid w:val="00F30D96"/>
    <w:rsid w:val="00F32535"/>
    <w:rsid w:val="00F330B5"/>
    <w:rsid w:val="00F379B8"/>
    <w:rsid w:val="00F44E36"/>
    <w:rsid w:val="00F62EB7"/>
    <w:rsid w:val="00F653BC"/>
    <w:rsid w:val="00F720C6"/>
    <w:rsid w:val="00F84088"/>
    <w:rsid w:val="00FA0DA8"/>
    <w:rsid w:val="00FA2D4D"/>
    <w:rsid w:val="00FB291C"/>
    <w:rsid w:val="00FC2544"/>
    <w:rsid w:val="00FC5358"/>
    <w:rsid w:val="00FC55A1"/>
    <w:rsid w:val="00FD180E"/>
    <w:rsid w:val="00FD2202"/>
    <w:rsid w:val="00FD324B"/>
    <w:rsid w:val="00FE3CE0"/>
    <w:rsid w:val="00FF31E3"/>
    <w:rsid w:val="00FF5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DBF6742D-F1CF-494F-8161-AEF3D2FB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F68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160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16075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F160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16075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6075"/>
    <w:pPr>
      <w:spacing w:after="0" w:line="240" w:lineRule="auto"/>
    </w:pPr>
    <w:rPr>
      <w:rFonts w:ascii="Tahoma" w:hAnsi="Tahoma"/>
      <w:sz w:val="16"/>
      <w:szCs w:val="16"/>
      <w:lang w:val="es-CO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16075"/>
    <w:rPr>
      <w:rFonts w:ascii="Tahoma" w:hAnsi="Tahoma"/>
      <w:sz w:val="16"/>
    </w:rPr>
  </w:style>
  <w:style w:type="table" w:styleId="Tablaconcuadrcula">
    <w:name w:val="Table Grid"/>
    <w:basedOn w:val="Tablanormal"/>
    <w:uiPriority w:val="99"/>
    <w:rsid w:val="00F1607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FD180E"/>
    <w:pPr>
      <w:ind w:left="720"/>
      <w:contextualSpacing/>
    </w:pPr>
  </w:style>
  <w:style w:type="character" w:styleId="Nmerodepgina">
    <w:name w:val="page number"/>
    <w:basedOn w:val="Fuentedeprrafopredeter"/>
    <w:uiPriority w:val="99"/>
    <w:rsid w:val="00FF31E3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FF31E3"/>
    <w:pPr>
      <w:spacing w:after="0" w:line="240" w:lineRule="auto"/>
    </w:pPr>
    <w:rPr>
      <w:rFonts w:ascii="Arial" w:eastAsia="Times New Roman" w:hAnsi="Arial"/>
      <w:szCs w:val="20"/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D5A81"/>
    <w:rPr>
      <w:lang w:val="es-ES" w:eastAsia="en-US"/>
    </w:rPr>
  </w:style>
  <w:style w:type="paragraph" w:customStyle="1" w:styleId="Default">
    <w:name w:val="Default"/>
    <w:rsid w:val="00CF5C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ODO%20PASANTIA\PROCESO%20DIRECCIONAMIENTO%20ESTRATEGICO\FORMATOS\FORMATO%20EXPEDICION%20DE%20DEMARCAC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D5026-675E-4239-A86E-83A8926CF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EXPEDICION DE DEMARCACION</Template>
  <TotalTime>1</TotalTime>
  <Pages>1</Pages>
  <Words>493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DEL PREDIO</vt:lpstr>
    </vt:vector>
  </TitlesOfParts>
  <Company>andrey</Company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DEL PREDIO</dc:title>
  <dc:creator>Fabio Hernan Sabogal Ruiz</dc:creator>
  <cp:lastModifiedBy>ALEJANDRO HORTÚA SALAMANCA</cp:lastModifiedBy>
  <cp:revision>3</cp:revision>
  <cp:lastPrinted>2020-03-03T22:52:00Z</cp:lastPrinted>
  <dcterms:created xsi:type="dcterms:W3CDTF">2024-10-28T22:48:00Z</dcterms:created>
  <dcterms:modified xsi:type="dcterms:W3CDTF">2024-10-28T22:52:00Z</dcterms:modified>
</cp:coreProperties>
</file>