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787405" w:rsidRPr="00787405" w14:paraId="4DDBF6B7" w14:textId="77777777" w:rsidTr="0054072F">
        <w:trPr>
          <w:trHeight w:val="43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4B3C" w14:textId="05C97470" w:rsidR="00787405" w:rsidRPr="00787405" w:rsidRDefault="00787405" w:rsidP="004B4C85">
            <w:pPr>
              <w:jc w:val="both"/>
              <w:rPr>
                <w:rFonts w:eastAsia="Microsoft YaHei" w:cs="Arial"/>
              </w:rPr>
            </w:pPr>
            <w:r w:rsidRPr="00787405">
              <w:rPr>
                <w:rFonts w:eastAsia="Microsoft YaHei" w:cs="Arial"/>
              </w:rPr>
              <w:t>SEDE O DEPENDENCIA:</w:t>
            </w:r>
          </w:p>
        </w:tc>
      </w:tr>
      <w:tr w:rsidR="0054072F" w:rsidRPr="00787405" w14:paraId="32DF937F" w14:textId="77777777" w:rsidTr="0054072F">
        <w:trPr>
          <w:trHeight w:val="43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C6AD" w14:textId="32EC130F" w:rsidR="0054072F" w:rsidRPr="00787405" w:rsidRDefault="0054072F" w:rsidP="004B4C85">
            <w:pPr>
              <w:jc w:val="both"/>
              <w:rPr>
                <w:rFonts w:eastAsia="Microsoft YaHei" w:cs="Arial"/>
              </w:rPr>
            </w:pPr>
            <w:r>
              <w:rPr>
                <w:rFonts w:eastAsia="Microsoft YaHei" w:cs="Arial"/>
              </w:rPr>
              <w:t xml:space="preserve">FECHA: </w:t>
            </w:r>
          </w:p>
        </w:tc>
      </w:tr>
      <w:tr w:rsidR="0054072F" w:rsidRPr="00787405" w14:paraId="354C1BFF" w14:textId="77777777" w:rsidTr="00A368D7">
        <w:trPr>
          <w:trHeight w:val="5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8CB0" w14:textId="2E22EB85" w:rsidR="0054072F" w:rsidRPr="00787405" w:rsidRDefault="0054072F" w:rsidP="0054072F">
            <w:pPr>
              <w:keepNext/>
              <w:widowControl w:val="0"/>
              <w:suppressAutoHyphens/>
              <w:autoSpaceDE w:val="0"/>
              <w:spacing w:before="240"/>
              <w:rPr>
                <w:rFonts w:cs="Arial"/>
                <w:bCs/>
              </w:rPr>
            </w:pPr>
            <w:r>
              <w:rPr>
                <w:rFonts w:eastAsia="Microsoft YaHei" w:cs="Arial"/>
              </w:rPr>
              <w:t>EMPRESA CONTRATISTA</w:t>
            </w:r>
            <w:r>
              <w:rPr>
                <w:rFonts w:eastAsia="Microsoft YaHei" w:cs="Arial"/>
                <w:b/>
                <w:bCs/>
              </w:rPr>
              <w:t>:</w:t>
            </w:r>
          </w:p>
        </w:tc>
      </w:tr>
      <w:tr w:rsidR="0054072F" w:rsidRPr="00787405" w14:paraId="247080C5" w14:textId="77777777" w:rsidTr="00A368D7">
        <w:trPr>
          <w:trHeight w:val="5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B19B" w14:textId="2A51A47E" w:rsidR="0054072F" w:rsidRDefault="00D75F1C" w:rsidP="0054072F">
            <w:pPr>
              <w:keepNext/>
              <w:widowControl w:val="0"/>
              <w:suppressAutoHyphens/>
              <w:autoSpaceDE w:val="0"/>
              <w:spacing w:before="240"/>
              <w:rPr>
                <w:rFonts w:eastAsia="Microsoft YaHei" w:cs="Arial"/>
              </w:rPr>
            </w:pPr>
            <w:r>
              <w:rPr>
                <w:rFonts w:eastAsia="Microsoft YaHei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0678A" wp14:editId="6C2C89AA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106680</wp:posOffset>
                      </wp:positionV>
                      <wp:extent cx="179705" cy="179705"/>
                      <wp:effectExtent l="0" t="0" r="10795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52B22F" id="Rectángulo 3" o:spid="_x0000_s1026" style="position:absolute;margin-left:215.5pt;margin-top:8.4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eastAsia="Microsoft YaHei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5070F" wp14:editId="5BD6E4E2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105410</wp:posOffset>
                      </wp:positionV>
                      <wp:extent cx="179705" cy="179705"/>
                      <wp:effectExtent l="0" t="0" r="10795" b="107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EA60EB" id="Rectángulo 1" o:spid="_x0000_s1026" style="position:absolute;margin-left:156.95pt;margin-top:8.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54072F">
              <w:rPr>
                <w:rFonts w:eastAsia="Microsoft YaHei" w:cs="Arial"/>
              </w:rPr>
              <w:t xml:space="preserve">TIPO DE CONTROL:   QUIMICO           FISICO </w:t>
            </w:r>
          </w:p>
        </w:tc>
      </w:tr>
      <w:tr w:rsidR="0054072F" w:rsidRPr="00787405" w14:paraId="2056173C" w14:textId="77777777" w:rsidTr="0054072F">
        <w:trPr>
          <w:trHeight w:val="64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500E" w14:textId="70B01408" w:rsidR="0054072F" w:rsidRPr="00787405" w:rsidRDefault="0054072F" w:rsidP="00E16A3E">
            <w:pPr>
              <w:jc w:val="both"/>
              <w:rPr>
                <w:rFonts w:cs="Arial"/>
                <w:bCs/>
              </w:rPr>
            </w:pPr>
            <w:r>
              <w:rPr>
                <w:rFonts w:eastAsia="Microsoft YaHei" w:cs="Arial"/>
              </w:rPr>
              <w:t>TIPO DE PRODUCTO</w:t>
            </w:r>
            <w:r w:rsidR="00D75F1C">
              <w:rPr>
                <w:rFonts w:eastAsia="Microsoft YaHei" w:cs="Arial"/>
              </w:rPr>
              <w:t xml:space="preserve"> O ELEMENTO A UTILIZAR</w:t>
            </w:r>
            <w:r>
              <w:rPr>
                <w:rFonts w:eastAsia="Microsoft YaHei" w:cs="Arial"/>
              </w:rPr>
              <w:t>:</w:t>
            </w:r>
          </w:p>
        </w:tc>
      </w:tr>
      <w:tr w:rsidR="0054072F" w:rsidRPr="00787405" w14:paraId="64E70C20" w14:textId="77777777" w:rsidTr="0054072F">
        <w:trPr>
          <w:trHeight w:val="64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7BBF" w14:textId="38A97EAD" w:rsidR="0054072F" w:rsidRDefault="00D75F1C" w:rsidP="00E16A3E">
            <w:pPr>
              <w:jc w:val="both"/>
              <w:rPr>
                <w:rFonts w:eastAsia="Microsoft YaHei" w:cs="Arial"/>
              </w:rPr>
            </w:pPr>
            <w:r>
              <w:rPr>
                <w:rFonts w:eastAsia="Microsoft YaHei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BB558" wp14:editId="45D44920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-3175</wp:posOffset>
                      </wp:positionV>
                      <wp:extent cx="179705" cy="179705"/>
                      <wp:effectExtent l="0" t="0" r="10795" b="107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5F58DC" id="Rectángulo 6" o:spid="_x0000_s1026" style="position:absolute;margin-left:177.75pt;margin-top:-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eastAsia="Microsoft YaHei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B9ECD" wp14:editId="19EE74B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-1905</wp:posOffset>
                      </wp:positionV>
                      <wp:extent cx="179705" cy="179705"/>
                      <wp:effectExtent l="0" t="0" r="10795" b="107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550E9F" id="Rectángulo 5" o:spid="_x0000_s1026" style="position:absolute;margin-left:131.25pt;margin-top:-.1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GsHoof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54072F">
              <w:rPr>
                <w:rFonts w:eastAsia="Microsoft YaHei" w:cs="Arial"/>
              </w:rPr>
              <w:t xml:space="preserve">EVIDENCIA DE PLAGA:  SI           NO </w:t>
            </w:r>
          </w:p>
        </w:tc>
      </w:tr>
      <w:tr w:rsidR="0054072F" w:rsidRPr="00787405" w14:paraId="2FD46293" w14:textId="77777777" w:rsidTr="0054072F">
        <w:trPr>
          <w:trHeight w:val="64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BF81" w14:textId="2944A795" w:rsidR="0054072F" w:rsidRDefault="0054072F" w:rsidP="00E16A3E">
            <w:pPr>
              <w:jc w:val="both"/>
              <w:rPr>
                <w:rFonts w:eastAsia="Microsoft YaHei" w:cs="Arial"/>
              </w:rPr>
            </w:pPr>
            <w:r>
              <w:rPr>
                <w:rFonts w:eastAsia="Microsoft YaHei" w:cs="Arial"/>
              </w:rPr>
              <w:t>TIPO DE PLAGA:</w:t>
            </w:r>
          </w:p>
        </w:tc>
      </w:tr>
      <w:tr w:rsidR="0054072F" w:rsidRPr="00787405" w14:paraId="0107055B" w14:textId="77777777" w:rsidTr="0054072F">
        <w:trPr>
          <w:trHeight w:val="64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6E37" w14:textId="33E1D821" w:rsidR="0054072F" w:rsidRDefault="0054072F" w:rsidP="00E16A3E">
            <w:pPr>
              <w:jc w:val="both"/>
              <w:rPr>
                <w:rFonts w:eastAsia="Microsoft YaHei" w:cs="Arial"/>
              </w:rPr>
            </w:pPr>
            <w:r>
              <w:rPr>
                <w:rFonts w:eastAsia="Microsoft YaHei" w:cs="Arial"/>
              </w:rPr>
              <w:t>RESPONSABLE:</w:t>
            </w:r>
          </w:p>
        </w:tc>
      </w:tr>
      <w:tr w:rsidR="0054072F" w:rsidRPr="00787405" w14:paraId="34E20229" w14:textId="77777777" w:rsidTr="0054072F">
        <w:trPr>
          <w:trHeight w:val="64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96FB" w14:textId="566FBBA1" w:rsidR="0054072F" w:rsidRDefault="0054072F" w:rsidP="00E16A3E">
            <w:pPr>
              <w:jc w:val="both"/>
              <w:rPr>
                <w:rFonts w:eastAsia="Microsoft YaHei" w:cs="Arial"/>
              </w:rPr>
            </w:pPr>
            <w:r>
              <w:rPr>
                <w:rFonts w:eastAsia="Microsoft YaHei" w:cs="Arial"/>
              </w:rPr>
              <w:t>OBSERVACIONES:</w:t>
            </w:r>
          </w:p>
          <w:p w14:paraId="7EDF23B2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523A780E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697D9E1B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6700C04B" w14:textId="177DF8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56B1B310" w14:textId="7A2F51BD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045FB334" w14:textId="666A88F6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2015329D" w14:textId="1575072B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45A0A9BA" w14:textId="3F9C2BBF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65471CCB" w14:textId="742892DA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53969FBE" w14:textId="547B2140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12B77D4D" w14:textId="244EBFC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7C1FEFBC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013C502C" w14:textId="01DC6428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7EFB0089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3451D000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00A69C9F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4867BF1B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63561A2B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463CD073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2859E63E" w14:textId="77777777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  <w:p w14:paraId="3353E76D" w14:textId="2615AB50" w:rsidR="0054072F" w:rsidRDefault="0054072F" w:rsidP="00E16A3E">
            <w:pPr>
              <w:jc w:val="both"/>
              <w:rPr>
                <w:rFonts w:eastAsia="Microsoft YaHei" w:cs="Arial"/>
              </w:rPr>
            </w:pPr>
          </w:p>
        </w:tc>
      </w:tr>
    </w:tbl>
    <w:p w14:paraId="32D5C0A1" w14:textId="77777777" w:rsidR="001C4786" w:rsidRPr="00787405" w:rsidRDefault="001C4786" w:rsidP="001C4786">
      <w:pPr>
        <w:jc w:val="both"/>
        <w:rPr>
          <w:rFonts w:cs="Arial"/>
          <w:bCs/>
          <w:iCs/>
          <w:color w:val="0000FF"/>
          <w:sz w:val="22"/>
          <w:szCs w:val="22"/>
        </w:rPr>
      </w:pPr>
    </w:p>
    <w:sectPr w:rsidR="001C4786" w:rsidRPr="00787405" w:rsidSect="00E35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36A9" w14:textId="77777777" w:rsidR="00D353D5" w:rsidRPr="00E6344B" w:rsidRDefault="00D353D5" w:rsidP="005E70CF">
      <w:pPr>
        <w:pStyle w:val="Textodeglobo"/>
        <w:rPr>
          <w:rFonts w:ascii="Arial" w:hAnsi="Arial" w:cs="Times New Roman"/>
          <w:sz w:val="20"/>
          <w:szCs w:val="20"/>
        </w:rPr>
      </w:pPr>
      <w:r>
        <w:separator/>
      </w:r>
    </w:p>
  </w:endnote>
  <w:endnote w:type="continuationSeparator" w:id="0">
    <w:p w14:paraId="0AD0E570" w14:textId="77777777" w:rsidR="00D353D5" w:rsidRPr="00E6344B" w:rsidRDefault="00D353D5" w:rsidP="005E70CF">
      <w:pPr>
        <w:pStyle w:val="Textodeglobo"/>
        <w:rPr>
          <w:rFonts w:ascii="Arial" w:hAnsi="Arial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1525" w14:textId="77777777" w:rsidR="00E354A2" w:rsidRDefault="00E354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6FB4" w14:textId="77777777" w:rsidR="00E354A2" w:rsidRDefault="00E354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370C3" w14:textId="77777777" w:rsidR="00E354A2" w:rsidRDefault="00E354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AE06" w14:textId="77777777" w:rsidR="00D353D5" w:rsidRPr="00E6344B" w:rsidRDefault="00D353D5" w:rsidP="005E70CF">
      <w:pPr>
        <w:pStyle w:val="Textodeglobo"/>
        <w:rPr>
          <w:rFonts w:ascii="Arial" w:hAnsi="Arial" w:cs="Times New Roman"/>
          <w:sz w:val="20"/>
          <w:szCs w:val="20"/>
        </w:rPr>
      </w:pPr>
      <w:r>
        <w:separator/>
      </w:r>
    </w:p>
  </w:footnote>
  <w:footnote w:type="continuationSeparator" w:id="0">
    <w:p w14:paraId="26BF594D" w14:textId="77777777" w:rsidR="00D353D5" w:rsidRPr="00E6344B" w:rsidRDefault="00D353D5" w:rsidP="005E70CF">
      <w:pPr>
        <w:pStyle w:val="Textodeglobo"/>
        <w:rPr>
          <w:rFonts w:ascii="Arial" w:hAnsi="Arial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4A7F" w14:textId="77777777" w:rsidR="00E354A2" w:rsidRDefault="00E354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8"/>
      <w:gridCol w:w="1134"/>
      <w:gridCol w:w="5386"/>
      <w:gridCol w:w="2410"/>
    </w:tblGrid>
    <w:tr w:rsidR="005B7DD8" w14:paraId="2685AE50" w14:textId="77777777" w:rsidTr="00E354A2">
      <w:trPr>
        <w:trHeight w:val="279"/>
      </w:trPr>
      <w:tc>
        <w:tcPr>
          <w:tcW w:w="1418" w:type="dxa"/>
          <w:vMerge w:val="restart"/>
          <w:shd w:val="clear" w:color="auto" w:fill="auto"/>
          <w:vAlign w:val="bottom"/>
        </w:tcPr>
        <w:p w14:paraId="5A82E438" w14:textId="6E386B1B" w:rsidR="005B7DD8" w:rsidRDefault="005B7DD8" w:rsidP="007410BF">
          <w:r>
            <w:rPr>
              <w:noProof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752C93EA" wp14:editId="58592049">
                <wp:simplePos x="0" y="0"/>
                <wp:positionH relativeFrom="column">
                  <wp:posOffset>46990</wp:posOffset>
                </wp:positionH>
                <wp:positionV relativeFrom="paragraph">
                  <wp:posOffset>-702945</wp:posOffset>
                </wp:positionV>
                <wp:extent cx="695325" cy="855980"/>
                <wp:effectExtent l="0" t="0" r="9525" b="1270"/>
                <wp:wrapSquare wrapText="bothSides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gridSpan w:val="2"/>
          <w:vMerge w:val="restart"/>
          <w:shd w:val="clear" w:color="auto" w:fill="auto"/>
          <w:vAlign w:val="center"/>
        </w:tcPr>
        <w:p w14:paraId="6A7A1AB9" w14:textId="2F4676BF" w:rsidR="005B7DD8" w:rsidRPr="00D25B78" w:rsidRDefault="005B7DD8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bookmarkStart w:id="0" w:name="_GoBack"/>
          <w:r w:rsidRPr="00D25B78">
            <w:rPr>
              <w:rFonts w:cs="Arial"/>
              <w:b/>
              <w:sz w:val="22"/>
              <w:szCs w:val="22"/>
            </w:rPr>
            <w:t xml:space="preserve">FORMATO </w:t>
          </w:r>
          <w:r>
            <w:rPr>
              <w:rFonts w:cs="Arial"/>
              <w:b/>
              <w:sz w:val="22"/>
              <w:szCs w:val="22"/>
            </w:rPr>
            <w:t xml:space="preserve">DE CONTROL DE PLAGAS </w:t>
          </w:r>
          <w:bookmarkEnd w:id="0"/>
        </w:p>
      </w:tc>
      <w:tc>
        <w:tcPr>
          <w:tcW w:w="2410" w:type="dxa"/>
          <w:shd w:val="clear" w:color="auto" w:fill="auto"/>
          <w:vAlign w:val="center"/>
        </w:tcPr>
        <w:p w14:paraId="69601800" w14:textId="77777777" w:rsidR="005B7DD8" w:rsidRDefault="005B7DD8" w:rsidP="00D77DD5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Espacio exclusivo para el rótulo de radicación</w:t>
          </w:r>
        </w:p>
      </w:tc>
    </w:tr>
    <w:tr w:rsidR="005B7DD8" w14:paraId="76307050" w14:textId="77777777" w:rsidTr="00E354A2">
      <w:trPr>
        <w:trHeight w:val="264"/>
      </w:trPr>
      <w:tc>
        <w:tcPr>
          <w:tcW w:w="1418" w:type="dxa"/>
          <w:vMerge/>
          <w:shd w:val="clear" w:color="auto" w:fill="auto"/>
          <w:vAlign w:val="bottom"/>
        </w:tcPr>
        <w:p w14:paraId="717D05A1" w14:textId="77777777" w:rsidR="005B7DD8" w:rsidRDefault="005B7DD8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  <w:tc>
        <w:tcPr>
          <w:tcW w:w="6520" w:type="dxa"/>
          <w:gridSpan w:val="2"/>
          <w:vMerge/>
          <w:shd w:val="clear" w:color="auto" w:fill="auto"/>
          <w:vAlign w:val="center"/>
        </w:tcPr>
        <w:p w14:paraId="644DF822" w14:textId="1A3646CA" w:rsidR="005B7DD8" w:rsidRPr="00D77DD5" w:rsidRDefault="005B7DD8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2410" w:type="dxa"/>
          <w:vMerge w:val="restart"/>
          <w:shd w:val="clear" w:color="auto" w:fill="auto"/>
          <w:vAlign w:val="center"/>
        </w:tcPr>
        <w:p w14:paraId="1E3519EE" w14:textId="77777777" w:rsidR="005B7DD8" w:rsidRDefault="005B7DD8" w:rsidP="00D77DD5">
          <w:pPr>
            <w:jc w:val="center"/>
            <w:rPr>
              <w:b/>
            </w:rPr>
          </w:pPr>
          <w:r>
            <w:rPr>
              <w:b/>
            </w:rPr>
            <w:t> </w:t>
          </w:r>
        </w:p>
      </w:tc>
    </w:tr>
    <w:tr w:rsidR="00D77DD5" w14:paraId="090FC7AC" w14:textId="77777777" w:rsidTr="00E354A2">
      <w:trPr>
        <w:trHeight w:val="360"/>
      </w:trPr>
      <w:tc>
        <w:tcPr>
          <w:tcW w:w="1418" w:type="dxa"/>
          <w:vMerge/>
          <w:shd w:val="clear" w:color="auto" w:fill="auto"/>
          <w:vAlign w:val="bottom"/>
        </w:tcPr>
        <w:p w14:paraId="3B519763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6520" w:type="dxa"/>
          <w:gridSpan w:val="2"/>
          <w:shd w:val="clear" w:color="auto" w:fill="auto"/>
          <w:vAlign w:val="center"/>
        </w:tcPr>
        <w:p w14:paraId="074EE311" w14:textId="77777777" w:rsidR="00D77DD5" w:rsidRDefault="00D77DD5" w:rsidP="00D77DD5">
          <w:pPr>
            <w:jc w:val="center"/>
            <w:rPr>
              <w:rFonts w:ascii="Arial Narrow" w:eastAsia="Arial Narrow" w:hAnsi="Arial Narrow" w:cs="Arial Narrow"/>
              <w:b/>
            </w:rPr>
          </w:pPr>
          <w:r w:rsidRPr="00D25B78">
            <w:rPr>
              <w:b/>
              <w:bCs/>
              <w:sz w:val="22"/>
              <w:szCs w:val="22"/>
            </w:rPr>
            <w:t>GESTION DEL TALENTO HUMANO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7869AC9C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D77DD5" w14:paraId="2057AC39" w14:textId="77777777" w:rsidTr="00D209F7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3D6BD3A6" w14:textId="63D5DF22" w:rsidR="007F680B" w:rsidRDefault="00951D10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Código: FO-GTH-078</w:t>
          </w:r>
        </w:p>
      </w:tc>
      <w:tc>
        <w:tcPr>
          <w:tcW w:w="5386" w:type="dxa"/>
          <w:shd w:val="clear" w:color="auto" w:fill="auto"/>
          <w:vAlign w:val="center"/>
        </w:tcPr>
        <w:p w14:paraId="6CA349B0" w14:textId="77777777" w:rsidR="00D77DD5" w:rsidRDefault="00D77DD5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Elaboró:  </w:t>
          </w:r>
          <w:r w:rsidRPr="007B38BB">
            <w:rPr>
              <w:rFonts w:ascii="Arial Narrow" w:eastAsia="Arial Narrow" w:hAnsi="Arial Narrow" w:cs="Arial Narrow"/>
              <w:b/>
            </w:rPr>
            <w:t>Profesional Especializado</w:t>
          </w:r>
          <w:r>
            <w:rPr>
              <w:rFonts w:ascii="Arial Narrow" w:eastAsia="Arial Narrow" w:hAnsi="Arial Narrow" w:cs="Arial Narrow"/>
              <w:b/>
            </w:rPr>
            <w:t xml:space="preserve"> 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4F4EE297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D77DD5" w14:paraId="05307BE3" w14:textId="77777777" w:rsidTr="00D209F7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5E76D9BA" w14:textId="77777777" w:rsidR="00D77DD5" w:rsidRDefault="00D77DD5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Versión: 1</w:t>
          </w:r>
        </w:p>
      </w:tc>
      <w:tc>
        <w:tcPr>
          <w:tcW w:w="5386" w:type="dxa"/>
          <w:shd w:val="clear" w:color="auto" w:fill="auto"/>
          <w:vAlign w:val="center"/>
        </w:tcPr>
        <w:p w14:paraId="108B984E" w14:textId="53B35BC7" w:rsidR="00D77DD5" w:rsidRPr="00E354A2" w:rsidRDefault="00D77DD5" w:rsidP="00E354A2">
          <w:pPr>
            <w:rPr>
              <w:rFonts w:ascii="Arial Narrow" w:eastAsia="Arial Narrow" w:hAnsi="Arial Narrow" w:cs="Arial Narrow"/>
              <w:b/>
              <w:lang w:val="es-419"/>
            </w:rPr>
          </w:pPr>
          <w:r>
            <w:rPr>
              <w:rFonts w:ascii="Arial Narrow" w:eastAsia="Arial Narrow" w:hAnsi="Arial Narrow" w:cs="Arial Narrow"/>
              <w:b/>
            </w:rPr>
            <w:t xml:space="preserve">Revisó: </w:t>
          </w:r>
          <w:r w:rsidRPr="004B5979">
            <w:rPr>
              <w:b/>
              <w:bCs/>
            </w:rPr>
            <w:t xml:space="preserve">Director(a) de Gestión </w:t>
          </w:r>
          <w:r w:rsidR="00E354A2">
            <w:rPr>
              <w:b/>
              <w:bCs/>
              <w:lang w:val="es-419"/>
            </w:rPr>
            <w:t>Del Talento Humano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565E92BF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D77DD5" w14:paraId="4C6954E3" w14:textId="77777777" w:rsidTr="00D209F7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300D666B" w14:textId="77777777" w:rsidR="00D77DD5" w:rsidRDefault="00D77DD5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Página:</w:t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PAGE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5B7DD8" w:rsidRPr="005B7DD8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de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NUMPAGES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5B7DD8" w:rsidRPr="005B7DD8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  <w:tc>
        <w:tcPr>
          <w:tcW w:w="5386" w:type="dxa"/>
          <w:shd w:val="clear" w:color="auto" w:fill="auto"/>
          <w:vAlign w:val="center"/>
        </w:tcPr>
        <w:p w14:paraId="0D1EDE22" w14:textId="77777777" w:rsidR="00D77DD5" w:rsidRDefault="00D77DD5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Aprobó: </w:t>
          </w:r>
          <w:r w:rsidRPr="004B5979">
            <w:rPr>
              <w:b/>
              <w:bCs/>
            </w:rPr>
            <w:t>Comité Técnico de Calidad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743C67DC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D77DD5" w14:paraId="58B00E97" w14:textId="77777777" w:rsidTr="00D209F7">
      <w:trPr>
        <w:trHeight w:val="300"/>
      </w:trPr>
      <w:tc>
        <w:tcPr>
          <w:tcW w:w="7938" w:type="dxa"/>
          <w:gridSpan w:val="3"/>
          <w:shd w:val="clear" w:color="auto" w:fill="auto"/>
          <w:vAlign w:val="center"/>
        </w:tcPr>
        <w:p w14:paraId="7FEA6CF1" w14:textId="219CAB83" w:rsidR="00D77DD5" w:rsidRDefault="00D77DD5" w:rsidP="00D77DD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 de aprobación:</w:t>
          </w:r>
          <w:r w:rsidR="00951D10">
            <w:rPr>
              <w:rFonts w:ascii="Arial Narrow" w:eastAsia="Arial Narrow" w:hAnsi="Arial Narrow" w:cs="Arial Narrow"/>
              <w:b/>
            </w:rPr>
            <w:t xml:space="preserve"> </w:t>
          </w:r>
          <w:r w:rsidR="00E354A2">
            <w:rPr>
              <w:rFonts w:ascii="Arial Narrow" w:eastAsia="Arial Narrow" w:hAnsi="Arial Narrow" w:cs="Arial Narrow"/>
              <w:b/>
              <w:lang w:val="es-419"/>
            </w:rPr>
            <w:t>0</w:t>
          </w:r>
          <w:r w:rsidR="00951D10">
            <w:rPr>
              <w:rFonts w:ascii="Arial Narrow" w:eastAsia="Arial Narrow" w:hAnsi="Arial Narrow" w:cs="Arial Narrow"/>
              <w:b/>
            </w:rPr>
            <w:t>9/05/2022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5F6249A4" w14:textId="77777777" w:rsidR="00D77DD5" w:rsidRDefault="00D77DD5" w:rsidP="00D77D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</w:tbl>
  <w:p w14:paraId="6891C632" w14:textId="2C715E76" w:rsidR="00BD6A98" w:rsidRPr="00BD6A98" w:rsidRDefault="00BD6A98" w:rsidP="00BD6A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8E3F8" w14:textId="77777777" w:rsidR="00E354A2" w:rsidRDefault="00E354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546"/>
    <w:multiLevelType w:val="hybridMultilevel"/>
    <w:tmpl w:val="64B29A3A"/>
    <w:lvl w:ilvl="0" w:tplc="3478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31DFB"/>
    <w:multiLevelType w:val="hybridMultilevel"/>
    <w:tmpl w:val="DDE8B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0E91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84F64"/>
    <w:multiLevelType w:val="hybridMultilevel"/>
    <w:tmpl w:val="21FC44EE"/>
    <w:lvl w:ilvl="0" w:tplc="E5A6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04E237B"/>
    <w:multiLevelType w:val="hybridMultilevel"/>
    <w:tmpl w:val="9EB03E3A"/>
    <w:lvl w:ilvl="0" w:tplc="C20A9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YaHe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79619C"/>
    <w:multiLevelType w:val="multilevel"/>
    <w:tmpl w:val="D07E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796736C8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2"/>
    <w:rsid w:val="000073ED"/>
    <w:rsid w:val="00011645"/>
    <w:rsid w:val="0001512B"/>
    <w:rsid w:val="000256D7"/>
    <w:rsid w:val="00040A5B"/>
    <w:rsid w:val="000444D1"/>
    <w:rsid w:val="00055558"/>
    <w:rsid w:val="00062E49"/>
    <w:rsid w:val="00071487"/>
    <w:rsid w:val="00076020"/>
    <w:rsid w:val="00077C78"/>
    <w:rsid w:val="00083306"/>
    <w:rsid w:val="000A1421"/>
    <w:rsid w:val="000B6EF9"/>
    <w:rsid w:val="000C0719"/>
    <w:rsid w:val="000C2A0C"/>
    <w:rsid w:val="000D30D4"/>
    <w:rsid w:val="000E417F"/>
    <w:rsid w:val="001031A3"/>
    <w:rsid w:val="00122292"/>
    <w:rsid w:val="00143018"/>
    <w:rsid w:val="00176E45"/>
    <w:rsid w:val="00186C77"/>
    <w:rsid w:val="001A53A5"/>
    <w:rsid w:val="001A6839"/>
    <w:rsid w:val="001C4786"/>
    <w:rsid w:val="001C5113"/>
    <w:rsid w:val="001D4C08"/>
    <w:rsid w:val="001D6302"/>
    <w:rsid w:val="001F303F"/>
    <w:rsid w:val="001F4F64"/>
    <w:rsid w:val="001F63D5"/>
    <w:rsid w:val="00200643"/>
    <w:rsid w:val="0022413A"/>
    <w:rsid w:val="00224373"/>
    <w:rsid w:val="00240A23"/>
    <w:rsid w:val="00264133"/>
    <w:rsid w:val="00272128"/>
    <w:rsid w:val="002726DF"/>
    <w:rsid w:val="00275CE5"/>
    <w:rsid w:val="002830CD"/>
    <w:rsid w:val="002A0333"/>
    <w:rsid w:val="002C05B3"/>
    <w:rsid w:val="002C2D94"/>
    <w:rsid w:val="002D2BD1"/>
    <w:rsid w:val="002E351B"/>
    <w:rsid w:val="003114C2"/>
    <w:rsid w:val="003173C4"/>
    <w:rsid w:val="00320C66"/>
    <w:rsid w:val="0033101C"/>
    <w:rsid w:val="0034103E"/>
    <w:rsid w:val="00345A1C"/>
    <w:rsid w:val="00355D1A"/>
    <w:rsid w:val="00386274"/>
    <w:rsid w:val="003866B1"/>
    <w:rsid w:val="003A0635"/>
    <w:rsid w:val="003A2FD0"/>
    <w:rsid w:val="003A645C"/>
    <w:rsid w:val="003B71ED"/>
    <w:rsid w:val="003E50E3"/>
    <w:rsid w:val="003F6E75"/>
    <w:rsid w:val="004178F7"/>
    <w:rsid w:val="00422453"/>
    <w:rsid w:val="00433CEA"/>
    <w:rsid w:val="004448CA"/>
    <w:rsid w:val="0044740F"/>
    <w:rsid w:val="00454CFA"/>
    <w:rsid w:val="004829F5"/>
    <w:rsid w:val="00485487"/>
    <w:rsid w:val="00492546"/>
    <w:rsid w:val="004B2FB2"/>
    <w:rsid w:val="004B4C85"/>
    <w:rsid w:val="004B4D1D"/>
    <w:rsid w:val="004B5665"/>
    <w:rsid w:val="004D208E"/>
    <w:rsid w:val="004D3115"/>
    <w:rsid w:val="004E35A6"/>
    <w:rsid w:val="004E5DFC"/>
    <w:rsid w:val="004E71AD"/>
    <w:rsid w:val="00502A37"/>
    <w:rsid w:val="0050345A"/>
    <w:rsid w:val="00504411"/>
    <w:rsid w:val="00504D65"/>
    <w:rsid w:val="00521DFC"/>
    <w:rsid w:val="0053620F"/>
    <w:rsid w:val="005368B3"/>
    <w:rsid w:val="0054072F"/>
    <w:rsid w:val="00540A34"/>
    <w:rsid w:val="0055624C"/>
    <w:rsid w:val="005B5EEC"/>
    <w:rsid w:val="005B7DD8"/>
    <w:rsid w:val="005C52AB"/>
    <w:rsid w:val="005D077E"/>
    <w:rsid w:val="005D14ED"/>
    <w:rsid w:val="005D3FAC"/>
    <w:rsid w:val="005E70CF"/>
    <w:rsid w:val="005F36B9"/>
    <w:rsid w:val="005F5CB1"/>
    <w:rsid w:val="006079F7"/>
    <w:rsid w:val="00612AF4"/>
    <w:rsid w:val="00614605"/>
    <w:rsid w:val="006169C2"/>
    <w:rsid w:val="00645A4F"/>
    <w:rsid w:val="00647AF1"/>
    <w:rsid w:val="00650DFC"/>
    <w:rsid w:val="0065718D"/>
    <w:rsid w:val="00662EBB"/>
    <w:rsid w:val="00663A29"/>
    <w:rsid w:val="00665134"/>
    <w:rsid w:val="00677193"/>
    <w:rsid w:val="00681412"/>
    <w:rsid w:val="006B3547"/>
    <w:rsid w:val="006C5E10"/>
    <w:rsid w:val="006E7977"/>
    <w:rsid w:val="006F0DCC"/>
    <w:rsid w:val="00711E88"/>
    <w:rsid w:val="00723DAD"/>
    <w:rsid w:val="007240EB"/>
    <w:rsid w:val="007319AF"/>
    <w:rsid w:val="007331E4"/>
    <w:rsid w:val="00735027"/>
    <w:rsid w:val="007361D8"/>
    <w:rsid w:val="007410BF"/>
    <w:rsid w:val="007455CB"/>
    <w:rsid w:val="00755B9A"/>
    <w:rsid w:val="007619A6"/>
    <w:rsid w:val="00777A28"/>
    <w:rsid w:val="00781E16"/>
    <w:rsid w:val="00787405"/>
    <w:rsid w:val="00796AFF"/>
    <w:rsid w:val="007B38BB"/>
    <w:rsid w:val="007B7174"/>
    <w:rsid w:val="007F5AE9"/>
    <w:rsid w:val="007F680B"/>
    <w:rsid w:val="00885B1C"/>
    <w:rsid w:val="008A5DB6"/>
    <w:rsid w:val="008D44AF"/>
    <w:rsid w:val="008E43AF"/>
    <w:rsid w:val="008F6EF4"/>
    <w:rsid w:val="008F7326"/>
    <w:rsid w:val="009004B3"/>
    <w:rsid w:val="00903934"/>
    <w:rsid w:val="009073DC"/>
    <w:rsid w:val="00917CB9"/>
    <w:rsid w:val="009259DB"/>
    <w:rsid w:val="00945189"/>
    <w:rsid w:val="00947982"/>
    <w:rsid w:val="00950F7B"/>
    <w:rsid w:val="00951D10"/>
    <w:rsid w:val="00953308"/>
    <w:rsid w:val="00965FF2"/>
    <w:rsid w:val="009667C3"/>
    <w:rsid w:val="009A1B22"/>
    <w:rsid w:val="009F6923"/>
    <w:rsid w:val="009F7B39"/>
    <w:rsid w:val="00A021C6"/>
    <w:rsid w:val="00A15B13"/>
    <w:rsid w:val="00A31693"/>
    <w:rsid w:val="00A31813"/>
    <w:rsid w:val="00A34CB2"/>
    <w:rsid w:val="00A44445"/>
    <w:rsid w:val="00A66E9A"/>
    <w:rsid w:val="00A7565F"/>
    <w:rsid w:val="00A802F1"/>
    <w:rsid w:val="00AA2494"/>
    <w:rsid w:val="00AA582E"/>
    <w:rsid w:val="00AB47BF"/>
    <w:rsid w:val="00AB5EB6"/>
    <w:rsid w:val="00AD0188"/>
    <w:rsid w:val="00AD0F99"/>
    <w:rsid w:val="00AD1A57"/>
    <w:rsid w:val="00AD71B9"/>
    <w:rsid w:val="00AE3E58"/>
    <w:rsid w:val="00AE4375"/>
    <w:rsid w:val="00B22A7F"/>
    <w:rsid w:val="00B244E6"/>
    <w:rsid w:val="00B325F7"/>
    <w:rsid w:val="00B5351D"/>
    <w:rsid w:val="00B666E5"/>
    <w:rsid w:val="00B74518"/>
    <w:rsid w:val="00B77B66"/>
    <w:rsid w:val="00B8135E"/>
    <w:rsid w:val="00BA06E7"/>
    <w:rsid w:val="00BA4636"/>
    <w:rsid w:val="00BB2872"/>
    <w:rsid w:val="00BB42D0"/>
    <w:rsid w:val="00BC5A8B"/>
    <w:rsid w:val="00BD512B"/>
    <w:rsid w:val="00BD6A98"/>
    <w:rsid w:val="00C0504E"/>
    <w:rsid w:val="00C0627A"/>
    <w:rsid w:val="00C2750F"/>
    <w:rsid w:val="00C42D1E"/>
    <w:rsid w:val="00C52592"/>
    <w:rsid w:val="00C620C6"/>
    <w:rsid w:val="00C85734"/>
    <w:rsid w:val="00CA2754"/>
    <w:rsid w:val="00CB51F2"/>
    <w:rsid w:val="00CB7F58"/>
    <w:rsid w:val="00CE36F8"/>
    <w:rsid w:val="00CF7DB2"/>
    <w:rsid w:val="00D329E9"/>
    <w:rsid w:val="00D341EE"/>
    <w:rsid w:val="00D353D5"/>
    <w:rsid w:val="00D440BE"/>
    <w:rsid w:val="00D62BF2"/>
    <w:rsid w:val="00D75F1C"/>
    <w:rsid w:val="00D77DD5"/>
    <w:rsid w:val="00D91171"/>
    <w:rsid w:val="00D9446F"/>
    <w:rsid w:val="00D95571"/>
    <w:rsid w:val="00DC6ED6"/>
    <w:rsid w:val="00DD5990"/>
    <w:rsid w:val="00DE3F47"/>
    <w:rsid w:val="00DF12D5"/>
    <w:rsid w:val="00E02450"/>
    <w:rsid w:val="00E15ED1"/>
    <w:rsid w:val="00E16A3E"/>
    <w:rsid w:val="00E21507"/>
    <w:rsid w:val="00E3413B"/>
    <w:rsid w:val="00E3520D"/>
    <w:rsid w:val="00E354A2"/>
    <w:rsid w:val="00E46703"/>
    <w:rsid w:val="00E71A89"/>
    <w:rsid w:val="00E83DF5"/>
    <w:rsid w:val="00EA3A41"/>
    <w:rsid w:val="00EB1D52"/>
    <w:rsid w:val="00EC3490"/>
    <w:rsid w:val="00EC3F2E"/>
    <w:rsid w:val="00EC50C2"/>
    <w:rsid w:val="00EC7736"/>
    <w:rsid w:val="00EF56B6"/>
    <w:rsid w:val="00F260B7"/>
    <w:rsid w:val="00F26FF0"/>
    <w:rsid w:val="00F3568C"/>
    <w:rsid w:val="00F37BF2"/>
    <w:rsid w:val="00F51F67"/>
    <w:rsid w:val="00F66A60"/>
    <w:rsid w:val="00F834BB"/>
    <w:rsid w:val="00F91CC0"/>
    <w:rsid w:val="00F97844"/>
    <w:rsid w:val="00FB5E56"/>
    <w:rsid w:val="00FC10FF"/>
    <w:rsid w:val="00FC6797"/>
    <w:rsid w:val="00FD0EB6"/>
    <w:rsid w:val="00FD5E94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F4CE83"/>
  <w15:chartTrackingRefBased/>
  <w15:docId w15:val="{D105ECB7-6378-485C-B1DA-73EF94D6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FF"/>
    <w:rPr>
      <w:rFonts w:ascii="Arial" w:eastAsia="Times New Roman" w:hAnsi="Arial"/>
      <w:lang w:val="es-CO" w:eastAsia="es-CO"/>
    </w:rPr>
  </w:style>
  <w:style w:type="paragraph" w:styleId="Ttulo1">
    <w:name w:val="heading 1"/>
    <w:basedOn w:val="Normal"/>
    <w:next w:val="Normal"/>
    <w:qFormat/>
    <w:rsid w:val="00AB5EB6"/>
    <w:pPr>
      <w:keepNext/>
      <w:numPr>
        <w:numId w:val="3"/>
      </w:numPr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qFormat/>
    <w:rsid w:val="00AB5EB6"/>
    <w:pPr>
      <w:keepNext/>
      <w:numPr>
        <w:ilvl w:val="1"/>
        <w:numId w:val="3"/>
      </w:numPr>
      <w:outlineLvl w:val="1"/>
    </w:pPr>
    <w:rPr>
      <w:b/>
      <w:lang w:val="es-ES_tradnl" w:eastAsia="es-ES"/>
    </w:rPr>
  </w:style>
  <w:style w:type="paragraph" w:styleId="Ttulo3">
    <w:name w:val="heading 3"/>
    <w:basedOn w:val="Normal"/>
    <w:next w:val="Normal"/>
    <w:qFormat/>
    <w:rsid w:val="00AB5EB6"/>
    <w:pPr>
      <w:keepNext/>
      <w:numPr>
        <w:ilvl w:val="2"/>
        <w:numId w:val="3"/>
      </w:numPr>
      <w:jc w:val="center"/>
      <w:outlineLvl w:val="2"/>
    </w:pPr>
    <w:rPr>
      <w:b/>
      <w:sz w:val="18"/>
      <w:lang w:val="es-ES_tradnl" w:eastAsia="es-ES"/>
    </w:rPr>
  </w:style>
  <w:style w:type="paragraph" w:styleId="Ttulo4">
    <w:name w:val="heading 4"/>
    <w:basedOn w:val="Normal"/>
    <w:next w:val="Normal"/>
    <w:qFormat/>
    <w:rsid w:val="00AB5EB6"/>
    <w:pPr>
      <w:keepNext/>
      <w:numPr>
        <w:ilvl w:val="3"/>
        <w:numId w:val="3"/>
      </w:numPr>
      <w:spacing w:before="240" w:after="60"/>
      <w:outlineLvl w:val="3"/>
    </w:pPr>
    <w:rPr>
      <w:b/>
      <w:sz w:val="24"/>
      <w:lang w:val="es-ES_tradnl" w:eastAsia="es-ES"/>
    </w:rPr>
  </w:style>
  <w:style w:type="paragraph" w:styleId="Ttulo5">
    <w:name w:val="heading 5"/>
    <w:basedOn w:val="Normal"/>
    <w:next w:val="Normal"/>
    <w:qFormat/>
    <w:rsid w:val="00AB5EB6"/>
    <w:pPr>
      <w:numPr>
        <w:ilvl w:val="4"/>
        <w:numId w:val="3"/>
      </w:numPr>
      <w:spacing w:before="240" w:after="60"/>
      <w:outlineLvl w:val="4"/>
    </w:pPr>
    <w:rPr>
      <w:rFonts w:ascii="Times New Roman" w:hAnsi="Times New Roman"/>
      <w:sz w:val="22"/>
      <w:lang w:val="es-ES_tradnl" w:eastAsia="es-ES"/>
    </w:rPr>
  </w:style>
  <w:style w:type="paragraph" w:styleId="Ttulo6">
    <w:name w:val="heading 6"/>
    <w:basedOn w:val="Normal"/>
    <w:next w:val="Normal"/>
    <w:qFormat/>
    <w:rsid w:val="00AB5EB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  <w:lang w:val="es-ES_tradnl" w:eastAsia="es-ES"/>
    </w:rPr>
  </w:style>
  <w:style w:type="paragraph" w:styleId="Ttulo7">
    <w:name w:val="heading 7"/>
    <w:basedOn w:val="Normal"/>
    <w:next w:val="Normal"/>
    <w:qFormat/>
    <w:rsid w:val="00AB5EB6"/>
    <w:pPr>
      <w:numPr>
        <w:ilvl w:val="6"/>
        <w:numId w:val="3"/>
      </w:numPr>
      <w:spacing w:before="240" w:after="60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rsid w:val="00AB5EB6"/>
    <w:pPr>
      <w:numPr>
        <w:ilvl w:val="7"/>
        <w:numId w:val="3"/>
      </w:numPr>
      <w:spacing w:before="240" w:after="60"/>
      <w:outlineLvl w:val="7"/>
    </w:pPr>
    <w:rPr>
      <w:i/>
      <w:lang w:val="es-ES_tradnl" w:eastAsia="es-ES"/>
    </w:rPr>
  </w:style>
  <w:style w:type="paragraph" w:styleId="Ttulo9">
    <w:name w:val="heading 9"/>
    <w:basedOn w:val="Normal"/>
    <w:next w:val="Normal"/>
    <w:qFormat/>
    <w:rsid w:val="00AB5EB6"/>
    <w:pPr>
      <w:numPr>
        <w:ilvl w:val="8"/>
        <w:numId w:val="3"/>
      </w:numPr>
      <w:spacing w:before="240" w:after="60"/>
      <w:outlineLvl w:val="8"/>
    </w:pPr>
    <w:rPr>
      <w:b/>
      <w:i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8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E78FF"/>
    <w:rPr>
      <w:rFonts w:ascii="Arial" w:eastAsia="Times New Roman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8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8FF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rsid w:val="009E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34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44B"/>
    <w:rPr>
      <w:rFonts w:ascii="Arial" w:eastAsia="Times New Roman" w:hAnsi="Arial"/>
    </w:rPr>
  </w:style>
  <w:style w:type="paragraph" w:styleId="NormalWeb">
    <w:name w:val="Normal (Web)"/>
    <w:basedOn w:val="Normal"/>
    <w:uiPriority w:val="99"/>
    <w:unhideWhenUsed/>
    <w:rsid w:val="00A867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Car2">
    <w:name w:val="Car2"/>
    <w:basedOn w:val="Normal"/>
    <w:rsid w:val="00454CFA"/>
    <w:pPr>
      <w:spacing w:after="160" w:line="240" w:lineRule="exact"/>
    </w:pPr>
    <w:rPr>
      <w:rFonts w:ascii="Verdana" w:hAnsi="Verdana" w:cs="Verdana"/>
      <w:lang w:val="es-ES" w:eastAsia="en-US"/>
    </w:rPr>
  </w:style>
  <w:style w:type="paragraph" w:customStyle="1" w:styleId="CarCarCarCarCarCarCarCarCar">
    <w:name w:val="Car Car Car Car Car Car Car Car Car"/>
    <w:basedOn w:val="Normal"/>
    <w:rsid w:val="0033101C"/>
    <w:pPr>
      <w:spacing w:after="160" w:line="240" w:lineRule="exact"/>
    </w:pPr>
    <w:rPr>
      <w:rFonts w:ascii="Verdana" w:hAnsi="Verdana"/>
      <w:lang w:val="es-ES_tradnl" w:eastAsia="en-US"/>
    </w:rPr>
  </w:style>
  <w:style w:type="character" w:styleId="Hipervnculo">
    <w:name w:val="Hyperlink"/>
    <w:rsid w:val="00EF56B6"/>
    <w:rPr>
      <w:color w:val="0000FF"/>
      <w:u w:val="single"/>
    </w:rPr>
  </w:style>
  <w:style w:type="paragraph" w:customStyle="1" w:styleId="Standard">
    <w:name w:val="Standard"/>
    <w:link w:val="StandardCar"/>
    <w:rsid w:val="006169C2"/>
    <w:pPr>
      <w:suppressAutoHyphens/>
      <w:textAlignment w:val="baseline"/>
    </w:pPr>
    <w:rPr>
      <w:rFonts w:ascii="Arial" w:hAnsi="Arial"/>
      <w:kern w:val="1"/>
      <w:sz w:val="22"/>
      <w:lang w:val="es-CO" w:eastAsia="zh-CN"/>
    </w:rPr>
  </w:style>
  <w:style w:type="character" w:customStyle="1" w:styleId="StandardCar">
    <w:name w:val="Standard Car"/>
    <w:link w:val="Standard"/>
    <w:locked/>
    <w:rsid w:val="006169C2"/>
    <w:rPr>
      <w:rFonts w:ascii="Arial" w:hAnsi="Arial"/>
      <w:kern w:val="1"/>
      <w:sz w:val="22"/>
      <w:lang w:val="es-CO" w:eastAsia="zh-CN" w:bidi="ar-SA"/>
    </w:rPr>
  </w:style>
  <w:style w:type="paragraph" w:styleId="Sinespaciado">
    <w:name w:val="No Spacing"/>
    <w:link w:val="SinespaciadoCar"/>
    <w:qFormat/>
    <w:rsid w:val="00D77DD5"/>
    <w:rPr>
      <w:rFonts w:cs="Arial"/>
      <w:lang w:val="es-ES" w:eastAsia="es-ES"/>
    </w:rPr>
  </w:style>
  <w:style w:type="character" w:customStyle="1" w:styleId="SinespaciadoCar">
    <w:name w:val="Sin espaciado Car"/>
    <w:link w:val="Sinespaciado"/>
    <w:rsid w:val="00D77DD5"/>
    <w:rPr>
      <w:rFonts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54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leonb\Mis%20documentos\Downloads\Formatos_R_FORMATO_PARA_ELABORACION_DE_FORMATOS_oct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Formatos_R_FORMATO_PARA_ELABORACION_DE_FORMATOS_oct (2)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subject/>
  <dc:creator>LLeonB</dc:creator>
  <cp:keywords/>
  <cp:lastModifiedBy>ALEJANDRO HORTÚA SALAMANCA</cp:lastModifiedBy>
  <cp:revision>3</cp:revision>
  <cp:lastPrinted>2008-11-28T14:36:00Z</cp:lastPrinted>
  <dcterms:created xsi:type="dcterms:W3CDTF">2024-09-10T19:53:00Z</dcterms:created>
  <dcterms:modified xsi:type="dcterms:W3CDTF">2024-09-10T21:07:00Z</dcterms:modified>
</cp:coreProperties>
</file>