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12" w:rsidRPr="00E90444" w:rsidRDefault="008C76B7" w:rsidP="00E90444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960DF7">
        <w:rPr>
          <w:rFonts w:ascii="Arial" w:hAnsi="Arial" w:cs="Arial"/>
          <w:b/>
          <w:sz w:val="22"/>
          <w:szCs w:val="22"/>
        </w:rPr>
        <w:t>ACTA DE VISITA No</w:t>
      </w:r>
      <w:r w:rsidRPr="00E90444">
        <w:rPr>
          <w:rFonts w:ascii="Arial" w:hAnsi="Arial" w:cs="Arial"/>
          <w:sz w:val="22"/>
          <w:szCs w:val="22"/>
        </w:rPr>
        <w:t>: _____</w:t>
      </w:r>
    </w:p>
    <w:p w:rsidR="00B56412" w:rsidRPr="00E90444" w:rsidRDefault="00B56412" w:rsidP="00B56412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</w:p>
    <w:p w:rsidR="00B32F4B" w:rsidRDefault="00256DC7" w:rsidP="00BC01F8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1102568335</w:t>
      </w:r>
    </w:p>
    <w:p w:rsidR="00B32F4B" w:rsidRDefault="00B32F4B" w:rsidP="00B16FD6">
      <w:p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___________________, a los ______ días del mes de _____________ del 20___, se hicieron presentes los funcionarios___________________________________________</w:t>
      </w:r>
    </w:p>
    <w:p w:rsidR="00B32F4B" w:rsidRDefault="00B32F4B" w:rsidP="00B16FD6">
      <w:p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_______________________________________________________________________, </w:t>
      </w:r>
    </w:p>
    <w:p w:rsidR="00B32F4B" w:rsidRDefault="00B32F4B" w:rsidP="00B16FD6">
      <w:p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_______________________________________________________________________,</w:t>
      </w:r>
    </w:p>
    <w:p w:rsidR="00B32F4B" w:rsidRDefault="00B32F4B" w:rsidP="00B16FD6">
      <w:p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_____________________________________________, en la dirección __________</w:t>
      </w:r>
    </w:p>
    <w:p w:rsidR="00B32F4B" w:rsidRDefault="00B32F4B" w:rsidP="00B16FD6">
      <w:p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________________, ubicada en el barrio _______________________, la visita es atendida por ___________________________________________________, identificado (a)  con documento C.C _____________________, en calidad de ___________________</w:t>
      </w:r>
    </w:p>
    <w:p w:rsidR="00B32F4B" w:rsidRDefault="00B32F4B" w:rsidP="00B16FD6">
      <w:p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_______________________________________, a quien se le informo el objeto de la visita.</w:t>
      </w:r>
    </w:p>
    <w:p w:rsidR="00B32F4B" w:rsidRDefault="00B32F4B" w:rsidP="00BC01F8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</w:p>
    <w:p w:rsidR="00B32F4B" w:rsidRDefault="00B32F4B" w:rsidP="00BC01F8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</w:p>
    <w:p w:rsidR="00B56412" w:rsidRPr="00E90444" w:rsidRDefault="00B56412" w:rsidP="00BC01F8">
      <w:pPr>
        <w:spacing w:after="0" w:line="240" w:lineRule="auto"/>
        <w:contextualSpacing/>
        <w:rPr>
          <w:rFonts w:ascii="Arial" w:hAnsi="Arial" w:cs="Arial"/>
          <w:b/>
          <w:sz w:val="22"/>
          <w:szCs w:val="22"/>
        </w:rPr>
      </w:pPr>
      <w:r w:rsidRPr="00E90444">
        <w:rPr>
          <w:rFonts w:ascii="Arial" w:hAnsi="Arial" w:cs="Arial"/>
          <w:b/>
          <w:sz w:val="22"/>
          <w:szCs w:val="22"/>
        </w:rPr>
        <w:t>OBJETO DE LA VISITA:</w:t>
      </w:r>
    </w:p>
    <w:p w:rsidR="00BC01F8" w:rsidRPr="00E90444" w:rsidRDefault="00BC01F8" w:rsidP="00BC01F8">
      <w:pPr>
        <w:spacing w:after="0" w:line="240" w:lineRule="auto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8822" w:type="dxa"/>
        <w:tblLook w:val="04A0" w:firstRow="1" w:lastRow="0" w:firstColumn="1" w:lastColumn="0" w:noHBand="0" w:noVBand="1"/>
      </w:tblPr>
      <w:tblGrid>
        <w:gridCol w:w="421"/>
        <w:gridCol w:w="8401"/>
      </w:tblGrid>
      <w:tr w:rsidR="00283111" w:rsidRPr="00E90444" w:rsidTr="00B32F4B">
        <w:trPr>
          <w:trHeight w:val="351"/>
        </w:trPr>
        <w:tc>
          <w:tcPr>
            <w:tcW w:w="421" w:type="dxa"/>
          </w:tcPr>
          <w:p w:rsidR="00283111" w:rsidRPr="00E90444" w:rsidRDefault="00283111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1" w:type="dxa"/>
          </w:tcPr>
          <w:p w:rsidR="00283111" w:rsidRPr="00E90444" w:rsidRDefault="00B32F4B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Inspección, Vigilancia y Control de las condiciones relacionadas con enfermedades trasmisibles por zoonosis.</w:t>
            </w:r>
          </w:p>
        </w:tc>
      </w:tr>
      <w:tr w:rsidR="00283111" w:rsidRPr="00E90444" w:rsidTr="00B32F4B">
        <w:trPr>
          <w:trHeight w:val="237"/>
        </w:trPr>
        <w:tc>
          <w:tcPr>
            <w:tcW w:w="421" w:type="dxa"/>
          </w:tcPr>
          <w:p w:rsidR="00283111" w:rsidRPr="00E90444" w:rsidRDefault="00283111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1" w:type="dxa"/>
          </w:tcPr>
          <w:p w:rsidR="00283111" w:rsidRPr="00E90444" w:rsidRDefault="00B32F4B" w:rsidP="00283111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Verificar el cumplimiento de las exigencias notificadas en el acta anterior.</w:t>
            </w:r>
          </w:p>
        </w:tc>
      </w:tr>
    </w:tbl>
    <w:p w:rsidR="00B32F4B" w:rsidRDefault="00B32F4B" w:rsidP="00B32F4B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</w:p>
    <w:p w:rsidR="00B56412" w:rsidRPr="00E90444" w:rsidRDefault="000066D8" w:rsidP="000066D8">
      <w:pPr>
        <w:spacing w:after="0" w:line="240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ANTECEDENTES: SI____</w:t>
      </w:r>
      <w:r w:rsidR="008B640C">
        <w:rPr>
          <w:rFonts w:ascii="Arial" w:hAnsi="Arial" w:cs="Arial"/>
          <w:b/>
          <w:sz w:val="22"/>
          <w:szCs w:val="22"/>
        </w:rPr>
        <w:t>_ NO</w:t>
      </w:r>
      <w:r>
        <w:rPr>
          <w:rFonts w:ascii="Arial" w:hAnsi="Arial" w:cs="Arial"/>
          <w:b/>
          <w:sz w:val="22"/>
          <w:szCs w:val="22"/>
        </w:rPr>
        <w:t>_____</w:t>
      </w:r>
      <w:r w:rsidR="00B16FD6">
        <w:rPr>
          <w:rFonts w:ascii="Arial" w:hAnsi="Arial" w:cs="Arial"/>
          <w:b/>
          <w:sz w:val="22"/>
          <w:szCs w:val="22"/>
        </w:rPr>
        <w:t xml:space="preserve">  ¿Cuáles?</w:t>
      </w:r>
    </w:p>
    <w:tbl>
      <w:tblPr>
        <w:tblStyle w:val="Tablaconcuadrcula"/>
        <w:tblpPr w:leftFromText="141" w:rightFromText="141" w:vertAnchor="text" w:horzAnchor="margin" w:tblpY="88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066D8" w:rsidRPr="00E90444" w:rsidTr="000066D8">
        <w:trPr>
          <w:trHeight w:val="268"/>
        </w:trPr>
        <w:tc>
          <w:tcPr>
            <w:tcW w:w="8784" w:type="dxa"/>
          </w:tcPr>
          <w:p w:rsidR="000066D8" w:rsidRPr="00E90444" w:rsidRDefault="000066D8" w:rsidP="00BC01F8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300"/>
        </w:trPr>
        <w:tc>
          <w:tcPr>
            <w:tcW w:w="8784" w:type="dxa"/>
          </w:tcPr>
          <w:p w:rsidR="000066D8" w:rsidRPr="00E90444" w:rsidRDefault="000066D8" w:rsidP="00BC01F8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268"/>
        </w:trPr>
        <w:tc>
          <w:tcPr>
            <w:tcW w:w="8784" w:type="dxa"/>
          </w:tcPr>
          <w:p w:rsidR="000066D8" w:rsidRPr="00E90444" w:rsidRDefault="000066D8" w:rsidP="00BC01F8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268"/>
        </w:trPr>
        <w:tc>
          <w:tcPr>
            <w:tcW w:w="8784" w:type="dxa"/>
          </w:tcPr>
          <w:p w:rsidR="000066D8" w:rsidRPr="00E90444" w:rsidRDefault="000066D8" w:rsidP="00BC01F8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300"/>
        </w:trPr>
        <w:tc>
          <w:tcPr>
            <w:tcW w:w="8784" w:type="dxa"/>
          </w:tcPr>
          <w:p w:rsidR="000066D8" w:rsidRPr="00E90444" w:rsidRDefault="000066D8" w:rsidP="00BC01F8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268"/>
        </w:trPr>
        <w:tc>
          <w:tcPr>
            <w:tcW w:w="8784" w:type="dxa"/>
          </w:tcPr>
          <w:p w:rsidR="000066D8" w:rsidRPr="00E90444" w:rsidRDefault="000066D8" w:rsidP="00BC01F8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268"/>
        </w:trPr>
        <w:tc>
          <w:tcPr>
            <w:tcW w:w="8784" w:type="dxa"/>
          </w:tcPr>
          <w:p w:rsidR="000066D8" w:rsidRPr="00E90444" w:rsidRDefault="000066D8" w:rsidP="00BC01F8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300"/>
        </w:trPr>
        <w:tc>
          <w:tcPr>
            <w:tcW w:w="8784" w:type="dxa"/>
          </w:tcPr>
          <w:p w:rsidR="000066D8" w:rsidRPr="00E90444" w:rsidRDefault="000066D8" w:rsidP="00BC01F8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268"/>
        </w:trPr>
        <w:tc>
          <w:tcPr>
            <w:tcW w:w="8784" w:type="dxa"/>
          </w:tcPr>
          <w:p w:rsidR="000066D8" w:rsidRPr="00E90444" w:rsidRDefault="000066D8" w:rsidP="00BC01F8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7174" w:rsidRPr="00E90444" w:rsidRDefault="000066D8" w:rsidP="00EA5062">
      <w:pPr>
        <w:spacing w:after="0" w:line="24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DESARROLLO DE LA VISITA (DESCRIPCIÓN DE LA SITUACIÓN ENCONTRADA)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0066D8" w:rsidRPr="00E90444" w:rsidTr="000066D8"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66D8" w:rsidRPr="00E90444" w:rsidTr="000066D8"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66D8" w:rsidRPr="00E90444" w:rsidTr="000066D8"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66D8" w:rsidRPr="00E90444" w:rsidTr="000066D8"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66D8" w:rsidRPr="00E90444" w:rsidTr="000066D8"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66D8" w:rsidRPr="00E90444" w:rsidTr="000066D8"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66D8" w:rsidRPr="00E90444" w:rsidTr="000066D8"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6FD6" w:rsidRPr="00E90444" w:rsidTr="000066D8">
        <w:tc>
          <w:tcPr>
            <w:tcW w:w="8784" w:type="dxa"/>
          </w:tcPr>
          <w:p w:rsidR="00B16FD6" w:rsidRPr="00E90444" w:rsidRDefault="00B16FD6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66D8" w:rsidRPr="00E90444" w:rsidTr="000066D8"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6FD6" w:rsidRPr="00E90444" w:rsidTr="000066D8">
        <w:tc>
          <w:tcPr>
            <w:tcW w:w="8784" w:type="dxa"/>
          </w:tcPr>
          <w:p w:rsidR="00B16FD6" w:rsidRPr="00E90444" w:rsidRDefault="00B16FD6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463" w:rsidRPr="00E90444" w:rsidTr="000066D8">
        <w:tc>
          <w:tcPr>
            <w:tcW w:w="8784" w:type="dxa"/>
          </w:tcPr>
          <w:p w:rsidR="00CD2463" w:rsidRPr="00E90444" w:rsidRDefault="00CD2463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C7174" w:rsidRDefault="00AC7174" w:rsidP="00EA5062">
      <w:pPr>
        <w:spacing w:after="0" w:line="24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89161A" w:rsidRPr="000066D8" w:rsidRDefault="00CD2463" w:rsidP="00EA5062">
      <w:pPr>
        <w:spacing w:after="0" w:line="24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COMPROMISOS</w:t>
      </w:r>
      <w:r w:rsidR="00B16FD6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066D8" w:rsidRPr="00E90444" w:rsidTr="000066D8">
        <w:trPr>
          <w:trHeight w:val="297"/>
        </w:trPr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254"/>
        </w:trPr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297"/>
        </w:trPr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297"/>
        </w:trPr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254"/>
        </w:trPr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297"/>
        </w:trPr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297"/>
        </w:trPr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297"/>
        </w:trPr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254"/>
        </w:trPr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297"/>
        </w:trPr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D8" w:rsidRPr="00E90444" w:rsidTr="000066D8">
        <w:trPr>
          <w:trHeight w:val="254"/>
        </w:trPr>
        <w:tc>
          <w:tcPr>
            <w:tcW w:w="8784" w:type="dxa"/>
          </w:tcPr>
          <w:p w:rsidR="000066D8" w:rsidRPr="00E90444" w:rsidRDefault="000066D8" w:rsidP="00EA5062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3111" w:rsidRPr="00E90444" w:rsidRDefault="0089161A" w:rsidP="00EA5062">
      <w:p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0444">
        <w:rPr>
          <w:rFonts w:ascii="Arial" w:hAnsi="Arial" w:cs="Arial"/>
          <w:sz w:val="22"/>
          <w:szCs w:val="22"/>
        </w:rPr>
        <w:t xml:space="preserve"> </w:t>
      </w:r>
    </w:p>
    <w:p w:rsidR="00960DF7" w:rsidRDefault="00960DF7" w:rsidP="00EA5062">
      <w:pPr>
        <w:spacing w:after="0" w:line="24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89161A" w:rsidRPr="00E90444" w:rsidRDefault="0089161A" w:rsidP="00EA5062">
      <w:pPr>
        <w:spacing w:after="0" w:line="24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90444">
        <w:rPr>
          <w:rFonts w:ascii="Arial" w:hAnsi="Arial" w:cs="Arial"/>
          <w:b/>
          <w:sz w:val="22"/>
          <w:szCs w:val="22"/>
        </w:rPr>
        <w:t>PLAZO:</w:t>
      </w:r>
    </w:p>
    <w:p w:rsidR="0089161A" w:rsidRPr="00E90444" w:rsidRDefault="0089161A" w:rsidP="00EA5062">
      <w:p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0444">
        <w:rPr>
          <w:rFonts w:ascii="Arial" w:hAnsi="Arial" w:cs="Arial"/>
          <w:sz w:val="22"/>
          <w:szCs w:val="22"/>
        </w:rPr>
        <w:t>De conformidad con lo establecido en la legislación legal vigente, para el cumplimiento de las anteriores exigencias se concede un plazo de _____ días calendario (máximo 30 días) a partir  de la notificación  de la presente acta</w:t>
      </w:r>
      <w:r w:rsidR="00CD2463">
        <w:rPr>
          <w:rFonts w:ascii="Arial" w:hAnsi="Arial" w:cs="Arial"/>
          <w:sz w:val="22"/>
          <w:szCs w:val="22"/>
        </w:rPr>
        <w:t>.</w:t>
      </w:r>
      <w:r w:rsidRPr="00E90444">
        <w:rPr>
          <w:rFonts w:ascii="Arial" w:hAnsi="Arial" w:cs="Arial"/>
          <w:sz w:val="22"/>
          <w:szCs w:val="22"/>
        </w:rPr>
        <w:t xml:space="preserve"> </w:t>
      </w:r>
    </w:p>
    <w:p w:rsidR="0089161A" w:rsidRPr="00E90444" w:rsidRDefault="0089161A" w:rsidP="00EA5062">
      <w:pPr>
        <w:spacing w:after="0" w:line="24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A5062" w:rsidRPr="00E90444" w:rsidRDefault="00B25C57" w:rsidP="00EA5062">
      <w:pPr>
        <w:spacing w:after="0" w:line="24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90444">
        <w:rPr>
          <w:rFonts w:ascii="Arial" w:hAnsi="Arial" w:cs="Arial"/>
          <w:b/>
          <w:sz w:val="22"/>
          <w:szCs w:val="22"/>
        </w:rPr>
        <w:t>NOTIFICICACION:</w:t>
      </w:r>
    </w:p>
    <w:p w:rsidR="00B25C57" w:rsidRPr="00E90444" w:rsidRDefault="00B25C57" w:rsidP="00EA5062">
      <w:p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0444">
        <w:rPr>
          <w:rFonts w:ascii="Arial" w:hAnsi="Arial" w:cs="Arial"/>
          <w:sz w:val="22"/>
          <w:szCs w:val="22"/>
        </w:rPr>
        <w:t>Para constancia, previa lectura del contenido de la presente acta, firman quienes intervinieron en la visita, a los</w:t>
      </w:r>
      <w:r w:rsidR="00393FA8" w:rsidRPr="00E90444">
        <w:rPr>
          <w:rFonts w:ascii="Arial" w:hAnsi="Arial" w:cs="Arial"/>
          <w:sz w:val="22"/>
          <w:szCs w:val="22"/>
        </w:rPr>
        <w:t xml:space="preserve"> __</w:t>
      </w:r>
      <w:r w:rsidRPr="00E90444">
        <w:rPr>
          <w:rFonts w:ascii="Arial" w:hAnsi="Arial" w:cs="Arial"/>
          <w:sz w:val="22"/>
          <w:szCs w:val="22"/>
        </w:rPr>
        <w:t xml:space="preserve">  días del mes de</w:t>
      </w:r>
      <w:r w:rsidR="00C45AEF" w:rsidRPr="00E90444">
        <w:rPr>
          <w:rFonts w:ascii="Arial" w:hAnsi="Arial" w:cs="Arial"/>
          <w:sz w:val="22"/>
          <w:szCs w:val="22"/>
        </w:rPr>
        <w:t xml:space="preserve"> ____del año ____</w:t>
      </w:r>
      <w:r w:rsidRPr="00E90444">
        <w:rPr>
          <w:rFonts w:ascii="Arial" w:hAnsi="Arial" w:cs="Arial"/>
          <w:sz w:val="22"/>
          <w:szCs w:val="22"/>
        </w:rPr>
        <w:t xml:space="preserve">  en el municipio de </w:t>
      </w:r>
      <w:r w:rsidR="00C45AEF" w:rsidRPr="00E90444">
        <w:rPr>
          <w:rFonts w:ascii="Arial" w:hAnsi="Arial" w:cs="Arial"/>
          <w:sz w:val="22"/>
          <w:szCs w:val="22"/>
        </w:rPr>
        <w:t>Fusagasugá de la presente acta se deja copia en poder del interesado, o en su caso quien atendió la visita.</w:t>
      </w:r>
    </w:p>
    <w:p w:rsidR="00C45AEF" w:rsidRPr="00E90444" w:rsidRDefault="00C45AEF" w:rsidP="00EA5062">
      <w:p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45AEF" w:rsidRPr="00E90444" w:rsidRDefault="00C45AEF" w:rsidP="00757530">
      <w:pPr>
        <w:spacing w:after="0" w:line="240" w:lineRule="auto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E90444">
        <w:rPr>
          <w:rFonts w:ascii="Arial" w:hAnsi="Arial" w:cs="Arial"/>
          <w:b/>
          <w:i/>
          <w:sz w:val="22"/>
          <w:szCs w:val="22"/>
        </w:rPr>
        <w:t>ESTA VISITA ES TOTALMENTE GRATUITA PARA EL USUARIO</w:t>
      </w:r>
    </w:p>
    <w:p w:rsidR="002909D9" w:rsidRPr="00E90444" w:rsidRDefault="002909D9" w:rsidP="00C45AEF">
      <w:pPr>
        <w:spacing w:after="0" w:line="24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CD2463" w:rsidRPr="00CD2463" w:rsidRDefault="00B16FD6" w:rsidP="00D414E1">
      <w:pPr>
        <w:tabs>
          <w:tab w:val="left" w:pos="777"/>
          <w:tab w:val="left" w:pos="3867"/>
          <w:tab w:val="left" w:pos="5388"/>
          <w:tab w:val="left" w:pos="7087"/>
        </w:tabs>
        <w:spacing w:after="0"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SECRETARÍA</w:t>
      </w:r>
      <w:r w:rsidR="00C45AEF" w:rsidRPr="00CD2463">
        <w:rPr>
          <w:rFonts w:ascii="Arial" w:hAnsi="Arial" w:cs="Arial"/>
          <w:b/>
          <w:sz w:val="22"/>
          <w:szCs w:val="22"/>
        </w:rPr>
        <w:t xml:space="preserve"> DE SALUD </w:t>
      </w:r>
      <w:r w:rsidR="00CD5964" w:rsidRPr="00CD2463">
        <w:rPr>
          <w:rFonts w:ascii="Arial" w:hAnsi="Arial" w:cs="Arial"/>
          <w:b/>
          <w:sz w:val="22"/>
          <w:szCs w:val="22"/>
        </w:rPr>
        <w:t xml:space="preserve">        </w:t>
      </w:r>
      <w:r w:rsidR="00E90444" w:rsidRPr="00CD2463">
        <w:rPr>
          <w:rFonts w:ascii="Arial" w:hAnsi="Arial" w:cs="Arial"/>
          <w:b/>
          <w:sz w:val="22"/>
          <w:szCs w:val="22"/>
        </w:rPr>
        <w:t xml:space="preserve">    </w:t>
      </w:r>
      <w:r w:rsidR="00CD2463">
        <w:rPr>
          <w:rFonts w:ascii="Arial" w:hAnsi="Arial" w:cs="Arial"/>
          <w:b/>
          <w:sz w:val="22"/>
          <w:szCs w:val="22"/>
        </w:rPr>
        <w:t xml:space="preserve">         </w:t>
      </w:r>
      <w:r w:rsidR="009500D3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>SECRETARÍ</w:t>
      </w:r>
      <w:r w:rsidR="00CD2463" w:rsidRPr="00CD2463">
        <w:rPr>
          <w:rFonts w:ascii="Arial" w:hAnsi="Arial" w:cs="Arial"/>
          <w:b/>
          <w:sz w:val="22"/>
          <w:szCs w:val="22"/>
        </w:rPr>
        <w:t xml:space="preserve">A DE SALUD             </w:t>
      </w:r>
      <w:r w:rsidR="00CD2463" w:rsidRPr="00CD2463">
        <w:rPr>
          <w:rFonts w:ascii="Arial" w:hAnsi="Arial" w:cs="Arial"/>
          <w:b/>
          <w:sz w:val="22"/>
          <w:szCs w:val="22"/>
        </w:rPr>
        <w:tab/>
      </w:r>
    </w:p>
    <w:p w:rsidR="00CD2463" w:rsidRPr="00E90444" w:rsidRDefault="00CD2463" w:rsidP="00D414E1">
      <w:pPr>
        <w:tabs>
          <w:tab w:val="left" w:pos="777"/>
          <w:tab w:val="left" w:pos="3867"/>
          <w:tab w:val="left" w:pos="7087"/>
        </w:tabs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E90444">
        <w:rPr>
          <w:rFonts w:ascii="Arial" w:hAnsi="Arial" w:cs="Arial"/>
          <w:sz w:val="22"/>
          <w:szCs w:val="22"/>
        </w:rPr>
        <w:t>Firma: __________________</w:t>
      </w:r>
      <w:r w:rsidR="00B16FD6">
        <w:rPr>
          <w:rFonts w:ascii="Arial" w:hAnsi="Arial" w:cs="Arial"/>
          <w:sz w:val="22"/>
          <w:szCs w:val="22"/>
        </w:rPr>
        <w:t>___</w:t>
      </w:r>
      <w:r w:rsidRPr="00E90444">
        <w:rPr>
          <w:rFonts w:ascii="Arial" w:hAnsi="Arial" w:cs="Arial"/>
          <w:sz w:val="22"/>
          <w:szCs w:val="22"/>
        </w:rPr>
        <w:t xml:space="preserve">            </w:t>
      </w:r>
      <w:r w:rsidR="009500D3">
        <w:rPr>
          <w:rFonts w:ascii="Arial" w:hAnsi="Arial" w:cs="Arial"/>
          <w:sz w:val="22"/>
          <w:szCs w:val="22"/>
        </w:rPr>
        <w:t xml:space="preserve">            </w:t>
      </w:r>
      <w:r w:rsidRPr="00E90444">
        <w:rPr>
          <w:rFonts w:ascii="Arial" w:hAnsi="Arial" w:cs="Arial"/>
          <w:sz w:val="22"/>
          <w:szCs w:val="22"/>
        </w:rPr>
        <w:t>Firma: __________________</w:t>
      </w:r>
      <w:r w:rsidR="00B16FD6">
        <w:rPr>
          <w:rFonts w:ascii="Arial" w:hAnsi="Arial" w:cs="Arial"/>
          <w:sz w:val="22"/>
          <w:szCs w:val="22"/>
        </w:rPr>
        <w:t>___</w:t>
      </w:r>
      <w:r w:rsidRPr="00E90444">
        <w:rPr>
          <w:rFonts w:ascii="Arial" w:hAnsi="Arial" w:cs="Arial"/>
          <w:sz w:val="22"/>
          <w:szCs w:val="22"/>
        </w:rPr>
        <w:t xml:space="preserve">            </w:t>
      </w:r>
    </w:p>
    <w:p w:rsidR="00CD2463" w:rsidRPr="00E90444" w:rsidRDefault="00CD2463" w:rsidP="00D414E1">
      <w:pPr>
        <w:tabs>
          <w:tab w:val="left" w:pos="777"/>
          <w:tab w:val="left" w:pos="3867"/>
          <w:tab w:val="center" w:pos="4420"/>
          <w:tab w:val="left" w:pos="7087"/>
        </w:tabs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E90444">
        <w:rPr>
          <w:rFonts w:ascii="Arial" w:hAnsi="Arial" w:cs="Arial"/>
          <w:sz w:val="22"/>
          <w:szCs w:val="22"/>
        </w:rPr>
        <w:t>Nombre: ________________</w:t>
      </w:r>
      <w:r w:rsidR="00B16FD6">
        <w:rPr>
          <w:rFonts w:ascii="Arial" w:hAnsi="Arial" w:cs="Arial"/>
          <w:sz w:val="22"/>
          <w:szCs w:val="22"/>
        </w:rPr>
        <w:t>___</w:t>
      </w:r>
      <w:r w:rsidRPr="00E90444">
        <w:rPr>
          <w:rFonts w:ascii="Arial" w:hAnsi="Arial" w:cs="Arial"/>
          <w:sz w:val="22"/>
          <w:szCs w:val="22"/>
        </w:rPr>
        <w:t xml:space="preserve">            </w:t>
      </w:r>
      <w:r w:rsidR="009500D3">
        <w:rPr>
          <w:rFonts w:ascii="Arial" w:hAnsi="Arial" w:cs="Arial"/>
          <w:sz w:val="22"/>
          <w:szCs w:val="22"/>
        </w:rPr>
        <w:t xml:space="preserve">            </w:t>
      </w:r>
      <w:r w:rsidRPr="00E90444">
        <w:rPr>
          <w:rFonts w:ascii="Arial" w:hAnsi="Arial" w:cs="Arial"/>
          <w:sz w:val="22"/>
          <w:szCs w:val="22"/>
        </w:rPr>
        <w:t>Nombre: ________________</w:t>
      </w:r>
      <w:r w:rsidR="00D414E1">
        <w:rPr>
          <w:rFonts w:ascii="Arial" w:hAnsi="Arial" w:cs="Arial"/>
          <w:sz w:val="22"/>
          <w:szCs w:val="22"/>
        </w:rPr>
        <w:t>_</w:t>
      </w:r>
      <w:r w:rsidR="00B16FD6">
        <w:rPr>
          <w:rFonts w:ascii="Arial" w:hAnsi="Arial" w:cs="Arial"/>
          <w:sz w:val="22"/>
          <w:szCs w:val="22"/>
        </w:rPr>
        <w:t>__</w:t>
      </w:r>
      <w:r w:rsidR="009500D3">
        <w:rPr>
          <w:rFonts w:ascii="Arial" w:hAnsi="Arial" w:cs="Arial"/>
          <w:sz w:val="22"/>
          <w:szCs w:val="22"/>
        </w:rPr>
        <w:t>_</w:t>
      </w:r>
      <w:r w:rsidRPr="00E90444">
        <w:rPr>
          <w:rFonts w:ascii="Arial" w:hAnsi="Arial" w:cs="Arial"/>
          <w:sz w:val="22"/>
          <w:szCs w:val="22"/>
        </w:rPr>
        <w:t xml:space="preserve">            </w:t>
      </w:r>
    </w:p>
    <w:p w:rsidR="00CD2463" w:rsidRPr="00E90444" w:rsidRDefault="00CD2463" w:rsidP="00D414E1">
      <w:pPr>
        <w:tabs>
          <w:tab w:val="left" w:pos="777"/>
          <w:tab w:val="left" w:pos="3867"/>
          <w:tab w:val="left" w:pos="7087"/>
        </w:tabs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E90444">
        <w:rPr>
          <w:rFonts w:ascii="Arial" w:hAnsi="Arial" w:cs="Arial"/>
          <w:sz w:val="22"/>
          <w:szCs w:val="22"/>
        </w:rPr>
        <w:t>CC.: ____________________</w:t>
      </w:r>
      <w:r w:rsidR="00B16FD6">
        <w:rPr>
          <w:rFonts w:ascii="Arial" w:hAnsi="Arial" w:cs="Arial"/>
          <w:sz w:val="22"/>
          <w:szCs w:val="22"/>
        </w:rPr>
        <w:t>__</w:t>
      </w:r>
      <w:r w:rsidRPr="00E90444">
        <w:rPr>
          <w:rFonts w:ascii="Arial" w:hAnsi="Arial" w:cs="Arial"/>
          <w:sz w:val="22"/>
          <w:szCs w:val="22"/>
        </w:rPr>
        <w:t xml:space="preserve">          </w:t>
      </w:r>
      <w:r w:rsidR="00B16FD6">
        <w:rPr>
          <w:rFonts w:ascii="Arial" w:hAnsi="Arial" w:cs="Arial"/>
          <w:sz w:val="22"/>
          <w:szCs w:val="22"/>
        </w:rPr>
        <w:t xml:space="preserve">       </w:t>
      </w:r>
      <w:r w:rsidR="009500D3">
        <w:rPr>
          <w:rFonts w:ascii="Arial" w:hAnsi="Arial" w:cs="Arial"/>
          <w:sz w:val="22"/>
          <w:szCs w:val="22"/>
        </w:rPr>
        <w:t xml:space="preserve">        </w:t>
      </w:r>
      <w:r w:rsidRPr="00E90444">
        <w:rPr>
          <w:rFonts w:ascii="Arial" w:hAnsi="Arial" w:cs="Arial"/>
          <w:sz w:val="22"/>
          <w:szCs w:val="22"/>
        </w:rPr>
        <w:t>CC.: ____________________</w:t>
      </w:r>
      <w:r w:rsidR="009500D3">
        <w:rPr>
          <w:rFonts w:ascii="Arial" w:hAnsi="Arial" w:cs="Arial"/>
          <w:sz w:val="22"/>
          <w:szCs w:val="22"/>
        </w:rPr>
        <w:t>___</w:t>
      </w:r>
      <w:r w:rsidRPr="00E90444">
        <w:rPr>
          <w:rFonts w:ascii="Arial" w:hAnsi="Arial" w:cs="Arial"/>
          <w:sz w:val="22"/>
          <w:szCs w:val="22"/>
        </w:rPr>
        <w:t xml:space="preserve">             </w:t>
      </w:r>
    </w:p>
    <w:p w:rsidR="00C45AEF" w:rsidRPr="00E90444" w:rsidRDefault="00CD2463" w:rsidP="00757530">
      <w:pPr>
        <w:tabs>
          <w:tab w:val="left" w:pos="777"/>
          <w:tab w:val="left" w:pos="5420"/>
        </w:tabs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E90444">
        <w:rPr>
          <w:rFonts w:ascii="Arial" w:hAnsi="Arial" w:cs="Arial"/>
          <w:sz w:val="22"/>
          <w:szCs w:val="22"/>
        </w:rPr>
        <w:t>Cargo: __________________</w:t>
      </w:r>
      <w:r w:rsidR="00B16FD6">
        <w:rPr>
          <w:rFonts w:ascii="Arial" w:hAnsi="Arial" w:cs="Arial"/>
          <w:sz w:val="22"/>
          <w:szCs w:val="22"/>
        </w:rPr>
        <w:t>__</w:t>
      </w:r>
      <w:r w:rsidR="00D414E1">
        <w:rPr>
          <w:rFonts w:ascii="Arial" w:hAnsi="Arial" w:cs="Arial"/>
          <w:sz w:val="22"/>
          <w:szCs w:val="22"/>
        </w:rPr>
        <w:t xml:space="preserve">       </w:t>
      </w:r>
      <w:r w:rsidR="00B16FD6">
        <w:rPr>
          <w:rFonts w:ascii="Arial" w:hAnsi="Arial" w:cs="Arial"/>
          <w:sz w:val="22"/>
          <w:szCs w:val="22"/>
        </w:rPr>
        <w:t xml:space="preserve">           </w:t>
      </w:r>
      <w:r w:rsidR="009500D3">
        <w:rPr>
          <w:rFonts w:ascii="Arial" w:hAnsi="Arial" w:cs="Arial"/>
          <w:sz w:val="22"/>
          <w:szCs w:val="22"/>
        </w:rPr>
        <w:t xml:space="preserve">        </w:t>
      </w:r>
      <w:r w:rsidR="00D414E1" w:rsidRPr="00E90444">
        <w:rPr>
          <w:rFonts w:ascii="Arial" w:hAnsi="Arial" w:cs="Arial"/>
          <w:sz w:val="22"/>
          <w:szCs w:val="22"/>
        </w:rPr>
        <w:t>Cargo: __________________</w:t>
      </w:r>
      <w:r w:rsidR="009500D3">
        <w:rPr>
          <w:rFonts w:ascii="Arial" w:hAnsi="Arial" w:cs="Arial"/>
          <w:sz w:val="22"/>
          <w:szCs w:val="22"/>
        </w:rPr>
        <w:t>___</w:t>
      </w:r>
    </w:p>
    <w:p w:rsidR="00CD2463" w:rsidRPr="00D414E1" w:rsidRDefault="009500D3" w:rsidP="00CD2463">
      <w:pPr>
        <w:tabs>
          <w:tab w:val="left" w:pos="777"/>
          <w:tab w:val="left" w:pos="5420"/>
        </w:tabs>
        <w:spacing w:after="0"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500D3">
        <w:rPr>
          <w:rFonts w:ascii="Arial" w:hAnsi="Arial" w:cs="Arial"/>
          <w:b/>
          <w:sz w:val="22"/>
          <w:szCs w:val="22"/>
        </w:rPr>
        <w:t>PERSONA QUE RECIBIÓ LA VISITA</w:t>
      </w:r>
      <w:r w:rsidR="00CD2463" w:rsidRPr="00D414E1">
        <w:rPr>
          <w:rFonts w:ascii="Arial" w:hAnsi="Arial" w:cs="Arial"/>
          <w:b/>
          <w:sz w:val="22"/>
          <w:szCs w:val="22"/>
        </w:rPr>
        <w:t xml:space="preserve">        </w:t>
      </w:r>
      <w:r w:rsidR="00D414E1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CD2463" w:rsidRPr="00D414E1">
        <w:rPr>
          <w:rFonts w:ascii="Arial" w:hAnsi="Arial" w:cs="Arial"/>
          <w:b/>
          <w:sz w:val="22"/>
          <w:szCs w:val="22"/>
        </w:rPr>
        <w:t xml:space="preserve">  TESTIGO</w:t>
      </w:r>
      <w:r w:rsidR="00CD2463" w:rsidRPr="00D414E1">
        <w:rPr>
          <w:rFonts w:ascii="Arial" w:hAnsi="Arial" w:cs="Arial"/>
          <w:b/>
          <w:sz w:val="22"/>
          <w:szCs w:val="22"/>
        </w:rPr>
        <w:tab/>
      </w:r>
    </w:p>
    <w:p w:rsidR="00CD2463" w:rsidRPr="00CD2463" w:rsidRDefault="00CD2463" w:rsidP="00CD2463">
      <w:pPr>
        <w:tabs>
          <w:tab w:val="left" w:pos="777"/>
          <w:tab w:val="left" w:pos="5420"/>
        </w:tabs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CD2463">
        <w:rPr>
          <w:rFonts w:ascii="Arial" w:hAnsi="Arial" w:cs="Arial"/>
          <w:sz w:val="22"/>
          <w:szCs w:val="22"/>
        </w:rPr>
        <w:t>Firma: __________________</w:t>
      </w:r>
      <w:r w:rsidR="0013738D">
        <w:rPr>
          <w:rFonts w:ascii="Arial" w:hAnsi="Arial" w:cs="Arial"/>
          <w:sz w:val="22"/>
          <w:szCs w:val="22"/>
        </w:rPr>
        <w:t>______</w:t>
      </w:r>
      <w:r w:rsidRPr="00CD2463">
        <w:rPr>
          <w:rFonts w:ascii="Arial" w:hAnsi="Arial" w:cs="Arial"/>
          <w:sz w:val="22"/>
          <w:szCs w:val="22"/>
        </w:rPr>
        <w:t xml:space="preserve">           </w:t>
      </w:r>
      <w:r w:rsidR="0013738D">
        <w:rPr>
          <w:rFonts w:ascii="Arial" w:hAnsi="Arial" w:cs="Arial"/>
          <w:sz w:val="22"/>
          <w:szCs w:val="22"/>
        </w:rPr>
        <w:t xml:space="preserve">             </w:t>
      </w:r>
      <w:r w:rsidRPr="00CD2463">
        <w:rPr>
          <w:rFonts w:ascii="Arial" w:hAnsi="Arial" w:cs="Arial"/>
          <w:sz w:val="22"/>
          <w:szCs w:val="22"/>
        </w:rPr>
        <w:t>Firma: ______________</w:t>
      </w:r>
      <w:r w:rsidR="0013738D">
        <w:rPr>
          <w:rFonts w:ascii="Arial" w:hAnsi="Arial" w:cs="Arial"/>
          <w:sz w:val="22"/>
          <w:szCs w:val="22"/>
        </w:rPr>
        <w:t>________</w:t>
      </w:r>
      <w:r w:rsidRPr="00CD2463">
        <w:rPr>
          <w:rFonts w:ascii="Arial" w:hAnsi="Arial" w:cs="Arial"/>
          <w:sz w:val="22"/>
          <w:szCs w:val="22"/>
        </w:rPr>
        <w:t xml:space="preserve">          Nombre: ________________</w:t>
      </w:r>
      <w:r w:rsidR="0013738D">
        <w:rPr>
          <w:rFonts w:ascii="Arial" w:hAnsi="Arial" w:cs="Arial"/>
          <w:sz w:val="22"/>
          <w:szCs w:val="22"/>
        </w:rPr>
        <w:t>______</w:t>
      </w:r>
      <w:r w:rsidRPr="00CD2463">
        <w:rPr>
          <w:rFonts w:ascii="Arial" w:hAnsi="Arial" w:cs="Arial"/>
          <w:sz w:val="22"/>
          <w:szCs w:val="22"/>
        </w:rPr>
        <w:t xml:space="preserve">           </w:t>
      </w:r>
      <w:r w:rsidR="0013738D">
        <w:rPr>
          <w:rFonts w:ascii="Arial" w:hAnsi="Arial" w:cs="Arial"/>
          <w:sz w:val="22"/>
          <w:szCs w:val="22"/>
        </w:rPr>
        <w:t xml:space="preserve">             </w:t>
      </w:r>
      <w:r w:rsidRPr="00CD2463">
        <w:rPr>
          <w:rFonts w:ascii="Arial" w:hAnsi="Arial" w:cs="Arial"/>
          <w:sz w:val="22"/>
          <w:szCs w:val="22"/>
        </w:rPr>
        <w:t>Nombre: ____________</w:t>
      </w:r>
      <w:r w:rsidR="0013738D">
        <w:rPr>
          <w:rFonts w:ascii="Arial" w:hAnsi="Arial" w:cs="Arial"/>
          <w:sz w:val="22"/>
          <w:szCs w:val="22"/>
        </w:rPr>
        <w:t>________</w:t>
      </w:r>
      <w:r w:rsidRPr="00CD2463">
        <w:rPr>
          <w:rFonts w:ascii="Arial" w:hAnsi="Arial" w:cs="Arial"/>
          <w:sz w:val="22"/>
          <w:szCs w:val="22"/>
        </w:rPr>
        <w:t xml:space="preserve">        </w:t>
      </w:r>
    </w:p>
    <w:p w:rsidR="00CD2463" w:rsidRPr="00CD2463" w:rsidRDefault="00D414E1" w:rsidP="00CD2463">
      <w:pPr>
        <w:tabs>
          <w:tab w:val="left" w:pos="777"/>
          <w:tab w:val="left" w:pos="5420"/>
        </w:tabs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CD2463">
        <w:rPr>
          <w:rFonts w:ascii="Arial" w:hAnsi="Arial" w:cs="Arial"/>
          <w:sz w:val="22"/>
          <w:szCs w:val="22"/>
        </w:rPr>
        <w:t>CC.: _</w:t>
      </w:r>
      <w:r w:rsidR="00CD2463" w:rsidRPr="00CD2463">
        <w:rPr>
          <w:rFonts w:ascii="Arial" w:hAnsi="Arial" w:cs="Arial"/>
          <w:sz w:val="22"/>
          <w:szCs w:val="22"/>
        </w:rPr>
        <w:t>___________________</w:t>
      </w:r>
      <w:r w:rsidR="0013738D">
        <w:rPr>
          <w:rFonts w:ascii="Arial" w:hAnsi="Arial" w:cs="Arial"/>
          <w:sz w:val="22"/>
          <w:szCs w:val="22"/>
        </w:rPr>
        <w:t>_____</w:t>
      </w:r>
      <w:r w:rsidR="00CD2463" w:rsidRPr="00CD2463">
        <w:rPr>
          <w:rFonts w:ascii="Arial" w:hAnsi="Arial" w:cs="Arial"/>
          <w:sz w:val="22"/>
          <w:szCs w:val="22"/>
        </w:rPr>
        <w:t xml:space="preserve">          </w:t>
      </w:r>
      <w:r w:rsidR="0013738D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CC</w:t>
      </w:r>
      <w:r w:rsidR="00CD2463" w:rsidRPr="00CD2463">
        <w:rPr>
          <w:rFonts w:ascii="Arial" w:hAnsi="Arial" w:cs="Arial"/>
          <w:sz w:val="22"/>
          <w:szCs w:val="22"/>
        </w:rPr>
        <w:t xml:space="preserve">: </w:t>
      </w:r>
      <w:r w:rsidR="0013738D">
        <w:rPr>
          <w:rFonts w:ascii="Arial" w:hAnsi="Arial" w:cs="Arial"/>
          <w:sz w:val="22"/>
          <w:szCs w:val="22"/>
        </w:rPr>
        <w:t>________________________</w:t>
      </w:r>
    </w:p>
    <w:p w:rsidR="00CD2463" w:rsidRPr="00E90444" w:rsidRDefault="00CD2463" w:rsidP="00CD2463">
      <w:pPr>
        <w:tabs>
          <w:tab w:val="left" w:pos="777"/>
          <w:tab w:val="left" w:pos="5420"/>
        </w:tabs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CD2463">
        <w:rPr>
          <w:rFonts w:ascii="Arial" w:hAnsi="Arial" w:cs="Arial"/>
          <w:sz w:val="22"/>
          <w:szCs w:val="22"/>
        </w:rPr>
        <w:t>Cargo: __________________</w:t>
      </w:r>
      <w:r w:rsidR="0013738D">
        <w:rPr>
          <w:rFonts w:ascii="Arial" w:hAnsi="Arial" w:cs="Arial"/>
          <w:sz w:val="22"/>
          <w:szCs w:val="22"/>
        </w:rPr>
        <w:t>_____</w:t>
      </w:r>
      <w:r w:rsidR="00D414E1">
        <w:rPr>
          <w:rFonts w:ascii="Arial" w:hAnsi="Arial" w:cs="Arial"/>
          <w:sz w:val="22"/>
          <w:szCs w:val="22"/>
        </w:rPr>
        <w:t xml:space="preserve">     </w:t>
      </w:r>
      <w:r w:rsidR="0013738D">
        <w:rPr>
          <w:rFonts w:ascii="Arial" w:hAnsi="Arial" w:cs="Arial"/>
          <w:sz w:val="22"/>
          <w:szCs w:val="22"/>
        </w:rPr>
        <w:t xml:space="preserve">                    </w:t>
      </w:r>
      <w:r w:rsidRPr="00E90444">
        <w:rPr>
          <w:rFonts w:ascii="Arial" w:hAnsi="Arial" w:cs="Arial"/>
          <w:sz w:val="22"/>
          <w:szCs w:val="22"/>
        </w:rPr>
        <w:t>Cargo: __________________</w:t>
      </w:r>
      <w:r w:rsidR="0013738D">
        <w:rPr>
          <w:rFonts w:ascii="Arial" w:hAnsi="Arial" w:cs="Arial"/>
          <w:sz w:val="22"/>
          <w:szCs w:val="22"/>
        </w:rPr>
        <w:t>___</w:t>
      </w:r>
      <w:r w:rsidRPr="00E90444">
        <w:rPr>
          <w:rFonts w:ascii="Arial" w:hAnsi="Arial" w:cs="Arial"/>
          <w:sz w:val="22"/>
          <w:szCs w:val="22"/>
        </w:rPr>
        <w:tab/>
      </w:r>
    </w:p>
    <w:p w:rsidR="00B82E1D" w:rsidRPr="00E90444" w:rsidRDefault="00CD2463" w:rsidP="00CD2463">
      <w:pPr>
        <w:tabs>
          <w:tab w:val="left" w:pos="777"/>
          <w:tab w:val="left" w:pos="5420"/>
        </w:tabs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CD2463">
        <w:rPr>
          <w:rFonts w:ascii="Arial" w:hAnsi="Arial" w:cs="Arial"/>
          <w:sz w:val="22"/>
          <w:szCs w:val="22"/>
        </w:rPr>
        <w:tab/>
      </w:r>
    </w:p>
    <w:sectPr w:rsidR="00B82E1D" w:rsidRPr="00E90444" w:rsidSect="005E29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95"/>
      <w:pgMar w:top="2268" w:right="1134" w:bottom="1701" w:left="2268" w:header="34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45" w:rsidRDefault="00692145">
      <w:pPr>
        <w:spacing w:after="0" w:line="240" w:lineRule="auto"/>
      </w:pPr>
      <w:r>
        <w:separator/>
      </w:r>
    </w:p>
  </w:endnote>
  <w:endnote w:type="continuationSeparator" w:id="0">
    <w:p w:rsidR="00692145" w:rsidRDefault="0069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3E" w:rsidRDefault="005248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30" w:rsidRPr="00757530" w:rsidRDefault="00757530">
    <w:pPr>
      <w:pStyle w:val="Piedepgina"/>
      <w:rPr>
        <w:lang w:val="es-CO"/>
      </w:rPr>
    </w:pPr>
    <w:r>
      <w:rPr>
        <w:lang w:val="es-CO"/>
      </w:rPr>
      <w:t xml:space="preserve">FO-GS-006                                                                                                              Pagina 1 de </w:t>
    </w:r>
    <w:r w:rsidRPr="00757530">
      <w:rPr>
        <w:lang w:val="es-CO"/>
      </w:rPr>
      <w:fldChar w:fldCharType="begin"/>
    </w:r>
    <w:r w:rsidRPr="00757530">
      <w:rPr>
        <w:lang w:val="es-CO"/>
      </w:rPr>
      <w:instrText>PAGE   \* MERGEFORMAT</w:instrText>
    </w:r>
    <w:r w:rsidRPr="00757530">
      <w:rPr>
        <w:lang w:val="es-CO"/>
      </w:rPr>
      <w:fldChar w:fldCharType="separate"/>
    </w:r>
    <w:r w:rsidR="0052483E" w:rsidRPr="0052483E">
      <w:rPr>
        <w:noProof/>
      </w:rPr>
      <w:t>1</w:t>
    </w:r>
    <w:r w:rsidRPr="00757530">
      <w:rPr>
        <w:lang w:val="es-C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3E" w:rsidRDefault="005248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45" w:rsidRDefault="00692145">
      <w:pPr>
        <w:spacing w:after="0" w:line="240" w:lineRule="auto"/>
      </w:pPr>
      <w:r>
        <w:separator/>
      </w:r>
    </w:p>
  </w:footnote>
  <w:footnote w:type="continuationSeparator" w:id="0">
    <w:p w:rsidR="00692145" w:rsidRDefault="0069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3E" w:rsidRDefault="005248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43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6"/>
      <w:gridCol w:w="569"/>
      <w:gridCol w:w="4167"/>
      <w:gridCol w:w="2921"/>
    </w:tblGrid>
    <w:tr w:rsidR="00256DC7" w:rsidRPr="003B09E5" w:rsidTr="00E13C47">
      <w:trPr>
        <w:cantSplit/>
        <w:trHeight w:val="84"/>
      </w:trPr>
      <w:tc>
        <w:tcPr>
          <w:tcW w:w="2186" w:type="dxa"/>
          <w:vMerge w:val="restart"/>
          <w:shd w:val="clear" w:color="auto" w:fill="auto"/>
          <w:noWrap/>
          <w:vAlign w:val="bottom"/>
          <w:hideMark/>
        </w:tcPr>
        <w:p w:rsidR="00256DC7" w:rsidRPr="003B09E5" w:rsidRDefault="00256DC7" w:rsidP="00256DC7">
          <w:pPr>
            <w:rPr>
              <w:rFonts w:cs="Calibri"/>
              <w:color w:val="000000"/>
              <w:lang w:eastAsia="es-CO"/>
            </w:rPr>
          </w:pPr>
          <w:r>
            <w:rPr>
              <w:noProof/>
              <w:color w:val="000000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6FDBB2E4" wp14:editId="5A6AC778">
                <wp:simplePos x="0" y="0"/>
                <wp:positionH relativeFrom="column">
                  <wp:posOffset>175895</wp:posOffset>
                </wp:positionH>
                <wp:positionV relativeFrom="paragraph">
                  <wp:posOffset>-876300</wp:posOffset>
                </wp:positionV>
                <wp:extent cx="857250" cy="875030"/>
                <wp:effectExtent l="0" t="0" r="0" b="127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875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35" w:type="dxa"/>
          <w:gridSpan w:val="2"/>
          <w:vMerge w:val="restart"/>
          <w:shd w:val="clear" w:color="auto" w:fill="auto"/>
          <w:vAlign w:val="center"/>
          <w:hideMark/>
        </w:tcPr>
        <w:p w:rsidR="00256DC7" w:rsidRPr="005B0177" w:rsidRDefault="00256DC7" w:rsidP="00256DC7">
          <w:pPr>
            <w:spacing w:after="0"/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5B0177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ACTA DE INSPECCIÓN, CONTROL Y VERIFICACIÓN,</w:t>
          </w:r>
        </w:p>
        <w:p w:rsidR="00256DC7" w:rsidRPr="00AD6B91" w:rsidRDefault="00256DC7" w:rsidP="00256DC7">
          <w:pPr>
            <w:spacing w:after="0"/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5B0177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ZOONOSIS.</w:t>
          </w:r>
        </w:p>
      </w:tc>
      <w:tc>
        <w:tcPr>
          <w:tcW w:w="2921" w:type="dxa"/>
          <w:shd w:val="clear" w:color="auto" w:fill="auto"/>
          <w:vAlign w:val="center"/>
          <w:hideMark/>
        </w:tcPr>
        <w:p w:rsidR="00256DC7" w:rsidRPr="00AD6B91" w:rsidRDefault="00256DC7" w:rsidP="00256DC7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Espacio exclusivo para el rótulo de radicación</w:t>
          </w:r>
        </w:p>
      </w:tc>
    </w:tr>
    <w:tr w:rsidR="00256DC7" w:rsidRPr="003B09E5" w:rsidTr="00256DC7">
      <w:trPr>
        <w:trHeight w:val="484"/>
      </w:trPr>
      <w:tc>
        <w:tcPr>
          <w:tcW w:w="2186" w:type="dxa"/>
          <w:vMerge/>
          <w:vAlign w:val="center"/>
          <w:hideMark/>
        </w:tcPr>
        <w:p w:rsidR="00256DC7" w:rsidRPr="003B09E5" w:rsidRDefault="00256DC7" w:rsidP="00256DC7">
          <w:pPr>
            <w:rPr>
              <w:rFonts w:cs="Calibri"/>
              <w:color w:val="000000"/>
              <w:lang w:eastAsia="es-CO"/>
            </w:rPr>
          </w:pPr>
        </w:p>
      </w:tc>
      <w:tc>
        <w:tcPr>
          <w:tcW w:w="4735" w:type="dxa"/>
          <w:gridSpan w:val="2"/>
          <w:vMerge/>
          <w:vAlign w:val="center"/>
          <w:hideMark/>
        </w:tcPr>
        <w:p w:rsidR="00256DC7" w:rsidRPr="00AD6B91" w:rsidRDefault="00256DC7" w:rsidP="00256DC7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</w:p>
      </w:tc>
      <w:tc>
        <w:tcPr>
          <w:tcW w:w="2921" w:type="dxa"/>
          <w:vMerge w:val="restart"/>
          <w:shd w:val="clear" w:color="auto" w:fill="auto"/>
          <w:vAlign w:val="center"/>
          <w:hideMark/>
        </w:tcPr>
        <w:p w:rsidR="00256DC7" w:rsidRPr="003B09E5" w:rsidRDefault="00256DC7" w:rsidP="00256DC7">
          <w:pPr>
            <w:jc w:val="center"/>
            <w:rPr>
              <w:rFonts w:ascii="Arial" w:hAnsi="Arial" w:cs="Arial"/>
              <w:b/>
              <w:bCs/>
              <w:color w:val="000000"/>
              <w:lang w:eastAsia="es-CO"/>
            </w:rPr>
          </w:pPr>
          <w:r w:rsidRPr="003B09E5">
            <w:rPr>
              <w:rFonts w:ascii="Arial" w:hAnsi="Arial" w:cs="Arial"/>
              <w:b/>
              <w:bCs/>
              <w:color w:val="000000"/>
              <w:lang w:eastAsia="es-CO"/>
            </w:rPr>
            <w:t> </w:t>
          </w:r>
        </w:p>
      </w:tc>
    </w:tr>
    <w:tr w:rsidR="00256DC7" w:rsidRPr="003B09E5" w:rsidTr="00256DC7">
      <w:trPr>
        <w:trHeight w:val="268"/>
      </w:trPr>
      <w:tc>
        <w:tcPr>
          <w:tcW w:w="2186" w:type="dxa"/>
          <w:vMerge/>
          <w:vAlign w:val="center"/>
          <w:hideMark/>
        </w:tcPr>
        <w:p w:rsidR="00256DC7" w:rsidRPr="003B09E5" w:rsidRDefault="00256DC7" w:rsidP="00256DC7">
          <w:pPr>
            <w:rPr>
              <w:rFonts w:cs="Calibri"/>
              <w:color w:val="000000"/>
              <w:lang w:eastAsia="es-CO"/>
            </w:rPr>
          </w:pPr>
        </w:p>
      </w:tc>
      <w:tc>
        <w:tcPr>
          <w:tcW w:w="4735" w:type="dxa"/>
          <w:gridSpan w:val="2"/>
          <w:shd w:val="clear" w:color="auto" w:fill="auto"/>
          <w:vAlign w:val="center"/>
          <w:hideMark/>
        </w:tcPr>
        <w:p w:rsidR="00256DC7" w:rsidRPr="00AD6B91" w:rsidRDefault="00256DC7" w:rsidP="00256DC7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GESTIÓN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DEL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SISTEMA DE SALUD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</w:t>
          </w:r>
        </w:p>
      </w:tc>
      <w:tc>
        <w:tcPr>
          <w:tcW w:w="2921" w:type="dxa"/>
          <w:vMerge/>
          <w:vAlign w:val="center"/>
          <w:hideMark/>
        </w:tcPr>
        <w:p w:rsidR="00256DC7" w:rsidRPr="003B09E5" w:rsidRDefault="00256DC7" w:rsidP="00256DC7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  <w:tr w:rsidR="00256DC7" w:rsidRPr="003B09E5" w:rsidTr="00256DC7">
      <w:trPr>
        <w:trHeight w:val="204"/>
      </w:trPr>
      <w:tc>
        <w:tcPr>
          <w:tcW w:w="2755" w:type="dxa"/>
          <w:gridSpan w:val="2"/>
          <w:shd w:val="clear" w:color="auto" w:fill="auto"/>
          <w:vAlign w:val="center"/>
          <w:hideMark/>
        </w:tcPr>
        <w:p w:rsidR="00256DC7" w:rsidRPr="00AD6B91" w:rsidRDefault="00256DC7" w:rsidP="00256DC7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Código: 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FO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-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GSS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-0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06</w:t>
          </w:r>
        </w:p>
      </w:tc>
      <w:tc>
        <w:tcPr>
          <w:tcW w:w="4167" w:type="dxa"/>
          <w:shd w:val="clear" w:color="auto" w:fill="auto"/>
          <w:vAlign w:val="center"/>
          <w:hideMark/>
        </w:tcPr>
        <w:p w:rsidR="00256DC7" w:rsidRPr="00AD6B91" w:rsidRDefault="00256DC7" w:rsidP="00256DC7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Elaboró: </w:t>
          </w:r>
          <w:r>
            <w:rPr>
              <w:rFonts w:ascii="Arial Narrow" w:hAnsi="Arial Narrow" w:cs="Calibri"/>
              <w:color w:val="000000"/>
              <w:lang w:val="es-CO" w:eastAsia="es-CO"/>
            </w:rPr>
            <w:t>Secretaría de Salud</w:t>
          </w:r>
          <w:r w:rsidRPr="00AD6B91">
            <w:rPr>
              <w:rFonts w:ascii="Arial Narrow" w:hAnsi="Arial Narrow" w:cs="Calibri"/>
              <w:color w:val="000000"/>
              <w:lang w:val="es-CO" w:eastAsia="es-CO"/>
            </w:rPr>
            <w:t xml:space="preserve"> </w:t>
          </w:r>
        </w:p>
      </w:tc>
      <w:tc>
        <w:tcPr>
          <w:tcW w:w="2921" w:type="dxa"/>
          <w:vMerge/>
          <w:vAlign w:val="center"/>
          <w:hideMark/>
        </w:tcPr>
        <w:p w:rsidR="00256DC7" w:rsidRPr="003B09E5" w:rsidRDefault="00256DC7" w:rsidP="00256DC7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  <w:tr w:rsidR="00256DC7" w:rsidRPr="003B09E5" w:rsidTr="00E13C47">
      <w:trPr>
        <w:trHeight w:val="106"/>
      </w:trPr>
      <w:tc>
        <w:tcPr>
          <w:tcW w:w="2755" w:type="dxa"/>
          <w:gridSpan w:val="2"/>
          <w:shd w:val="clear" w:color="auto" w:fill="auto"/>
          <w:vAlign w:val="center"/>
          <w:hideMark/>
        </w:tcPr>
        <w:p w:rsidR="00256DC7" w:rsidRPr="00AD6B91" w:rsidRDefault="00256DC7" w:rsidP="00256DC7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Versión: </w:t>
          </w:r>
          <w:r w:rsidR="0052483E">
            <w:rPr>
              <w:rFonts w:ascii="Arial Narrow" w:hAnsi="Arial Narrow" w:cs="Calibri"/>
              <w:b/>
              <w:bCs/>
              <w:color w:val="000000"/>
              <w:lang w:eastAsia="es-CO"/>
            </w:rPr>
            <w:t>3</w:t>
          </w:r>
          <w:bookmarkStart w:id="0" w:name="_GoBack"/>
          <w:bookmarkEnd w:id="0"/>
        </w:p>
      </w:tc>
      <w:tc>
        <w:tcPr>
          <w:tcW w:w="4167" w:type="dxa"/>
          <w:shd w:val="clear" w:color="auto" w:fill="auto"/>
          <w:vAlign w:val="center"/>
          <w:hideMark/>
        </w:tcPr>
        <w:p w:rsidR="00256DC7" w:rsidRPr="00AD6B91" w:rsidRDefault="00256DC7" w:rsidP="00256DC7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Revisó: </w:t>
          </w:r>
          <w:r>
            <w:rPr>
              <w:rFonts w:ascii="Arial Narrow" w:hAnsi="Arial Narrow" w:cs="Calibri"/>
              <w:color w:val="000000"/>
              <w:lang w:val="es-CO" w:eastAsia="es-CO"/>
            </w:rPr>
            <w:t>Secretaría de Salud</w:t>
          </w:r>
        </w:p>
      </w:tc>
      <w:tc>
        <w:tcPr>
          <w:tcW w:w="2921" w:type="dxa"/>
          <w:vMerge/>
          <w:vAlign w:val="center"/>
          <w:hideMark/>
        </w:tcPr>
        <w:p w:rsidR="00256DC7" w:rsidRPr="003B09E5" w:rsidRDefault="00256DC7" w:rsidP="00256DC7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  <w:tr w:rsidR="00256DC7" w:rsidRPr="003B09E5" w:rsidTr="00E13C47">
      <w:trPr>
        <w:cantSplit/>
        <w:trHeight w:val="155"/>
      </w:trPr>
      <w:tc>
        <w:tcPr>
          <w:tcW w:w="2755" w:type="dxa"/>
          <w:gridSpan w:val="2"/>
          <w:shd w:val="clear" w:color="auto" w:fill="auto"/>
          <w:vAlign w:val="center"/>
          <w:hideMark/>
        </w:tcPr>
        <w:p w:rsidR="00256DC7" w:rsidRPr="00AD6B91" w:rsidRDefault="00256DC7" w:rsidP="00256DC7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256DC7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Página </w:t>
          </w:r>
          <w:r w:rsidRPr="00256DC7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begin"/>
          </w:r>
          <w:r w:rsidRPr="00256DC7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instrText>PAGE  \* Arabic  \* MERGEFORMAT</w:instrText>
          </w:r>
          <w:r w:rsidRPr="00256DC7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separate"/>
          </w:r>
          <w:r w:rsidR="0052483E" w:rsidRPr="0052483E">
            <w:rPr>
              <w:rFonts w:ascii="Arial Narrow" w:hAnsi="Arial Narrow" w:cs="Calibri"/>
              <w:b/>
              <w:bCs/>
              <w:noProof/>
              <w:color w:val="000000"/>
              <w:lang w:eastAsia="es-CO"/>
            </w:rPr>
            <w:t>1</w:t>
          </w:r>
          <w:r w:rsidRPr="00256DC7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end"/>
          </w:r>
          <w:r w:rsidRPr="00256DC7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 de </w:t>
          </w:r>
          <w:r w:rsidRPr="00256DC7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begin"/>
          </w:r>
          <w:r w:rsidRPr="00256DC7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instrText>NUMPAGES  \* Arabic  \* MERGEFORMAT</w:instrText>
          </w:r>
          <w:r w:rsidRPr="00256DC7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separate"/>
          </w:r>
          <w:r w:rsidR="0052483E" w:rsidRPr="0052483E">
            <w:rPr>
              <w:rFonts w:ascii="Arial Narrow" w:hAnsi="Arial Narrow" w:cs="Calibri"/>
              <w:b/>
              <w:bCs/>
              <w:noProof/>
              <w:color w:val="000000"/>
              <w:lang w:eastAsia="es-CO"/>
            </w:rPr>
            <w:t>2</w:t>
          </w:r>
          <w:r w:rsidRPr="00256DC7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end"/>
          </w:r>
        </w:p>
      </w:tc>
      <w:tc>
        <w:tcPr>
          <w:tcW w:w="4167" w:type="dxa"/>
          <w:shd w:val="clear" w:color="auto" w:fill="auto"/>
          <w:vAlign w:val="center"/>
          <w:hideMark/>
        </w:tcPr>
        <w:p w:rsidR="00256DC7" w:rsidRPr="00AD6B91" w:rsidRDefault="00256DC7" w:rsidP="00256DC7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Aprobó: </w:t>
          </w:r>
          <w:r w:rsidRPr="00AD6B91">
            <w:rPr>
              <w:rFonts w:ascii="Arial Narrow" w:hAnsi="Arial Narrow" w:cs="Calibri"/>
              <w:color w:val="000000"/>
              <w:lang w:val="es-CO" w:eastAsia="es-CO"/>
            </w:rPr>
            <w:t>Comité técnico de calidad</w:t>
          </w:r>
        </w:p>
      </w:tc>
      <w:tc>
        <w:tcPr>
          <w:tcW w:w="2921" w:type="dxa"/>
          <w:vMerge/>
          <w:vAlign w:val="center"/>
          <w:hideMark/>
        </w:tcPr>
        <w:p w:rsidR="00256DC7" w:rsidRPr="003B09E5" w:rsidRDefault="00256DC7" w:rsidP="00256DC7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</w:tbl>
  <w:p w:rsidR="003C031D" w:rsidRDefault="003C031D" w:rsidP="00256DC7">
    <w:pPr>
      <w:tabs>
        <w:tab w:val="left" w:pos="24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3E" w:rsidRDefault="005248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4F86"/>
    <w:multiLevelType w:val="hybridMultilevel"/>
    <w:tmpl w:val="2D101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6663"/>
    <w:multiLevelType w:val="hybridMultilevel"/>
    <w:tmpl w:val="82707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F14BC"/>
    <w:multiLevelType w:val="hybridMultilevel"/>
    <w:tmpl w:val="0FD847FC"/>
    <w:lvl w:ilvl="0" w:tplc="65BC6CA2">
      <w:start w:val="14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B7CF1"/>
    <w:multiLevelType w:val="multilevel"/>
    <w:tmpl w:val="7AC6A14E"/>
    <w:styleLink w:val="Listanumeradaurban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4">
    <w:nsid w:val="16BB390A"/>
    <w:multiLevelType w:val="multilevel"/>
    <w:tmpl w:val="E5C0A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9477776"/>
    <w:multiLevelType w:val="hybridMultilevel"/>
    <w:tmpl w:val="6AD034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5053C"/>
    <w:multiLevelType w:val="hybridMultilevel"/>
    <w:tmpl w:val="0262D6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E5118"/>
    <w:multiLevelType w:val="multilevel"/>
    <w:tmpl w:val="7D22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A0450"/>
    <w:multiLevelType w:val="hybridMultilevel"/>
    <w:tmpl w:val="3C725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C46A3"/>
    <w:multiLevelType w:val="multilevel"/>
    <w:tmpl w:val="33B056D0"/>
    <w:styleLink w:val="Listaconvietasurbana"/>
    <w:lvl w:ilvl="0">
      <w:start w:val="1"/>
      <w:numFmt w:val="bullet"/>
      <w:pStyle w:val="Vieta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pStyle w:val="Viet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Viet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0">
    <w:nsid w:val="431C5339"/>
    <w:multiLevelType w:val="hybridMultilevel"/>
    <w:tmpl w:val="FC0E2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67B26"/>
    <w:multiLevelType w:val="hybridMultilevel"/>
    <w:tmpl w:val="270C6E36"/>
    <w:lvl w:ilvl="0" w:tplc="919CBB8E">
      <w:start w:val="1"/>
      <w:numFmt w:val="decimal"/>
      <w:pStyle w:val="Tabla"/>
      <w:lvlText w:val="Tabla 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563B9"/>
    <w:multiLevelType w:val="hybridMultilevel"/>
    <w:tmpl w:val="E5C690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D22DA"/>
    <w:multiLevelType w:val="multilevel"/>
    <w:tmpl w:val="9DA6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291827"/>
    <w:multiLevelType w:val="hybridMultilevel"/>
    <w:tmpl w:val="96E8B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D7802"/>
    <w:multiLevelType w:val="hybridMultilevel"/>
    <w:tmpl w:val="90A6D0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C6E64"/>
    <w:multiLevelType w:val="hybridMultilevel"/>
    <w:tmpl w:val="A4EA4F3E"/>
    <w:lvl w:ilvl="0" w:tplc="6F688644">
      <w:start w:val="1"/>
      <w:numFmt w:val="decimal"/>
      <w:pStyle w:val="Figura"/>
      <w:lvlText w:val="Figura 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E5451"/>
    <w:multiLevelType w:val="hybridMultilevel"/>
    <w:tmpl w:val="F72C00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86ED8"/>
    <w:multiLevelType w:val="multilevel"/>
    <w:tmpl w:val="63FE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ED68C8"/>
    <w:multiLevelType w:val="hybridMultilevel"/>
    <w:tmpl w:val="2CDC57E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F14C5"/>
    <w:multiLevelType w:val="hybridMultilevel"/>
    <w:tmpl w:val="E5601D62"/>
    <w:lvl w:ilvl="0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7BCD2852"/>
    <w:multiLevelType w:val="hybridMultilevel"/>
    <w:tmpl w:val="3A0E84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3"/>
  </w:num>
  <w:num w:numId="8">
    <w:abstractNumId w:val="4"/>
  </w:num>
  <w:num w:numId="9">
    <w:abstractNumId w:val="18"/>
  </w:num>
  <w:num w:numId="10">
    <w:abstractNumId w:val="7"/>
  </w:num>
  <w:num w:numId="11">
    <w:abstractNumId w:val="13"/>
  </w:num>
  <w:num w:numId="12">
    <w:abstractNumId w:val="15"/>
  </w:num>
  <w:num w:numId="13">
    <w:abstractNumId w:val="14"/>
  </w:num>
  <w:num w:numId="14">
    <w:abstractNumId w:val="5"/>
  </w:num>
  <w:num w:numId="15">
    <w:abstractNumId w:val="11"/>
  </w:num>
  <w:num w:numId="16">
    <w:abstractNumId w:val="16"/>
  </w:num>
  <w:num w:numId="17">
    <w:abstractNumId w:val="0"/>
  </w:num>
  <w:num w:numId="18">
    <w:abstractNumId w:val="1"/>
  </w:num>
  <w:num w:numId="19">
    <w:abstractNumId w:val="21"/>
  </w:num>
  <w:num w:numId="20">
    <w:abstractNumId w:val="17"/>
  </w:num>
  <w:num w:numId="21">
    <w:abstractNumId w:val="19"/>
  </w:num>
  <w:num w:numId="22">
    <w:abstractNumId w:val="10"/>
  </w:num>
  <w:num w:numId="23">
    <w:abstractNumId w:val="6"/>
  </w:num>
  <w:num w:numId="24">
    <w:abstractNumId w:val="8"/>
  </w:num>
  <w:num w:numId="25">
    <w:abstractNumId w:val="12"/>
  </w:num>
  <w:num w:numId="26">
    <w:abstractNumId w:val="2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D6"/>
    <w:rsid w:val="0000043B"/>
    <w:rsid w:val="000014CC"/>
    <w:rsid w:val="00002528"/>
    <w:rsid w:val="000066D8"/>
    <w:rsid w:val="0001050F"/>
    <w:rsid w:val="000153EC"/>
    <w:rsid w:val="00017B67"/>
    <w:rsid w:val="0002722A"/>
    <w:rsid w:val="00033DD3"/>
    <w:rsid w:val="000403E7"/>
    <w:rsid w:val="000459B1"/>
    <w:rsid w:val="0005678E"/>
    <w:rsid w:val="00056F07"/>
    <w:rsid w:val="00061AF4"/>
    <w:rsid w:val="000628A1"/>
    <w:rsid w:val="00070040"/>
    <w:rsid w:val="00073242"/>
    <w:rsid w:val="00081144"/>
    <w:rsid w:val="00082957"/>
    <w:rsid w:val="00087AEC"/>
    <w:rsid w:val="00090999"/>
    <w:rsid w:val="00091E0F"/>
    <w:rsid w:val="000936F2"/>
    <w:rsid w:val="0009769D"/>
    <w:rsid w:val="000A495B"/>
    <w:rsid w:val="000A6BB6"/>
    <w:rsid w:val="000A789F"/>
    <w:rsid w:val="000B418F"/>
    <w:rsid w:val="000B44F6"/>
    <w:rsid w:val="000B4F52"/>
    <w:rsid w:val="000B540C"/>
    <w:rsid w:val="000B5820"/>
    <w:rsid w:val="000C14F9"/>
    <w:rsid w:val="000C16DC"/>
    <w:rsid w:val="000C5A8B"/>
    <w:rsid w:val="000D4A1C"/>
    <w:rsid w:val="000D6D81"/>
    <w:rsid w:val="000E427C"/>
    <w:rsid w:val="000E4F0E"/>
    <w:rsid w:val="000E6D08"/>
    <w:rsid w:val="000F1220"/>
    <w:rsid w:val="000F3B34"/>
    <w:rsid w:val="000F5B7D"/>
    <w:rsid w:val="000F6819"/>
    <w:rsid w:val="0010046A"/>
    <w:rsid w:val="001037A1"/>
    <w:rsid w:val="00103C20"/>
    <w:rsid w:val="00103CE4"/>
    <w:rsid w:val="00106FEA"/>
    <w:rsid w:val="0010735B"/>
    <w:rsid w:val="00107CEE"/>
    <w:rsid w:val="0011206A"/>
    <w:rsid w:val="0011373F"/>
    <w:rsid w:val="00120BDE"/>
    <w:rsid w:val="0012219F"/>
    <w:rsid w:val="001222C1"/>
    <w:rsid w:val="00123C77"/>
    <w:rsid w:val="001241B1"/>
    <w:rsid w:val="0012550A"/>
    <w:rsid w:val="00125D21"/>
    <w:rsid w:val="0012755C"/>
    <w:rsid w:val="00133F44"/>
    <w:rsid w:val="00134AEF"/>
    <w:rsid w:val="0013738D"/>
    <w:rsid w:val="00137C42"/>
    <w:rsid w:val="00140561"/>
    <w:rsid w:val="00150A6B"/>
    <w:rsid w:val="00150C6D"/>
    <w:rsid w:val="00155EC8"/>
    <w:rsid w:val="00161388"/>
    <w:rsid w:val="0016685E"/>
    <w:rsid w:val="00166E43"/>
    <w:rsid w:val="00173FAB"/>
    <w:rsid w:val="00180CBC"/>
    <w:rsid w:val="00182909"/>
    <w:rsid w:val="00192015"/>
    <w:rsid w:val="00192AB1"/>
    <w:rsid w:val="001A542B"/>
    <w:rsid w:val="001A5E9B"/>
    <w:rsid w:val="001C1DB3"/>
    <w:rsid w:val="001C4280"/>
    <w:rsid w:val="001C4281"/>
    <w:rsid w:val="001C6E20"/>
    <w:rsid w:val="001D25A2"/>
    <w:rsid w:val="001D40FD"/>
    <w:rsid w:val="001D549E"/>
    <w:rsid w:val="001D5DD4"/>
    <w:rsid w:val="001E530D"/>
    <w:rsid w:val="001E627B"/>
    <w:rsid w:val="001E7948"/>
    <w:rsid w:val="001F4DE8"/>
    <w:rsid w:val="00203BFE"/>
    <w:rsid w:val="00204625"/>
    <w:rsid w:val="0020496B"/>
    <w:rsid w:val="00210836"/>
    <w:rsid w:val="0021094F"/>
    <w:rsid w:val="0021617A"/>
    <w:rsid w:val="00221131"/>
    <w:rsid w:val="00227DEB"/>
    <w:rsid w:val="002322BF"/>
    <w:rsid w:val="00242B72"/>
    <w:rsid w:val="0024702E"/>
    <w:rsid w:val="002520EA"/>
    <w:rsid w:val="00252F69"/>
    <w:rsid w:val="00256536"/>
    <w:rsid w:val="00256DC7"/>
    <w:rsid w:val="002620C8"/>
    <w:rsid w:val="002642C0"/>
    <w:rsid w:val="00266E4F"/>
    <w:rsid w:val="00272358"/>
    <w:rsid w:val="00276D55"/>
    <w:rsid w:val="00281052"/>
    <w:rsid w:val="00283111"/>
    <w:rsid w:val="00285011"/>
    <w:rsid w:val="002909D9"/>
    <w:rsid w:val="00291D16"/>
    <w:rsid w:val="00296FEC"/>
    <w:rsid w:val="002A1441"/>
    <w:rsid w:val="002B3B1B"/>
    <w:rsid w:val="002B7278"/>
    <w:rsid w:val="002C4B1D"/>
    <w:rsid w:val="002D0863"/>
    <w:rsid w:val="002D30BB"/>
    <w:rsid w:val="002E17DA"/>
    <w:rsid w:val="002E51CA"/>
    <w:rsid w:val="002E67C8"/>
    <w:rsid w:val="002E72B9"/>
    <w:rsid w:val="002E7A4C"/>
    <w:rsid w:val="002F0C43"/>
    <w:rsid w:val="00300262"/>
    <w:rsid w:val="003137BF"/>
    <w:rsid w:val="00317CE0"/>
    <w:rsid w:val="00320D70"/>
    <w:rsid w:val="00322918"/>
    <w:rsid w:val="00324DD5"/>
    <w:rsid w:val="00327749"/>
    <w:rsid w:val="003323A3"/>
    <w:rsid w:val="00343D9F"/>
    <w:rsid w:val="0034479A"/>
    <w:rsid w:val="00346617"/>
    <w:rsid w:val="00350E09"/>
    <w:rsid w:val="00351E7D"/>
    <w:rsid w:val="00352B27"/>
    <w:rsid w:val="003536B4"/>
    <w:rsid w:val="0035501D"/>
    <w:rsid w:val="003600B6"/>
    <w:rsid w:val="00361A01"/>
    <w:rsid w:val="00366497"/>
    <w:rsid w:val="0037174B"/>
    <w:rsid w:val="003732BC"/>
    <w:rsid w:val="00377AB8"/>
    <w:rsid w:val="00386492"/>
    <w:rsid w:val="00390B53"/>
    <w:rsid w:val="00391B02"/>
    <w:rsid w:val="00393FA8"/>
    <w:rsid w:val="003A2723"/>
    <w:rsid w:val="003A2BBE"/>
    <w:rsid w:val="003A5D53"/>
    <w:rsid w:val="003A713C"/>
    <w:rsid w:val="003A7D6D"/>
    <w:rsid w:val="003B1C58"/>
    <w:rsid w:val="003C031D"/>
    <w:rsid w:val="003C102A"/>
    <w:rsid w:val="003C725C"/>
    <w:rsid w:val="003D481F"/>
    <w:rsid w:val="003F36A6"/>
    <w:rsid w:val="003F68EF"/>
    <w:rsid w:val="004016FF"/>
    <w:rsid w:val="004019BC"/>
    <w:rsid w:val="00401F96"/>
    <w:rsid w:val="00410B1C"/>
    <w:rsid w:val="00414B4A"/>
    <w:rsid w:val="0042370C"/>
    <w:rsid w:val="0042505F"/>
    <w:rsid w:val="00425C3A"/>
    <w:rsid w:val="00441AEC"/>
    <w:rsid w:val="004427E2"/>
    <w:rsid w:val="004440E7"/>
    <w:rsid w:val="00445EEB"/>
    <w:rsid w:val="004472FA"/>
    <w:rsid w:val="00447F1F"/>
    <w:rsid w:val="004507FF"/>
    <w:rsid w:val="00454B26"/>
    <w:rsid w:val="004562DD"/>
    <w:rsid w:val="00465B1C"/>
    <w:rsid w:val="00470478"/>
    <w:rsid w:val="00472E1E"/>
    <w:rsid w:val="00480096"/>
    <w:rsid w:val="00481A1A"/>
    <w:rsid w:val="00483DE6"/>
    <w:rsid w:val="004914CE"/>
    <w:rsid w:val="004926AD"/>
    <w:rsid w:val="0049532F"/>
    <w:rsid w:val="0049668E"/>
    <w:rsid w:val="004B255D"/>
    <w:rsid w:val="004C22AA"/>
    <w:rsid w:val="004C33FD"/>
    <w:rsid w:val="004E32A4"/>
    <w:rsid w:val="004E5E37"/>
    <w:rsid w:val="004E6E90"/>
    <w:rsid w:val="004E6F95"/>
    <w:rsid w:val="004F0488"/>
    <w:rsid w:val="00501432"/>
    <w:rsid w:val="0050179E"/>
    <w:rsid w:val="00505A7B"/>
    <w:rsid w:val="00514974"/>
    <w:rsid w:val="00517962"/>
    <w:rsid w:val="00523A2F"/>
    <w:rsid w:val="0052483E"/>
    <w:rsid w:val="00524C96"/>
    <w:rsid w:val="0052690A"/>
    <w:rsid w:val="00527202"/>
    <w:rsid w:val="00527982"/>
    <w:rsid w:val="0053764B"/>
    <w:rsid w:val="0054534A"/>
    <w:rsid w:val="00550067"/>
    <w:rsid w:val="0055075E"/>
    <w:rsid w:val="00552BB9"/>
    <w:rsid w:val="005642DC"/>
    <w:rsid w:val="0057711D"/>
    <w:rsid w:val="0058317D"/>
    <w:rsid w:val="00583A8D"/>
    <w:rsid w:val="0058645E"/>
    <w:rsid w:val="005905DD"/>
    <w:rsid w:val="00590DCD"/>
    <w:rsid w:val="005914CD"/>
    <w:rsid w:val="00591B57"/>
    <w:rsid w:val="00591FBE"/>
    <w:rsid w:val="00597CA3"/>
    <w:rsid w:val="005A2CE0"/>
    <w:rsid w:val="005B0177"/>
    <w:rsid w:val="005B29E9"/>
    <w:rsid w:val="005C1148"/>
    <w:rsid w:val="005C5E05"/>
    <w:rsid w:val="005D011E"/>
    <w:rsid w:val="005D09ED"/>
    <w:rsid w:val="005D48CC"/>
    <w:rsid w:val="005D4A56"/>
    <w:rsid w:val="005E2965"/>
    <w:rsid w:val="005E4AA6"/>
    <w:rsid w:val="005E4DC8"/>
    <w:rsid w:val="005E5CF6"/>
    <w:rsid w:val="005E66E8"/>
    <w:rsid w:val="005F564A"/>
    <w:rsid w:val="006004BA"/>
    <w:rsid w:val="00605A2A"/>
    <w:rsid w:val="00610956"/>
    <w:rsid w:val="00613803"/>
    <w:rsid w:val="0061475B"/>
    <w:rsid w:val="00614A95"/>
    <w:rsid w:val="00627915"/>
    <w:rsid w:val="0063358E"/>
    <w:rsid w:val="00634592"/>
    <w:rsid w:val="006364BF"/>
    <w:rsid w:val="00652767"/>
    <w:rsid w:val="006533B6"/>
    <w:rsid w:val="00653CF3"/>
    <w:rsid w:val="006563A9"/>
    <w:rsid w:val="006564B6"/>
    <w:rsid w:val="006603E4"/>
    <w:rsid w:val="006606DA"/>
    <w:rsid w:val="0066346E"/>
    <w:rsid w:val="00670F01"/>
    <w:rsid w:val="0069137B"/>
    <w:rsid w:val="00691613"/>
    <w:rsid w:val="00692145"/>
    <w:rsid w:val="006954F8"/>
    <w:rsid w:val="006A1877"/>
    <w:rsid w:val="006A257C"/>
    <w:rsid w:val="006A66AF"/>
    <w:rsid w:val="006A7C12"/>
    <w:rsid w:val="006B4676"/>
    <w:rsid w:val="006B4D35"/>
    <w:rsid w:val="006B5448"/>
    <w:rsid w:val="006B5F45"/>
    <w:rsid w:val="006B6522"/>
    <w:rsid w:val="006C1D00"/>
    <w:rsid w:val="006C548F"/>
    <w:rsid w:val="006C63B1"/>
    <w:rsid w:val="006C7DC7"/>
    <w:rsid w:val="006D5436"/>
    <w:rsid w:val="006E4125"/>
    <w:rsid w:val="006F1F4B"/>
    <w:rsid w:val="006F3625"/>
    <w:rsid w:val="006F44AF"/>
    <w:rsid w:val="006F4897"/>
    <w:rsid w:val="006F4FB3"/>
    <w:rsid w:val="006F7785"/>
    <w:rsid w:val="0070033C"/>
    <w:rsid w:val="007059F9"/>
    <w:rsid w:val="00706205"/>
    <w:rsid w:val="0070658B"/>
    <w:rsid w:val="007134F2"/>
    <w:rsid w:val="00714A87"/>
    <w:rsid w:val="007169C0"/>
    <w:rsid w:val="007272E7"/>
    <w:rsid w:val="00740F48"/>
    <w:rsid w:val="0074213B"/>
    <w:rsid w:val="00744F13"/>
    <w:rsid w:val="0075090A"/>
    <w:rsid w:val="00751737"/>
    <w:rsid w:val="007553B9"/>
    <w:rsid w:val="00756726"/>
    <w:rsid w:val="00757530"/>
    <w:rsid w:val="00760CEE"/>
    <w:rsid w:val="00761017"/>
    <w:rsid w:val="00762B6C"/>
    <w:rsid w:val="0076747A"/>
    <w:rsid w:val="007675FB"/>
    <w:rsid w:val="00773B09"/>
    <w:rsid w:val="00782E2C"/>
    <w:rsid w:val="007835D3"/>
    <w:rsid w:val="0079208F"/>
    <w:rsid w:val="007A1A74"/>
    <w:rsid w:val="007A215A"/>
    <w:rsid w:val="007A388E"/>
    <w:rsid w:val="007A3F7F"/>
    <w:rsid w:val="007A5FDF"/>
    <w:rsid w:val="007B03E1"/>
    <w:rsid w:val="007B1A34"/>
    <w:rsid w:val="007B4100"/>
    <w:rsid w:val="007B61BE"/>
    <w:rsid w:val="007C23C8"/>
    <w:rsid w:val="007C3DE8"/>
    <w:rsid w:val="007E14DB"/>
    <w:rsid w:val="007F3C38"/>
    <w:rsid w:val="007F7857"/>
    <w:rsid w:val="00806065"/>
    <w:rsid w:val="0080742A"/>
    <w:rsid w:val="00811F88"/>
    <w:rsid w:val="00813512"/>
    <w:rsid w:val="00814BF6"/>
    <w:rsid w:val="00815442"/>
    <w:rsid w:val="008202CD"/>
    <w:rsid w:val="00824316"/>
    <w:rsid w:val="008269A3"/>
    <w:rsid w:val="00827CB4"/>
    <w:rsid w:val="00830E02"/>
    <w:rsid w:val="008311C7"/>
    <w:rsid w:val="008357B7"/>
    <w:rsid w:val="0083681A"/>
    <w:rsid w:val="00836C06"/>
    <w:rsid w:val="00837E80"/>
    <w:rsid w:val="0084006D"/>
    <w:rsid w:val="00841A9F"/>
    <w:rsid w:val="0084229C"/>
    <w:rsid w:val="0084279A"/>
    <w:rsid w:val="0084299E"/>
    <w:rsid w:val="00850537"/>
    <w:rsid w:val="00850A7D"/>
    <w:rsid w:val="00854F8F"/>
    <w:rsid w:val="00860026"/>
    <w:rsid w:val="00865B57"/>
    <w:rsid w:val="00866513"/>
    <w:rsid w:val="00867E1C"/>
    <w:rsid w:val="00872C0A"/>
    <w:rsid w:val="00876EBA"/>
    <w:rsid w:val="00876F83"/>
    <w:rsid w:val="00887831"/>
    <w:rsid w:val="00887A9C"/>
    <w:rsid w:val="0089161A"/>
    <w:rsid w:val="00891795"/>
    <w:rsid w:val="00894023"/>
    <w:rsid w:val="00896B7E"/>
    <w:rsid w:val="008A14CF"/>
    <w:rsid w:val="008A4853"/>
    <w:rsid w:val="008A4D7F"/>
    <w:rsid w:val="008A69BA"/>
    <w:rsid w:val="008A7070"/>
    <w:rsid w:val="008A7883"/>
    <w:rsid w:val="008B0B89"/>
    <w:rsid w:val="008B2158"/>
    <w:rsid w:val="008B5E6F"/>
    <w:rsid w:val="008B640C"/>
    <w:rsid w:val="008C2B02"/>
    <w:rsid w:val="008C4986"/>
    <w:rsid w:val="008C76B7"/>
    <w:rsid w:val="008D0311"/>
    <w:rsid w:val="008D36D4"/>
    <w:rsid w:val="008D52DE"/>
    <w:rsid w:val="008D6C3F"/>
    <w:rsid w:val="008E089F"/>
    <w:rsid w:val="008E1BC5"/>
    <w:rsid w:val="008E28EF"/>
    <w:rsid w:val="008F5567"/>
    <w:rsid w:val="008F6292"/>
    <w:rsid w:val="009011B7"/>
    <w:rsid w:val="009015E4"/>
    <w:rsid w:val="00902C4C"/>
    <w:rsid w:val="00905B32"/>
    <w:rsid w:val="00906344"/>
    <w:rsid w:val="00907CB0"/>
    <w:rsid w:val="009212B6"/>
    <w:rsid w:val="0093026E"/>
    <w:rsid w:val="00930CCF"/>
    <w:rsid w:val="0093214E"/>
    <w:rsid w:val="00934762"/>
    <w:rsid w:val="00934BF6"/>
    <w:rsid w:val="00937EBD"/>
    <w:rsid w:val="00941DAD"/>
    <w:rsid w:val="0094302D"/>
    <w:rsid w:val="00944EF2"/>
    <w:rsid w:val="009470A0"/>
    <w:rsid w:val="009500D3"/>
    <w:rsid w:val="00952B41"/>
    <w:rsid w:val="00954976"/>
    <w:rsid w:val="00955C17"/>
    <w:rsid w:val="00957078"/>
    <w:rsid w:val="00960DF7"/>
    <w:rsid w:val="00962687"/>
    <w:rsid w:val="009654E2"/>
    <w:rsid w:val="009670D2"/>
    <w:rsid w:val="009678DC"/>
    <w:rsid w:val="009718D7"/>
    <w:rsid w:val="00974AC4"/>
    <w:rsid w:val="0097552D"/>
    <w:rsid w:val="009828CE"/>
    <w:rsid w:val="00983889"/>
    <w:rsid w:val="00985853"/>
    <w:rsid w:val="0099026C"/>
    <w:rsid w:val="009915EB"/>
    <w:rsid w:val="009928F6"/>
    <w:rsid w:val="00997536"/>
    <w:rsid w:val="009A0A22"/>
    <w:rsid w:val="009A1AB4"/>
    <w:rsid w:val="009A1F7D"/>
    <w:rsid w:val="009A3B3A"/>
    <w:rsid w:val="009A493A"/>
    <w:rsid w:val="009B72A2"/>
    <w:rsid w:val="009C2763"/>
    <w:rsid w:val="009C4160"/>
    <w:rsid w:val="009C5B9D"/>
    <w:rsid w:val="009D12AD"/>
    <w:rsid w:val="009D537C"/>
    <w:rsid w:val="009D697B"/>
    <w:rsid w:val="009D6AC5"/>
    <w:rsid w:val="009E6067"/>
    <w:rsid w:val="009F07DA"/>
    <w:rsid w:val="009F0D7B"/>
    <w:rsid w:val="009F4270"/>
    <w:rsid w:val="00A00F7C"/>
    <w:rsid w:val="00A026D3"/>
    <w:rsid w:val="00A03E99"/>
    <w:rsid w:val="00A04FE1"/>
    <w:rsid w:val="00A05172"/>
    <w:rsid w:val="00A055FE"/>
    <w:rsid w:val="00A05E1B"/>
    <w:rsid w:val="00A112A6"/>
    <w:rsid w:val="00A134F6"/>
    <w:rsid w:val="00A168C7"/>
    <w:rsid w:val="00A2015F"/>
    <w:rsid w:val="00A22FF2"/>
    <w:rsid w:val="00A244D9"/>
    <w:rsid w:val="00A266E4"/>
    <w:rsid w:val="00A3077F"/>
    <w:rsid w:val="00A37430"/>
    <w:rsid w:val="00A440DA"/>
    <w:rsid w:val="00A45550"/>
    <w:rsid w:val="00A45707"/>
    <w:rsid w:val="00A45F6D"/>
    <w:rsid w:val="00A50C50"/>
    <w:rsid w:val="00A61413"/>
    <w:rsid w:val="00A62E74"/>
    <w:rsid w:val="00A64A97"/>
    <w:rsid w:val="00A741F7"/>
    <w:rsid w:val="00A755C7"/>
    <w:rsid w:val="00A77412"/>
    <w:rsid w:val="00A81FE5"/>
    <w:rsid w:val="00A838AB"/>
    <w:rsid w:val="00A949EE"/>
    <w:rsid w:val="00A95563"/>
    <w:rsid w:val="00AA057E"/>
    <w:rsid w:val="00AB4267"/>
    <w:rsid w:val="00AB56C7"/>
    <w:rsid w:val="00AC1503"/>
    <w:rsid w:val="00AC7174"/>
    <w:rsid w:val="00AD0273"/>
    <w:rsid w:val="00AD634D"/>
    <w:rsid w:val="00AE1FC5"/>
    <w:rsid w:val="00AE5DC3"/>
    <w:rsid w:val="00AE758F"/>
    <w:rsid w:val="00AF7541"/>
    <w:rsid w:val="00B03CA8"/>
    <w:rsid w:val="00B03D03"/>
    <w:rsid w:val="00B1027E"/>
    <w:rsid w:val="00B116D6"/>
    <w:rsid w:val="00B1260B"/>
    <w:rsid w:val="00B13BE3"/>
    <w:rsid w:val="00B16FD6"/>
    <w:rsid w:val="00B17EC5"/>
    <w:rsid w:val="00B20DD7"/>
    <w:rsid w:val="00B25C57"/>
    <w:rsid w:val="00B278DE"/>
    <w:rsid w:val="00B300D8"/>
    <w:rsid w:val="00B32F4B"/>
    <w:rsid w:val="00B3385D"/>
    <w:rsid w:val="00B42126"/>
    <w:rsid w:val="00B44FC8"/>
    <w:rsid w:val="00B538B8"/>
    <w:rsid w:val="00B56412"/>
    <w:rsid w:val="00B61E8A"/>
    <w:rsid w:val="00B64044"/>
    <w:rsid w:val="00B64FF1"/>
    <w:rsid w:val="00B65D32"/>
    <w:rsid w:val="00B72D76"/>
    <w:rsid w:val="00B82E1D"/>
    <w:rsid w:val="00B86DE5"/>
    <w:rsid w:val="00B95D17"/>
    <w:rsid w:val="00BA14D2"/>
    <w:rsid w:val="00BA2D6A"/>
    <w:rsid w:val="00BA4424"/>
    <w:rsid w:val="00BB3EB1"/>
    <w:rsid w:val="00BB6C63"/>
    <w:rsid w:val="00BB7A5A"/>
    <w:rsid w:val="00BC01F8"/>
    <w:rsid w:val="00BC076B"/>
    <w:rsid w:val="00BC1896"/>
    <w:rsid w:val="00BC3681"/>
    <w:rsid w:val="00BC4F4E"/>
    <w:rsid w:val="00BD1BD7"/>
    <w:rsid w:val="00BD1F3C"/>
    <w:rsid w:val="00BD206D"/>
    <w:rsid w:val="00BD3BF4"/>
    <w:rsid w:val="00BD7AAE"/>
    <w:rsid w:val="00BE0CBB"/>
    <w:rsid w:val="00BE1C83"/>
    <w:rsid w:val="00BE3939"/>
    <w:rsid w:val="00BF044A"/>
    <w:rsid w:val="00BF0ABC"/>
    <w:rsid w:val="00BF46F5"/>
    <w:rsid w:val="00BF68BD"/>
    <w:rsid w:val="00C048DF"/>
    <w:rsid w:val="00C11E66"/>
    <w:rsid w:val="00C11FE8"/>
    <w:rsid w:val="00C203A2"/>
    <w:rsid w:val="00C238A0"/>
    <w:rsid w:val="00C25C5B"/>
    <w:rsid w:val="00C32AD0"/>
    <w:rsid w:val="00C41A42"/>
    <w:rsid w:val="00C435DD"/>
    <w:rsid w:val="00C45AEF"/>
    <w:rsid w:val="00C5036E"/>
    <w:rsid w:val="00C5071A"/>
    <w:rsid w:val="00C50BBE"/>
    <w:rsid w:val="00C518A2"/>
    <w:rsid w:val="00C527D9"/>
    <w:rsid w:val="00C55433"/>
    <w:rsid w:val="00C612EF"/>
    <w:rsid w:val="00C61A98"/>
    <w:rsid w:val="00C64245"/>
    <w:rsid w:val="00C73DE5"/>
    <w:rsid w:val="00C77658"/>
    <w:rsid w:val="00C8406F"/>
    <w:rsid w:val="00C84A13"/>
    <w:rsid w:val="00C86BAA"/>
    <w:rsid w:val="00C874DE"/>
    <w:rsid w:val="00C8784F"/>
    <w:rsid w:val="00C92033"/>
    <w:rsid w:val="00C93DEA"/>
    <w:rsid w:val="00C94A80"/>
    <w:rsid w:val="00CA3AA5"/>
    <w:rsid w:val="00CA46EE"/>
    <w:rsid w:val="00CA47EF"/>
    <w:rsid w:val="00CB64EE"/>
    <w:rsid w:val="00CB79EC"/>
    <w:rsid w:val="00CC1024"/>
    <w:rsid w:val="00CC442B"/>
    <w:rsid w:val="00CC6C4C"/>
    <w:rsid w:val="00CC7496"/>
    <w:rsid w:val="00CD0577"/>
    <w:rsid w:val="00CD2463"/>
    <w:rsid w:val="00CD5964"/>
    <w:rsid w:val="00CE1F66"/>
    <w:rsid w:val="00CE3D31"/>
    <w:rsid w:val="00CE4D89"/>
    <w:rsid w:val="00CE606D"/>
    <w:rsid w:val="00CF25D9"/>
    <w:rsid w:val="00CF428C"/>
    <w:rsid w:val="00CF6437"/>
    <w:rsid w:val="00D017B9"/>
    <w:rsid w:val="00D01EED"/>
    <w:rsid w:val="00D04E42"/>
    <w:rsid w:val="00D14642"/>
    <w:rsid w:val="00D16F08"/>
    <w:rsid w:val="00D17C44"/>
    <w:rsid w:val="00D218E8"/>
    <w:rsid w:val="00D26207"/>
    <w:rsid w:val="00D33752"/>
    <w:rsid w:val="00D35DC1"/>
    <w:rsid w:val="00D408DB"/>
    <w:rsid w:val="00D414E1"/>
    <w:rsid w:val="00D437E0"/>
    <w:rsid w:val="00D46643"/>
    <w:rsid w:val="00D56E0B"/>
    <w:rsid w:val="00D64853"/>
    <w:rsid w:val="00D67739"/>
    <w:rsid w:val="00D71E89"/>
    <w:rsid w:val="00D76C4B"/>
    <w:rsid w:val="00D775F3"/>
    <w:rsid w:val="00D8118E"/>
    <w:rsid w:val="00D83334"/>
    <w:rsid w:val="00D85E2B"/>
    <w:rsid w:val="00D9071D"/>
    <w:rsid w:val="00D93AF1"/>
    <w:rsid w:val="00D944C1"/>
    <w:rsid w:val="00D950CA"/>
    <w:rsid w:val="00D95416"/>
    <w:rsid w:val="00D95DB3"/>
    <w:rsid w:val="00DA2523"/>
    <w:rsid w:val="00DA777D"/>
    <w:rsid w:val="00DB1BCF"/>
    <w:rsid w:val="00DB22BD"/>
    <w:rsid w:val="00DB3953"/>
    <w:rsid w:val="00DB3B21"/>
    <w:rsid w:val="00DB46BE"/>
    <w:rsid w:val="00DB70F0"/>
    <w:rsid w:val="00DC18B0"/>
    <w:rsid w:val="00DD201A"/>
    <w:rsid w:val="00DD47D0"/>
    <w:rsid w:val="00DD5C0B"/>
    <w:rsid w:val="00DD689C"/>
    <w:rsid w:val="00DE3E90"/>
    <w:rsid w:val="00DE52C0"/>
    <w:rsid w:val="00DE79DC"/>
    <w:rsid w:val="00DE7E68"/>
    <w:rsid w:val="00DF0A2D"/>
    <w:rsid w:val="00E003E5"/>
    <w:rsid w:val="00E11833"/>
    <w:rsid w:val="00E11D54"/>
    <w:rsid w:val="00E12000"/>
    <w:rsid w:val="00E250B1"/>
    <w:rsid w:val="00E25122"/>
    <w:rsid w:val="00E31AA7"/>
    <w:rsid w:val="00E33F78"/>
    <w:rsid w:val="00E36222"/>
    <w:rsid w:val="00E42953"/>
    <w:rsid w:val="00E45B7A"/>
    <w:rsid w:val="00E46F13"/>
    <w:rsid w:val="00E4790E"/>
    <w:rsid w:val="00E51816"/>
    <w:rsid w:val="00E52096"/>
    <w:rsid w:val="00E538A8"/>
    <w:rsid w:val="00E55AC0"/>
    <w:rsid w:val="00E64566"/>
    <w:rsid w:val="00E744E2"/>
    <w:rsid w:val="00E7700D"/>
    <w:rsid w:val="00E807D8"/>
    <w:rsid w:val="00E808C3"/>
    <w:rsid w:val="00E85916"/>
    <w:rsid w:val="00E87906"/>
    <w:rsid w:val="00E902C1"/>
    <w:rsid w:val="00E90444"/>
    <w:rsid w:val="00E947C8"/>
    <w:rsid w:val="00EA0B1E"/>
    <w:rsid w:val="00EA5062"/>
    <w:rsid w:val="00EA7B00"/>
    <w:rsid w:val="00EB4D2C"/>
    <w:rsid w:val="00EC2DE8"/>
    <w:rsid w:val="00EC37A5"/>
    <w:rsid w:val="00EC484B"/>
    <w:rsid w:val="00EC498B"/>
    <w:rsid w:val="00ED03CD"/>
    <w:rsid w:val="00EE3716"/>
    <w:rsid w:val="00EE7146"/>
    <w:rsid w:val="00EF3414"/>
    <w:rsid w:val="00EF7F45"/>
    <w:rsid w:val="00F05381"/>
    <w:rsid w:val="00F054D0"/>
    <w:rsid w:val="00F058B7"/>
    <w:rsid w:val="00F05B1F"/>
    <w:rsid w:val="00F06C10"/>
    <w:rsid w:val="00F10835"/>
    <w:rsid w:val="00F15FFD"/>
    <w:rsid w:val="00F20CC0"/>
    <w:rsid w:val="00F41C4A"/>
    <w:rsid w:val="00F45A8E"/>
    <w:rsid w:val="00F50CC9"/>
    <w:rsid w:val="00F50EC6"/>
    <w:rsid w:val="00F525E1"/>
    <w:rsid w:val="00F534E5"/>
    <w:rsid w:val="00F5473F"/>
    <w:rsid w:val="00F57405"/>
    <w:rsid w:val="00F6408E"/>
    <w:rsid w:val="00F67254"/>
    <w:rsid w:val="00F731A1"/>
    <w:rsid w:val="00F74C9C"/>
    <w:rsid w:val="00F7524E"/>
    <w:rsid w:val="00F76376"/>
    <w:rsid w:val="00F772A9"/>
    <w:rsid w:val="00F82C53"/>
    <w:rsid w:val="00F8569F"/>
    <w:rsid w:val="00F87D6D"/>
    <w:rsid w:val="00F91E54"/>
    <w:rsid w:val="00F93FE6"/>
    <w:rsid w:val="00FA0254"/>
    <w:rsid w:val="00FA0DF5"/>
    <w:rsid w:val="00FB0AAC"/>
    <w:rsid w:val="00FB5E89"/>
    <w:rsid w:val="00FB77E7"/>
    <w:rsid w:val="00FC0BB8"/>
    <w:rsid w:val="00FC24AC"/>
    <w:rsid w:val="00FC5964"/>
    <w:rsid w:val="00FC6C65"/>
    <w:rsid w:val="00FD23A5"/>
    <w:rsid w:val="00FD580A"/>
    <w:rsid w:val="00FF0DB8"/>
    <w:rsid w:val="00FF1487"/>
    <w:rsid w:val="00FF1DC0"/>
    <w:rsid w:val="00FF4958"/>
    <w:rsid w:val="00FF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,"/>
  <w15:docId w15:val="{238E99F9-5101-4C18-B9CC-3B4A1D7C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B1"/>
    <w:pPr>
      <w:spacing w:line="300" w:lineRule="auto"/>
    </w:pPr>
    <w:rPr>
      <w:rFonts w:eastAsiaTheme="minorEastAsia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6C63B1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63B1"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6C63B1"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6C63B1"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6C63B1"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6C63B1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6C63B1"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6C63B1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6C63B1"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Direccindelremitente"/>
    <w:link w:val="CierreCar"/>
    <w:uiPriority w:val="5"/>
    <w:unhideWhenUsed/>
    <w:qFormat/>
    <w:rsid w:val="006C63B1"/>
    <w:pPr>
      <w:spacing w:before="960" w:after="960"/>
      <w:ind w:left="4320"/>
    </w:pPr>
  </w:style>
  <w:style w:type="character" w:customStyle="1" w:styleId="CierreCar">
    <w:name w:val="Cierre Car"/>
    <w:basedOn w:val="Fuentedeprrafopredeter"/>
    <w:link w:val="Cierre"/>
    <w:uiPriority w:val="5"/>
    <w:rsid w:val="006C63B1"/>
    <w:rPr>
      <w:rFonts w:eastAsiaTheme="minorEastAsia"/>
      <w:sz w:val="20"/>
      <w:szCs w:val="20"/>
      <w:lang w:val="es-ES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6C63B1"/>
    <w:pPr>
      <w:framePr w:hSpace="187" w:wrap="around" w:hAnchor="margin" w:xAlign="center" w:y="721"/>
      <w:spacing w:before="480" w:after="480" w:line="240" w:lineRule="auto"/>
      <w:contextualSpacing/>
    </w:pPr>
    <w:rPr>
      <w:b/>
      <w:bCs/>
      <w:color w:val="438086" w:themeColor="accent2"/>
    </w:rPr>
  </w:style>
  <w:style w:type="character" w:customStyle="1" w:styleId="SaludoCar">
    <w:name w:val="Saludo Car"/>
    <w:basedOn w:val="Fuentedeprrafopredeter"/>
    <w:link w:val="Saludo"/>
    <w:uiPriority w:val="4"/>
    <w:rsid w:val="006C63B1"/>
    <w:rPr>
      <w:b/>
      <w:bCs/>
      <w:color w:val="438086" w:themeColor="accent2"/>
      <w:sz w:val="20"/>
    </w:rPr>
  </w:style>
  <w:style w:type="paragraph" w:customStyle="1" w:styleId="Direccindelremitente">
    <w:name w:val="Dirección del remitente"/>
    <w:basedOn w:val="Normal"/>
    <w:uiPriority w:val="2"/>
    <w:qFormat/>
    <w:rsid w:val="00366497"/>
    <w:pPr>
      <w:spacing w:after="0"/>
    </w:pPr>
    <w:rPr>
      <w:rFonts w:ascii="Arial" w:hAnsi="Arial" w:cs="Arial"/>
    </w:rPr>
  </w:style>
  <w:style w:type="paragraph" w:customStyle="1" w:styleId="Asunto">
    <w:name w:val="Asunto"/>
    <w:basedOn w:val="Normal"/>
    <w:next w:val="Normal"/>
    <w:uiPriority w:val="7"/>
    <w:semiHidden/>
    <w:unhideWhenUsed/>
    <w:qFormat/>
    <w:rsid w:val="006C63B1"/>
    <w:pPr>
      <w:spacing w:before="480" w:after="480" w:line="240" w:lineRule="auto"/>
      <w:contextualSpacing/>
    </w:pPr>
    <w:rPr>
      <w:b/>
      <w:bCs/>
      <w:color w:val="006666"/>
    </w:rPr>
  </w:style>
  <w:style w:type="paragraph" w:customStyle="1" w:styleId="Direccindeldestinatario">
    <w:name w:val="Dirección del destinatario"/>
    <w:basedOn w:val="Normal"/>
    <w:link w:val="Carcterdedireccindedestinatario"/>
    <w:uiPriority w:val="5"/>
    <w:qFormat/>
    <w:rsid w:val="006C63B1"/>
    <w:pPr>
      <w:spacing w:before="480" w:after="480"/>
      <w:contextualSpacing/>
    </w:pPr>
  </w:style>
  <w:style w:type="character" w:styleId="Textodelmarcadordeposicin">
    <w:name w:val="Placeholder Text"/>
    <w:basedOn w:val="Fuentedeprrafopredeter"/>
    <w:uiPriority w:val="99"/>
    <w:unhideWhenUsed/>
    <w:rsid w:val="006C63B1"/>
    <w:rPr>
      <w:color w:val="808080"/>
    </w:rPr>
  </w:style>
  <w:style w:type="paragraph" w:styleId="Firma">
    <w:name w:val="Signature"/>
    <w:basedOn w:val="Normal"/>
    <w:link w:val="FirmaCar"/>
    <w:uiPriority w:val="99"/>
    <w:unhideWhenUsed/>
    <w:rsid w:val="006C63B1"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rsid w:val="006C63B1"/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63B1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3B1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basedOn w:val="Normal"/>
    <w:uiPriority w:val="99"/>
    <w:semiHidden/>
    <w:unhideWhenUsed/>
    <w:rsid w:val="006C63B1"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i/>
      <w:iCs/>
      <w:color w:val="53548A" w:themeColor="accent1"/>
    </w:rPr>
  </w:style>
  <w:style w:type="character" w:styleId="Ttulodellibro">
    <w:name w:val="Book Title"/>
    <w:basedOn w:val="Fuentedeprrafopredeter"/>
    <w:uiPriority w:val="33"/>
    <w:qFormat/>
    <w:rsid w:val="006C63B1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es-ES"/>
    </w:rPr>
  </w:style>
  <w:style w:type="character" w:styleId="nfasis">
    <w:name w:val="Emphasis"/>
    <w:uiPriority w:val="20"/>
    <w:qFormat/>
    <w:rsid w:val="006C63B1"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63B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3B1"/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6C63B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3B1"/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6C63B1"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6C63B1"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63B1"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63B1"/>
    <w:rPr>
      <w:rFonts w:asciiTheme="majorHAnsi" w:eastAsiaTheme="majorEastAsia" w:hAnsiTheme="majorHAnsi" w:cstheme="majorBidi"/>
      <w:i/>
      <w:iCs/>
      <w:color w:val="438086" w:themeColor="accent2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63B1"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63B1"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63B1"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63B1"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63B1"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nfasisintenso">
    <w:name w:val="Intense Emphasis"/>
    <w:basedOn w:val="Fuentedeprrafopredeter"/>
    <w:uiPriority w:val="21"/>
    <w:qFormat/>
    <w:rsid w:val="006C63B1"/>
    <w:rPr>
      <w:rFonts w:asciiTheme="minorHAnsi" w:hAnsiTheme="minorHAnsi"/>
      <w:b/>
      <w:bCs/>
      <w:i/>
      <w:iCs/>
      <w:caps/>
      <w:color w:val="438086"/>
      <w:spacing w:val="5"/>
    </w:rPr>
  </w:style>
  <w:style w:type="paragraph" w:styleId="Citadestacada">
    <w:name w:val="Intense Quote"/>
    <w:basedOn w:val="Normal"/>
    <w:link w:val="CitadestacadaCar"/>
    <w:uiPriority w:val="30"/>
    <w:qFormat/>
    <w:rsid w:val="006C63B1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63B1"/>
    <w:rPr>
      <w:i/>
      <w:iCs/>
      <w:color w:val="438086" w:themeColor="accent2"/>
      <w:sz w:val="20"/>
    </w:rPr>
  </w:style>
  <w:style w:type="character" w:styleId="Referenciaintensa">
    <w:name w:val="Intense Reference"/>
    <w:basedOn w:val="Fuentedeprrafopredeter"/>
    <w:uiPriority w:val="32"/>
    <w:qFormat/>
    <w:rsid w:val="006C63B1"/>
    <w:rPr>
      <w:rFonts w:asciiTheme="minorHAnsi" w:hAnsiTheme="minorHAnsi"/>
      <w:b/>
      <w:bCs/>
      <w:i/>
      <w:iCs/>
      <w:caps/>
      <w:color w:val="4E4F89"/>
      <w:spacing w:val="5"/>
    </w:rPr>
  </w:style>
  <w:style w:type="paragraph" w:styleId="Prrafodelista">
    <w:name w:val="List Paragraph"/>
    <w:basedOn w:val="Normal"/>
    <w:uiPriority w:val="34"/>
    <w:unhideWhenUsed/>
    <w:qFormat/>
    <w:rsid w:val="006C63B1"/>
    <w:pPr>
      <w:ind w:left="720"/>
      <w:contextualSpacing/>
    </w:pPr>
  </w:style>
  <w:style w:type="paragraph" w:styleId="Sinespaciado">
    <w:name w:val="No Spacing"/>
    <w:uiPriority w:val="1"/>
    <w:qFormat/>
    <w:rsid w:val="006C63B1"/>
    <w:pPr>
      <w:spacing w:after="0" w:line="240" w:lineRule="auto"/>
    </w:pPr>
    <w:rPr>
      <w:rFonts w:eastAsiaTheme="minorEastAsia"/>
      <w:sz w:val="20"/>
      <w:szCs w:val="20"/>
      <w:lang w:val="es-ES"/>
    </w:rPr>
  </w:style>
  <w:style w:type="paragraph" w:styleId="Sangranormal">
    <w:name w:val="Normal Indent"/>
    <w:basedOn w:val="Normal"/>
    <w:uiPriority w:val="99"/>
    <w:semiHidden/>
    <w:unhideWhenUsed/>
    <w:rsid w:val="006C63B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C63B1"/>
    <w:rPr>
      <w:b/>
      <w:bCs/>
    </w:rPr>
  </w:style>
  <w:style w:type="paragraph" w:styleId="Subttulo">
    <w:name w:val="Subtitle"/>
    <w:basedOn w:val="Normal"/>
    <w:link w:val="SubttuloCar"/>
    <w:uiPriority w:val="11"/>
    <w:rsid w:val="006C63B1"/>
    <w:rPr>
      <w:i/>
      <w:iCs/>
      <w:color w:val="424456" w:themeColor="tex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63B1"/>
    <w:rPr>
      <w:i/>
      <w:iCs/>
      <w:color w:val="424456" w:themeColor="text2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6C63B1"/>
    <w:rPr>
      <w:rFonts w:asciiTheme="minorHAnsi" w:hAnsiTheme="minorHAnsi"/>
      <w:i/>
      <w:iCs/>
      <w:color w:val="006666"/>
    </w:rPr>
  </w:style>
  <w:style w:type="character" w:styleId="Referenciasutil">
    <w:name w:val="Subtle Reference"/>
    <w:basedOn w:val="Fuentedeprrafopredeter"/>
    <w:uiPriority w:val="31"/>
    <w:qFormat/>
    <w:rsid w:val="006C63B1"/>
    <w:rPr>
      <w:i/>
      <w:iCs/>
      <w:color w:val="4E4F89"/>
    </w:rPr>
  </w:style>
  <w:style w:type="table" w:styleId="Tablaconcuadrcula">
    <w:name w:val="Table Grid"/>
    <w:basedOn w:val="Tablanormal"/>
    <w:uiPriority w:val="59"/>
    <w:rsid w:val="006C63B1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uiPriority w:val="10"/>
    <w:rsid w:val="006C63B1"/>
    <w:pPr>
      <w:spacing w:before="400"/>
    </w:pPr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C63B1"/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numbering" w:customStyle="1" w:styleId="Listaconvietasurbana">
    <w:name w:val="Lista con viñetas urbana"/>
    <w:uiPriority w:val="99"/>
    <w:rsid w:val="006C63B1"/>
    <w:pPr>
      <w:numPr>
        <w:numId w:val="1"/>
      </w:numPr>
    </w:pPr>
  </w:style>
  <w:style w:type="numbering" w:customStyle="1" w:styleId="Listanumeradaurbana">
    <w:name w:val="Lista numerada urbana"/>
    <w:uiPriority w:val="99"/>
    <w:rsid w:val="006C63B1"/>
    <w:pPr>
      <w:numPr>
        <w:numId w:val="2"/>
      </w:numPr>
    </w:pPr>
  </w:style>
  <w:style w:type="paragraph" w:customStyle="1" w:styleId="Vieta1">
    <w:name w:val="Viñeta 1"/>
    <w:basedOn w:val="Prrafodelista"/>
    <w:uiPriority w:val="37"/>
    <w:qFormat/>
    <w:rsid w:val="006C63B1"/>
    <w:pPr>
      <w:numPr>
        <w:numId w:val="6"/>
      </w:numPr>
      <w:spacing w:after="0" w:line="276" w:lineRule="auto"/>
    </w:pPr>
  </w:style>
  <w:style w:type="paragraph" w:customStyle="1" w:styleId="Vieta2">
    <w:name w:val="Viñeta 2"/>
    <w:basedOn w:val="Prrafodelista"/>
    <w:uiPriority w:val="37"/>
    <w:qFormat/>
    <w:rsid w:val="006C63B1"/>
    <w:pPr>
      <w:numPr>
        <w:ilvl w:val="1"/>
        <w:numId w:val="6"/>
      </w:numPr>
      <w:spacing w:after="0" w:line="276" w:lineRule="auto"/>
    </w:pPr>
  </w:style>
  <w:style w:type="paragraph" w:customStyle="1" w:styleId="Vieta3">
    <w:name w:val="Viñeta 3"/>
    <w:basedOn w:val="Prrafodelista"/>
    <w:uiPriority w:val="37"/>
    <w:qFormat/>
    <w:rsid w:val="006C63B1"/>
    <w:pPr>
      <w:numPr>
        <w:ilvl w:val="2"/>
        <w:numId w:val="6"/>
      </w:numPr>
      <w:spacing w:after="0" w:line="276" w:lineRule="auto"/>
    </w:pPr>
  </w:style>
  <w:style w:type="paragraph" w:customStyle="1" w:styleId="Categora">
    <w:name w:val="Categoría"/>
    <w:basedOn w:val="Normal"/>
    <w:uiPriority w:val="49"/>
    <w:rsid w:val="006C63B1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entarios">
    <w:name w:val="Comentarios"/>
    <w:basedOn w:val="Normal"/>
    <w:uiPriority w:val="49"/>
    <w:rsid w:val="006C63B1"/>
    <w:pPr>
      <w:framePr w:hSpace="187" w:wrap="around" w:hAnchor="margin" w:xAlign="center" w:y="721"/>
      <w:spacing w:before="320" w:after="0" w:line="240" w:lineRule="auto"/>
    </w:pPr>
    <w:rPr>
      <w:b/>
      <w:bCs/>
      <w:sz w:val="22"/>
      <w:szCs w:val="22"/>
    </w:rPr>
  </w:style>
  <w:style w:type="character" w:customStyle="1" w:styleId="Carcterdedireccindedestinatario">
    <w:name w:val="Carácter de dirección de destinatario"/>
    <w:basedOn w:val="Fuentedeprrafopredeter"/>
    <w:link w:val="Direccindeldestinatario"/>
    <w:uiPriority w:val="5"/>
    <w:locked/>
    <w:rsid w:val="006C63B1"/>
    <w:rPr>
      <w:sz w:val="20"/>
    </w:rPr>
  </w:style>
  <w:style w:type="character" w:styleId="Hipervnculo">
    <w:name w:val="Hyperlink"/>
    <w:uiPriority w:val="99"/>
    <w:unhideWhenUsed/>
    <w:rsid w:val="007B410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664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6497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6497"/>
    <w:rPr>
      <w:rFonts w:eastAsiaTheme="minorEastAsi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64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6497"/>
    <w:rPr>
      <w:rFonts w:eastAsiaTheme="minorEastAsi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rsid w:val="000014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014CC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customStyle="1" w:styleId="Default">
    <w:name w:val="Default"/>
    <w:rsid w:val="000014C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C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Lista">
    <w:name w:val="List"/>
    <w:basedOn w:val="Normal"/>
    <w:uiPriority w:val="99"/>
    <w:unhideWhenUsed/>
    <w:rsid w:val="00A112A6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A112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112A6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customStyle="1" w:styleId="Lneadeasunto">
    <w:name w:val="Línea de asunto"/>
    <w:basedOn w:val="Normal"/>
    <w:rsid w:val="00A112A6"/>
  </w:style>
  <w:style w:type="paragraph" w:customStyle="1" w:styleId="Firmapuesto">
    <w:name w:val="Firma puesto"/>
    <w:basedOn w:val="Firma"/>
    <w:rsid w:val="00A112A6"/>
  </w:style>
  <w:style w:type="table" w:customStyle="1" w:styleId="Tablaconcuadrcula1">
    <w:name w:val="Tabla con cuadrícula1"/>
    <w:basedOn w:val="Tablanormal"/>
    <w:next w:val="Tablaconcuadrcula"/>
    <w:uiPriority w:val="59"/>
    <w:rsid w:val="00A22FF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a">
    <w:name w:val="Tabla"/>
    <w:basedOn w:val="Normal"/>
    <w:qFormat/>
    <w:rsid w:val="008A14CF"/>
    <w:pPr>
      <w:numPr>
        <w:numId w:val="15"/>
      </w:numPr>
      <w:spacing w:after="0" w:line="240" w:lineRule="auto"/>
      <w:ind w:left="1276" w:hanging="1276"/>
      <w:jc w:val="both"/>
    </w:pPr>
    <w:rPr>
      <w:rFonts w:ascii="Arial" w:eastAsia="Times New Roman" w:hAnsi="Arial" w:cs="Arial"/>
      <w:b/>
      <w:color w:val="000000"/>
      <w:sz w:val="24"/>
      <w:szCs w:val="24"/>
      <w:lang w:eastAsia="es-CO"/>
    </w:rPr>
  </w:style>
  <w:style w:type="paragraph" w:customStyle="1" w:styleId="Figura">
    <w:name w:val="Figura"/>
    <w:basedOn w:val="Normal"/>
    <w:qFormat/>
    <w:rsid w:val="008A14CF"/>
    <w:pPr>
      <w:numPr>
        <w:numId w:val="16"/>
      </w:numPr>
      <w:spacing w:after="0" w:line="240" w:lineRule="auto"/>
      <w:ind w:left="1418" w:hanging="1418"/>
      <w:jc w:val="both"/>
    </w:pPr>
    <w:rPr>
      <w:rFonts w:ascii="Arial" w:eastAsia="Times New Roman" w:hAnsi="Arial" w:cs="Arial"/>
      <w:b/>
      <w:sz w:val="24"/>
      <w:szCs w:val="24"/>
      <w:lang w:eastAsia="es-CO"/>
    </w:rPr>
  </w:style>
  <w:style w:type="table" w:customStyle="1" w:styleId="Tabladecuadrcula4-nfasis41">
    <w:name w:val="Tabla de cuadrícula 4 - Énfasis 41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42">
    <w:name w:val="Tabla de cuadrícula 4 - Énfasis 42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43">
    <w:name w:val="Tabla de cuadrícula 4 - Énfasis 43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44">
    <w:name w:val="Tabla de cuadrícula 4 - Énfasis 44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45">
    <w:name w:val="Tabla de cuadrícula 4 - Énfasis 45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46">
    <w:name w:val="Tabla de cuadrícula 4 - Énfasis 46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47">
    <w:name w:val="Tabla de cuadrícula 4 - Énfasis 47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48">
    <w:name w:val="Tabla de cuadrícula 4 - Énfasis 48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11">
    <w:name w:val="Tabla de cuadrícula 4 - Énfasis 11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2">
    <w:name w:val="Tabla de cuadrícula 4 - Énfasis 12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31">
    <w:name w:val="Tabla de cuadrícula 4 - Énfasis 31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adecuadrcula4-nfasis61">
    <w:name w:val="Tabla de cuadrícula 4 - Énfasis 61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4-nfasis32">
    <w:name w:val="Tabla de cuadrícula 4 - Énfasis 32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adecuadrcula4-nfasis49">
    <w:name w:val="Tabla de cuadrícula 4 - Énfasis 49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410">
    <w:name w:val="Tabla de cuadrícula 4 - Énfasis 410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character" w:customStyle="1" w:styleId="apple-converted-space">
    <w:name w:val="apple-converted-space"/>
    <w:basedOn w:val="Fuentedeprrafopredeter"/>
    <w:rsid w:val="007134F2"/>
  </w:style>
  <w:style w:type="paragraph" w:customStyle="1" w:styleId="texto">
    <w:name w:val="texto"/>
    <w:basedOn w:val="Normal"/>
    <w:rsid w:val="0081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Plantilla%20Salud%20Extern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2014-02-12T00:00:00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482C13-4E02-4168-8FA3-887B30258E39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E4603E28-6BA6-4184-843F-2EFBE391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Salud Externo</Template>
  <TotalTime>20</TotalTime>
  <Pages>2</Pages>
  <Words>388</Words>
  <Characters>2225</Characters>
  <Application>Microsoft Office Word</Application>
  <DocSecurity>0</DocSecurity>
  <Lines>317</Lines>
  <Paragraphs>124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Links>
    <vt:vector size="24" baseType="variant">
      <vt:variant>
        <vt:i4>3670018</vt:i4>
      </vt:variant>
      <vt:variant>
        <vt:i4>9</vt:i4>
      </vt:variant>
      <vt:variant>
        <vt:i4>0</vt:i4>
      </vt:variant>
      <vt:variant>
        <vt:i4>5</vt:i4>
      </vt:variant>
      <vt:variant>
        <vt:lpwstr>mailto:secretariadesalud@fusagasuga-cundinamarca.gov.co</vt:lpwstr>
      </vt:variant>
      <vt:variant>
        <vt:lpwstr/>
      </vt:variant>
      <vt:variant>
        <vt:i4>3932214</vt:i4>
      </vt:variant>
      <vt:variant>
        <vt:i4>6</vt:i4>
      </vt:variant>
      <vt:variant>
        <vt:i4>0</vt:i4>
      </vt:variant>
      <vt:variant>
        <vt:i4>5</vt:i4>
      </vt:variant>
      <vt:variant>
        <vt:lpwstr>http://www.fusagasuga-cundinamarca.gov.co/</vt:lpwstr>
      </vt:variant>
      <vt:variant>
        <vt:lpwstr/>
      </vt:variant>
      <vt:variant>
        <vt:i4>3670018</vt:i4>
      </vt:variant>
      <vt:variant>
        <vt:i4>3</vt:i4>
      </vt:variant>
      <vt:variant>
        <vt:i4>0</vt:i4>
      </vt:variant>
      <vt:variant>
        <vt:i4>5</vt:i4>
      </vt:variant>
      <vt:variant>
        <vt:lpwstr>mailto:secretariadesalud@fusagasuga-cundinamarca.gov.co</vt:lpwstr>
      </vt:variant>
      <vt:variant>
        <vt:lpwstr/>
      </vt:variant>
      <vt:variant>
        <vt:i4>3932214</vt:i4>
      </vt:variant>
      <vt:variant>
        <vt:i4>0</vt:i4>
      </vt:variant>
      <vt:variant>
        <vt:i4>0</vt:i4>
      </vt:variant>
      <vt:variant>
        <vt:i4>5</vt:i4>
      </vt:variant>
      <vt:variant>
        <vt:lpwstr>http://www.fusagasuga-cundinamarca.gov.co/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Admin</cp:lastModifiedBy>
  <cp:revision>6</cp:revision>
  <cp:lastPrinted>2016-05-02T15:03:00Z</cp:lastPrinted>
  <dcterms:created xsi:type="dcterms:W3CDTF">2019-09-17T19:29:00Z</dcterms:created>
  <dcterms:modified xsi:type="dcterms:W3CDTF">2021-12-15T20:30:00Z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