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3661"/>
        <w:tblW w:w="0" w:type="auto"/>
        <w:tblLook w:val="04A0" w:firstRow="1" w:lastRow="0" w:firstColumn="1" w:lastColumn="0" w:noHBand="0" w:noVBand="1"/>
      </w:tblPr>
      <w:tblGrid>
        <w:gridCol w:w="2018"/>
        <w:gridCol w:w="2011"/>
        <w:gridCol w:w="828"/>
        <w:gridCol w:w="1239"/>
        <w:gridCol w:w="1576"/>
        <w:gridCol w:w="437"/>
        <w:gridCol w:w="1826"/>
        <w:gridCol w:w="1840"/>
        <w:gridCol w:w="2390"/>
        <w:gridCol w:w="2016"/>
      </w:tblGrid>
      <w:tr w:rsidR="00A312A5" w:rsidRPr="00BE3D00" w:rsidTr="00E51C2E">
        <w:tc>
          <w:tcPr>
            <w:tcW w:w="2018" w:type="dxa"/>
            <w:shd w:val="clear" w:color="auto" w:fill="A6A6A6" w:themeFill="background1" w:themeFillShade="A6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00">
              <w:rPr>
                <w:rFonts w:ascii="Arial" w:hAnsi="Arial" w:cs="Arial"/>
                <w:sz w:val="22"/>
                <w:szCs w:val="22"/>
              </w:rPr>
              <w:t xml:space="preserve">TEMA DE </w:t>
            </w:r>
            <w:r w:rsidR="00E51C2E" w:rsidRPr="00BE3D00">
              <w:rPr>
                <w:rFonts w:ascii="Arial" w:hAnsi="Arial" w:cs="Arial"/>
                <w:sz w:val="22"/>
                <w:szCs w:val="22"/>
              </w:rPr>
              <w:t>REUNIÓN</w:t>
            </w:r>
            <w:r w:rsidRPr="00BE3D0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091" w:type="dxa"/>
            <w:gridSpan w:val="5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6" w:type="dxa"/>
            <w:shd w:val="clear" w:color="auto" w:fill="A6A6A6" w:themeFill="background1" w:themeFillShade="A6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00">
              <w:rPr>
                <w:rFonts w:ascii="Arial" w:hAnsi="Arial" w:cs="Arial"/>
                <w:sz w:val="22"/>
                <w:szCs w:val="22"/>
              </w:rPr>
              <w:t>ACTA No.</w:t>
            </w:r>
          </w:p>
        </w:tc>
        <w:tc>
          <w:tcPr>
            <w:tcW w:w="6246" w:type="dxa"/>
            <w:gridSpan w:val="3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12A5" w:rsidRPr="00BE3D00" w:rsidTr="00E51C2E">
        <w:tc>
          <w:tcPr>
            <w:tcW w:w="2018" w:type="dxa"/>
            <w:shd w:val="clear" w:color="auto" w:fill="A6A6A6" w:themeFill="background1" w:themeFillShade="A6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00">
              <w:rPr>
                <w:rFonts w:ascii="Arial" w:hAnsi="Arial" w:cs="Arial"/>
                <w:sz w:val="22"/>
                <w:szCs w:val="22"/>
              </w:rPr>
              <w:t>HORA INICIO</w:t>
            </w:r>
          </w:p>
        </w:tc>
        <w:tc>
          <w:tcPr>
            <w:tcW w:w="2011" w:type="dxa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  <w:gridSpan w:val="2"/>
            <w:shd w:val="clear" w:color="auto" w:fill="A6A6A6" w:themeFill="background1" w:themeFillShade="A6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00">
              <w:rPr>
                <w:rFonts w:ascii="Arial" w:hAnsi="Arial" w:cs="Arial"/>
                <w:sz w:val="22"/>
                <w:szCs w:val="22"/>
              </w:rPr>
              <w:t xml:space="preserve">HORA </w:t>
            </w:r>
            <w:r w:rsidR="00E51C2E" w:rsidRPr="00BE3D00">
              <w:rPr>
                <w:rFonts w:ascii="Arial" w:hAnsi="Arial" w:cs="Arial"/>
                <w:sz w:val="22"/>
                <w:szCs w:val="22"/>
              </w:rPr>
              <w:t>FINALIZACIÓN</w:t>
            </w:r>
          </w:p>
        </w:tc>
        <w:tc>
          <w:tcPr>
            <w:tcW w:w="2013" w:type="dxa"/>
            <w:gridSpan w:val="2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6" w:type="dxa"/>
            <w:shd w:val="clear" w:color="auto" w:fill="A6A6A6" w:themeFill="background1" w:themeFillShade="A6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00">
              <w:rPr>
                <w:rFonts w:ascii="Arial" w:hAnsi="Arial" w:cs="Arial"/>
                <w:sz w:val="22"/>
                <w:szCs w:val="22"/>
              </w:rPr>
              <w:t>FECHA</w:t>
            </w:r>
          </w:p>
        </w:tc>
        <w:tc>
          <w:tcPr>
            <w:tcW w:w="1840" w:type="dxa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00">
              <w:rPr>
                <w:rFonts w:ascii="Arial" w:hAnsi="Arial" w:cs="Arial"/>
                <w:sz w:val="22"/>
                <w:szCs w:val="22"/>
              </w:rPr>
              <w:t>DD</w:t>
            </w:r>
          </w:p>
        </w:tc>
        <w:tc>
          <w:tcPr>
            <w:tcW w:w="2390" w:type="dxa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00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016" w:type="dxa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00">
              <w:rPr>
                <w:rFonts w:ascii="Arial" w:hAnsi="Arial" w:cs="Arial"/>
                <w:sz w:val="22"/>
                <w:szCs w:val="22"/>
              </w:rPr>
              <w:t>AA</w:t>
            </w:r>
          </w:p>
        </w:tc>
      </w:tr>
      <w:tr w:rsidR="00A312A5" w:rsidRPr="00BE3D00" w:rsidTr="00E51C2E">
        <w:tc>
          <w:tcPr>
            <w:tcW w:w="16181" w:type="dxa"/>
            <w:gridSpan w:val="10"/>
          </w:tcPr>
          <w:p w:rsidR="00A312A5" w:rsidRPr="00BE3D00" w:rsidRDefault="00D1359B" w:rsidP="00E51C2E">
            <w:pPr>
              <w:rPr>
                <w:rFonts w:ascii="Arial" w:hAnsi="Arial" w:cs="Arial"/>
                <w:sz w:val="22"/>
                <w:szCs w:val="22"/>
              </w:rPr>
            </w:pPr>
            <w:r w:rsidRPr="00BE3D00">
              <w:rPr>
                <w:rFonts w:ascii="Arial" w:hAnsi="Arial" w:cs="Arial"/>
                <w:sz w:val="22"/>
                <w:szCs w:val="22"/>
              </w:rPr>
              <w:t xml:space="preserve">DIRIGIDO </w:t>
            </w:r>
            <w:r w:rsidR="00E51C2E" w:rsidRPr="00BE3D00">
              <w:rPr>
                <w:rFonts w:ascii="Arial" w:hAnsi="Arial" w:cs="Arial"/>
                <w:sz w:val="22"/>
                <w:szCs w:val="22"/>
              </w:rPr>
              <w:t>A:</w:t>
            </w:r>
            <w:r w:rsidRPr="00BE3D0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A3EA1" w:rsidRPr="00BE3D00" w:rsidRDefault="009A3EA1" w:rsidP="00E51C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12A5" w:rsidRPr="00BE3D00" w:rsidTr="00E51C2E">
        <w:tc>
          <w:tcPr>
            <w:tcW w:w="16181" w:type="dxa"/>
            <w:gridSpan w:val="10"/>
          </w:tcPr>
          <w:p w:rsidR="00A312A5" w:rsidRPr="00BE3D00" w:rsidRDefault="00E51C2E" w:rsidP="00E51C2E">
            <w:pPr>
              <w:tabs>
                <w:tab w:val="left" w:pos="9896"/>
              </w:tabs>
              <w:rPr>
                <w:rFonts w:ascii="Arial" w:hAnsi="Arial" w:cs="Arial"/>
                <w:sz w:val="22"/>
                <w:szCs w:val="22"/>
              </w:rPr>
            </w:pPr>
            <w:r w:rsidRPr="00BE3D00">
              <w:rPr>
                <w:rFonts w:ascii="Arial" w:hAnsi="Arial" w:cs="Arial"/>
                <w:sz w:val="22"/>
                <w:szCs w:val="22"/>
              </w:rPr>
              <w:t>RESPONSABLE ACTIVIDAD:</w:t>
            </w:r>
            <w:r w:rsidR="0075508C" w:rsidRPr="00BE3D00">
              <w:rPr>
                <w:rFonts w:ascii="Arial" w:hAnsi="Arial" w:cs="Arial"/>
                <w:sz w:val="22"/>
                <w:szCs w:val="22"/>
              </w:rPr>
              <w:tab/>
              <w:t>CARGO:</w:t>
            </w:r>
          </w:p>
        </w:tc>
      </w:tr>
      <w:tr w:rsidR="00A312A5" w:rsidRPr="00BE3D00" w:rsidTr="00E51C2E">
        <w:tc>
          <w:tcPr>
            <w:tcW w:w="4029" w:type="dxa"/>
            <w:gridSpan w:val="2"/>
            <w:shd w:val="clear" w:color="auto" w:fill="A6A6A6" w:themeFill="background1" w:themeFillShade="A6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00">
              <w:rPr>
                <w:rFonts w:ascii="Arial" w:hAnsi="Arial" w:cs="Arial"/>
                <w:sz w:val="22"/>
                <w:szCs w:val="22"/>
              </w:rPr>
              <w:t xml:space="preserve">APELLIDOS NOMBRE </w:t>
            </w:r>
          </w:p>
        </w:tc>
        <w:tc>
          <w:tcPr>
            <w:tcW w:w="828" w:type="dxa"/>
            <w:shd w:val="clear" w:color="auto" w:fill="A6A6A6" w:themeFill="background1" w:themeFillShade="A6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00">
              <w:rPr>
                <w:rFonts w:ascii="Arial" w:hAnsi="Arial" w:cs="Arial"/>
                <w:sz w:val="22"/>
                <w:szCs w:val="22"/>
              </w:rPr>
              <w:t>EDAD</w:t>
            </w:r>
          </w:p>
        </w:tc>
        <w:tc>
          <w:tcPr>
            <w:tcW w:w="2815" w:type="dxa"/>
            <w:gridSpan w:val="2"/>
            <w:shd w:val="clear" w:color="auto" w:fill="A6A6A6" w:themeFill="background1" w:themeFillShade="A6"/>
          </w:tcPr>
          <w:p w:rsidR="00A312A5" w:rsidRPr="00BE3D00" w:rsidRDefault="0075508C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00">
              <w:rPr>
                <w:rFonts w:ascii="Arial" w:hAnsi="Arial" w:cs="Arial"/>
                <w:sz w:val="22"/>
                <w:szCs w:val="22"/>
              </w:rPr>
              <w:t>CC</w:t>
            </w:r>
            <w:r w:rsidR="00A312A5" w:rsidRPr="00BE3D00">
              <w:rPr>
                <w:rFonts w:ascii="Arial" w:hAnsi="Arial" w:cs="Arial"/>
                <w:sz w:val="22"/>
                <w:szCs w:val="22"/>
              </w:rPr>
              <w:t>-TI</w:t>
            </w:r>
          </w:p>
        </w:tc>
        <w:tc>
          <w:tcPr>
            <w:tcW w:w="2263" w:type="dxa"/>
            <w:gridSpan w:val="2"/>
            <w:shd w:val="clear" w:color="auto" w:fill="A6A6A6" w:themeFill="background1" w:themeFillShade="A6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00">
              <w:rPr>
                <w:rFonts w:ascii="Arial" w:hAnsi="Arial" w:cs="Arial"/>
                <w:sz w:val="22"/>
                <w:szCs w:val="22"/>
              </w:rPr>
              <w:t xml:space="preserve">DIRECCION </w:t>
            </w:r>
          </w:p>
        </w:tc>
        <w:tc>
          <w:tcPr>
            <w:tcW w:w="1840" w:type="dxa"/>
            <w:shd w:val="clear" w:color="auto" w:fill="A6A6A6" w:themeFill="background1" w:themeFillShade="A6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00">
              <w:rPr>
                <w:rFonts w:ascii="Arial" w:hAnsi="Arial" w:cs="Arial"/>
                <w:sz w:val="22"/>
                <w:szCs w:val="22"/>
              </w:rPr>
              <w:t>TELEFONO</w:t>
            </w:r>
          </w:p>
        </w:tc>
        <w:tc>
          <w:tcPr>
            <w:tcW w:w="2390" w:type="dxa"/>
            <w:shd w:val="clear" w:color="auto" w:fill="A6A6A6" w:themeFill="background1" w:themeFillShade="A6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00">
              <w:rPr>
                <w:rFonts w:ascii="Arial" w:hAnsi="Arial" w:cs="Arial"/>
                <w:sz w:val="22"/>
                <w:szCs w:val="22"/>
              </w:rPr>
              <w:t>CORREO</w:t>
            </w:r>
          </w:p>
        </w:tc>
        <w:tc>
          <w:tcPr>
            <w:tcW w:w="2016" w:type="dxa"/>
            <w:shd w:val="clear" w:color="auto" w:fill="A6A6A6" w:themeFill="background1" w:themeFillShade="A6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D00">
              <w:rPr>
                <w:rFonts w:ascii="Arial" w:hAnsi="Arial" w:cs="Arial"/>
                <w:sz w:val="22"/>
                <w:szCs w:val="22"/>
              </w:rPr>
              <w:t xml:space="preserve">FIRMA </w:t>
            </w:r>
          </w:p>
        </w:tc>
      </w:tr>
      <w:tr w:rsidR="00A312A5" w:rsidRPr="00BE3D00" w:rsidTr="00E51C2E">
        <w:tc>
          <w:tcPr>
            <w:tcW w:w="4029" w:type="dxa"/>
            <w:gridSpan w:val="2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5" w:type="dxa"/>
            <w:gridSpan w:val="2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3" w:type="dxa"/>
            <w:gridSpan w:val="2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0" w:type="dxa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6" w:type="dxa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12A5" w:rsidRPr="00BE3D00" w:rsidTr="00E51C2E">
        <w:tc>
          <w:tcPr>
            <w:tcW w:w="4029" w:type="dxa"/>
            <w:gridSpan w:val="2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5" w:type="dxa"/>
            <w:gridSpan w:val="2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3" w:type="dxa"/>
            <w:gridSpan w:val="2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0" w:type="dxa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6" w:type="dxa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12A5" w:rsidRPr="00BE3D00" w:rsidTr="00E51C2E">
        <w:tc>
          <w:tcPr>
            <w:tcW w:w="4029" w:type="dxa"/>
            <w:gridSpan w:val="2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5" w:type="dxa"/>
            <w:gridSpan w:val="2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3" w:type="dxa"/>
            <w:gridSpan w:val="2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0" w:type="dxa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6" w:type="dxa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12A5" w:rsidRPr="00BE3D00" w:rsidTr="00E51C2E">
        <w:tc>
          <w:tcPr>
            <w:tcW w:w="4029" w:type="dxa"/>
            <w:gridSpan w:val="2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5" w:type="dxa"/>
            <w:gridSpan w:val="2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3" w:type="dxa"/>
            <w:gridSpan w:val="2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0" w:type="dxa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6" w:type="dxa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12A5" w:rsidRPr="00BE3D00" w:rsidTr="00E51C2E">
        <w:tc>
          <w:tcPr>
            <w:tcW w:w="4029" w:type="dxa"/>
            <w:gridSpan w:val="2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5" w:type="dxa"/>
            <w:gridSpan w:val="2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3" w:type="dxa"/>
            <w:gridSpan w:val="2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0" w:type="dxa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6" w:type="dxa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12A5" w:rsidRPr="00BE3D00" w:rsidTr="00E51C2E">
        <w:tc>
          <w:tcPr>
            <w:tcW w:w="4029" w:type="dxa"/>
            <w:gridSpan w:val="2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5" w:type="dxa"/>
            <w:gridSpan w:val="2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3" w:type="dxa"/>
            <w:gridSpan w:val="2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0" w:type="dxa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6" w:type="dxa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12A5" w:rsidRPr="00BE3D00" w:rsidTr="00E51C2E">
        <w:tc>
          <w:tcPr>
            <w:tcW w:w="4029" w:type="dxa"/>
            <w:gridSpan w:val="2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5" w:type="dxa"/>
            <w:gridSpan w:val="2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3" w:type="dxa"/>
            <w:gridSpan w:val="2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0" w:type="dxa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6" w:type="dxa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12A5" w:rsidRPr="00BE3D00" w:rsidTr="00E51C2E">
        <w:tc>
          <w:tcPr>
            <w:tcW w:w="4029" w:type="dxa"/>
            <w:gridSpan w:val="2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5" w:type="dxa"/>
            <w:gridSpan w:val="2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3" w:type="dxa"/>
            <w:gridSpan w:val="2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0" w:type="dxa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6" w:type="dxa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12A5" w:rsidRPr="00BE3D00" w:rsidTr="00E51C2E">
        <w:tc>
          <w:tcPr>
            <w:tcW w:w="4029" w:type="dxa"/>
            <w:gridSpan w:val="2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5" w:type="dxa"/>
            <w:gridSpan w:val="2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3" w:type="dxa"/>
            <w:gridSpan w:val="2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0" w:type="dxa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6" w:type="dxa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12A5" w:rsidRPr="00BE3D00" w:rsidTr="00E51C2E">
        <w:tc>
          <w:tcPr>
            <w:tcW w:w="4029" w:type="dxa"/>
            <w:gridSpan w:val="2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5" w:type="dxa"/>
            <w:gridSpan w:val="2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3" w:type="dxa"/>
            <w:gridSpan w:val="2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0" w:type="dxa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6" w:type="dxa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12A5" w:rsidRPr="00BE3D00" w:rsidTr="00E51C2E">
        <w:tc>
          <w:tcPr>
            <w:tcW w:w="4029" w:type="dxa"/>
            <w:gridSpan w:val="2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5" w:type="dxa"/>
            <w:gridSpan w:val="2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3" w:type="dxa"/>
            <w:gridSpan w:val="2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0" w:type="dxa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6" w:type="dxa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3EA1" w:rsidRPr="00BE3D00" w:rsidTr="00E51C2E">
        <w:tc>
          <w:tcPr>
            <w:tcW w:w="4029" w:type="dxa"/>
            <w:gridSpan w:val="2"/>
          </w:tcPr>
          <w:p w:rsidR="009A3EA1" w:rsidRPr="00BE3D00" w:rsidRDefault="009A3EA1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9A3EA1" w:rsidRPr="00BE3D00" w:rsidRDefault="009A3EA1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5" w:type="dxa"/>
            <w:gridSpan w:val="2"/>
          </w:tcPr>
          <w:p w:rsidR="009A3EA1" w:rsidRPr="00BE3D00" w:rsidRDefault="009A3EA1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3" w:type="dxa"/>
            <w:gridSpan w:val="2"/>
          </w:tcPr>
          <w:p w:rsidR="009A3EA1" w:rsidRPr="00BE3D00" w:rsidRDefault="009A3EA1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</w:tcPr>
          <w:p w:rsidR="009A3EA1" w:rsidRPr="00BE3D00" w:rsidRDefault="009A3EA1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0" w:type="dxa"/>
          </w:tcPr>
          <w:p w:rsidR="009A3EA1" w:rsidRPr="00BE3D00" w:rsidRDefault="009A3EA1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6" w:type="dxa"/>
          </w:tcPr>
          <w:p w:rsidR="009A3EA1" w:rsidRPr="00BE3D00" w:rsidRDefault="009A3EA1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12A5" w:rsidRPr="00BE3D00" w:rsidTr="00E51C2E">
        <w:tc>
          <w:tcPr>
            <w:tcW w:w="4029" w:type="dxa"/>
            <w:gridSpan w:val="2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5" w:type="dxa"/>
            <w:gridSpan w:val="2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3" w:type="dxa"/>
            <w:gridSpan w:val="2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0" w:type="dxa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6" w:type="dxa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12A5" w:rsidRPr="00BE3D00" w:rsidTr="00E51C2E">
        <w:tc>
          <w:tcPr>
            <w:tcW w:w="4029" w:type="dxa"/>
            <w:gridSpan w:val="2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5" w:type="dxa"/>
            <w:gridSpan w:val="2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3" w:type="dxa"/>
            <w:gridSpan w:val="2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0" w:type="dxa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6" w:type="dxa"/>
          </w:tcPr>
          <w:p w:rsidR="00A312A5" w:rsidRPr="00BE3D00" w:rsidRDefault="00A312A5" w:rsidP="00E51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82E1D" w:rsidRPr="00BE3D00" w:rsidRDefault="00B82E1D" w:rsidP="00700181">
      <w:pPr>
        <w:jc w:val="center"/>
        <w:rPr>
          <w:rFonts w:ascii="Arial" w:hAnsi="Arial" w:cs="Arial"/>
          <w:sz w:val="22"/>
          <w:szCs w:val="22"/>
        </w:rPr>
      </w:pPr>
    </w:p>
    <w:p w:rsidR="00BE3D00" w:rsidRPr="00BE3D00" w:rsidRDefault="00BE3D00" w:rsidP="00700181">
      <w:pPr>
        <w:jc w:val="center"/>
        <w:rPr>
          <w:rFonts w:ascii="Arial" w:hAnsi="Arial" w:cs="Arial"/>
          <w:sz w:val="22"/>
          <w:szCs w:val="22"/>
        </w:rPr>
      </w:pPr>
    </w:p>
    <w:p w:rsidR="00BE3D00" w:rsidRPr="00BE3D00" w:rsidRDefault="00BE3D00" w:rsidP="00700181">
      <w:pPr>
        <w:jc w:val="center"/>
        <w:rPr>
          <w:rFonts w:ascii="Arial" w:hAnsi="Arial" w:cs="Arial"/>
          <w:sz w:val="22"/>
          <w:szCs w:val="22"/>
        </w:rPr>
      </w:pPr>
    </w:p>
    <w:p w:rsidR="00BE3D00" w:rsidRPr="00BE3D00" w:rsidRDefault="00BE3D00" w:rsidP="00700181">
      <w:pPr>
        <w:jc w:val="center"/>
        <w:rPr>
          <w:rFonts w:ascii="Arial" w:hAnsi="Arial" w:cs="Arial"/>
          <w:sz w:val="22"/>
          <w:szCs w:val="22"/>
        </w:rPr>
      </w:pPr>
    </w:p>
    <w:p w:rsidR="00BE3D00" w:rsidRPr="00BE3D00" w:rsidRDefault="00BE3D00" w:rsidP="00700181">
      <w:pPr>
        <w:jc w:val="center"/>
        <w:rPr>
          <w:rFonts w:ascii="Arial" w:hAnsi="Arial" w:cs="Arial"/>
          <w:sz w:val="22"/>
          <w:szCs w:val="22"/>
        </w:rPr>
      </w:pPr>
    </w:p>
    <w:p w:rsidR="00BE3D00" w:rsidRPr="00BE3D00" w:rsidRDefault="00BE3D00" w:rsidP="00700181">
      <w:pPr>
        <w:jc w:val="center"/>
        <w:rPr>
          <w:rFonts w:ascii="Arial" w:hAnsi="Arial" w:cs="Arial"/>
          <w:sz w:val="22"/>
          <w:szCs w:val="22"/>
        </w:rPr>
      </w:pPr>
    </w:p>
    <w:sectPr w:rsidR="00BE3D00" w:rsidRPr="00BE3D00" w:rsidSect="00E51C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20160" w:h="12240" w:orient="landscape" w:code="5"/>
      <w:pgMar w:top="1134" w:right="1701" w:bottom="2268" w:left="2268" w:header="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78D" w:rsidRDefault="005C478D">
      <w:pPr>
        <w:spacing w:after="0" w:line="240" w:lineRule="auto"/>
      </w:pPr>
      <w:r>
        <w:separator/>
      </w:r>
    </w:p>
  </w:endnote>
  <w:endnote w:type="continuationSeparator" w:id="0">
    <w:p w:rsidR="005C478D" w:rsidRDefault="005C4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C2E" w:rsidRDefault="00E51C2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31D" w:rsidRPr="007B4100" w:rsidRDefault="00491BC7" w:rsidP="009A3EA1">
    <w:pPr>
      <w:pStyle w:val="Piedepgina"/>
      <w:tabs>
        <w:tab w:val="clear" w:pos="4320"/>
        <w:tab w:val="clear" w:pos="8640"/>
        <w:tab w:val="left" w:pos="2320"/>
      </w:tabs>
      <w:rPr>
        <w:szCs w:val="2"/>
      </w:rPr>
    </w:pPr>
    <w:r>
      <w:rPr>
        <w:noProof/>
        <w:szCs w:val="2"/>
        <w:lang w:val="es-CO" w:eastAsia="es-CO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6511925</wp:posOffset>
              </wp:positionH>
              <wp:positionV relativeFrom="paragraph">
                <wp:posOffset>-373380</wp:posOffset>
              </wp:positionV>
              <wp:extent cx="3771900" cy="800100"/>
              <wp:effectExtent l="0" t="0" r="0" b="0"/>
              <wp:wrapNone/>
              <wp:docPr id="19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031D" w:rsidRPr="00564DF9" w:rsidRDefault="003C031D" w:rsidP="007B4100">
                          <w:pPr>
                            <w:pStyle w:val="Piedepgina"/>
                            <w:tabs>
                              <w:tab w:val="left" w:pos="733"/>
                              <w:tab w:val="right" w:pos="8840"/>
                              <w:tab w:val="right" w:pos="8931"/>
                            </w:tabs>
                            <w:spacing w:after="0" w:line="240" w:lineRule="auto"/>
                            <w:ind w:left="708"/>
                            <w:jc w:val="right"/>
                            <w:rPr>
                              <w:rFonts w:ascii="Arial Narrow" w:hAnsi="Arial Narrow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  <w:p w:rsidR="003C031D" w:rsidRPr="00564DF9" w:rsidRDefault="003C031D" w:rsidP="007B4100">
                          <w:pPr>
                            <w:pStyle w:val="Piedepgina"/>
                            <w:spacing w:after="0"/>
                            <w:jc w:val="right"/>
                            <w:rPr>
                              <w:rFonts w:ascii="Arial Narrow" w:hAnsi="Arial Narrow" w:cs="Arial"/>
                              <w:sz w:val="14"/>
                              <w:szCs w:val="16"/>
                            </w:rPr>
                          </w:pPr>
                        </w:p>
                        <w:p w:rsidR="003C031D" w:rsidRPr="00564DF9" w:rsidRDefault="003C031D" w:rsidP="007B4100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6" type="#_x0000_t202" style="position:absolute;margin-left:512.75pt;margin-top:-29.4pt;width:297pt;height:6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" filled="f" stroked="f">
              <v:textbox inset=",7.2pt,,7.2pt">
                <w:txbxContent>
                  <w:p w:rsidR="003C031D" w:rsidRPr="00564DF9" w:rsidRDefault="003C031D" w:rsidP="007B4100">
                    <w:pPr>
                      <w:pStyle w:val="Piedepgina"/>
                      <w:tabs>
                        <w:tab w:val="left" w:pos="733"/>
                        <w:tab w:val="right" w:pos="8840"/>
                        <w:tab w:val="right" w:pos="8931"/>
                      </w:tabs>
                      <w:spacing w:after="0" w:line="240" w:lineRule="auto"/>
                      <w:ind w:left="708"/>
                      <w:jc w:val="right"/>
                      <w:rPr>
                        <w:rFonts w:ascii="Arial Narrow" w:hAnsi="Arial Narrow" w:cs="Arial"/>
                        <w:b/>
                        <w:i/>
                        <w:sz w:val="16"/>
                        <w:szCs w:val="16"/>
                      </w:rPr>
                    </w:pPr>
                  </w:p>
                  <w:p w:rsidR="003C031D" w:rsidRPr="00564DF9" w:rsidRDefault="003C031D" w:rsidP="007B4100">
                    <w:pPr>
                      <w:pStyle w:val="Piedepgina"/>
                      <w:spacing w:after="0"/>
                      <w:jc w:val="right"/>
                      <w:rPr>
                        <w:rFonts w:ascii="Arial Narrow" w:hAnsi="Arial Narrow" w:cs="Arial"/>
                        <w:sz w:val="14"/>
                        <w:szCs w:val="16"/>
                      </w:rPr>
                    </w:pPr>
                  </w:p>
                  <w:p w:rsidR="003C031D" w:rsidRPr="00564DF9" w:rsidRDefault="003C031D" w:rsidP="007B4100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  <w:r w:rsidR="00E51C2E">
      <w:rPr>
        <w:szCs w:val="2"/>
      </w:rPr>
      <w:t xml:space="preserve">FO-GS-002                                                                                                                                                                                                                                                                  Pagina 1 de </w:t>
    </w:r>
    <w:r w:rsidR="00E51C2E" w:rsidRPr="00E51C2E">
      <w:rPr>
        <w:szCs w:val="2"/>
      </w:rPr>
      <w:fldChar w:fldCharType="begin"/>
    </w:r>
    <w:r w:rsidR="00E51C2E" w:rsidRPr="00E51C2E">
      <w:rPr>
        <w:szCs w:val="2"/>
      </w:rPr>
      <w:instrText>PAGE   \* MERGEFORMAT</w:instrText>
    </w:r>
    <w:r w:rsidR="00E51C2E" w:rsidRPr="00E51C2E">
      <w:rPr>
        <w:szCs w:val="2"/>
      </w:rPr>
      <w:fldChar w:fldCharType="separate"/>
    </w:r>
    <w:r w:rsidR="000D57A9">
      <w:rPr>
        <w:noProof/>
        <w:szCs w:val="2"/>
      </w:rPr>
      <w:t>1</w:t>
    </w:r>
    <w:r w:rsidR="00E51C2E" w:rsidRPr="00E51C2E">
      <w:rPr>
        <w:szCs w:val="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C2E" w:rsidRDefault="00E51C2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78D" w:rsidRDefault="005C478D">
      <w:pPr>
        <w:spacing w:after="0" w:line="240" w:lineRule="auto"/>
      </w:pPr>
      <w:r>
        <w:separator/>
      </w:r>
    </w:p>
  </w:footnote>
  <w:footnote w:type="continuationSeparator" w:id="0">
    <w:p w:rsidR="005C478D" w:rsidRDefault="005C4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C2E" w:rsidRDefault="00E51C2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181" w:rsidRDefault="00700181" w:rsidP="00700181">
    <w:pPr>
      <w:tabs>
        <w:tab w:val="left" w:pos="3300"/>
      </w:tabs>
    </w:pPr>
  </w:p>
  <w:tbl>
    <w:tblPr>
      <w:tblW w:w="1631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11"/>
      <w:gridCol w:w="830"/>
      <w:gridCol w:w="6081"/>
      <w:gridCol w:w="7088"/>
    </w:tblGrid>
    <w:tr w:rsidR="00E51C2E" w:rsidRPr="003B09E5" w:rsidTr="00E51C2E">
      <w:trPr>
        <w:cantSplit/>
        <w:trHeight w:val="58"/>
        <w:jc w:val="center"/>
      </w:trPr>
      <w:tc>
        <w:tcPr>
          <w:tcW w:w="2311" w:type="dxa"/>
          <w:vMerge w:val="restart"/>
          <w:shd w:val="clear" w:color="auto" w:fill="auto"/>
          <w:noWrap/>
          <w:vAlign w:val="bottom"/>
          <w:hideMark/>
        </w:tcPr>
        <w:p w:rsidR="00E51C2E" w:rsidRPr="003B09E5" w:rsidRDefault="000D57A9" w:rsidP="00E51C2E">
          <w:pPr>
            <w:jc w:val="center"/>
            <w:rPr>
              <w:rFonts w:cs="Calibri"/>
              <w:color w:val="000000"/>
              <w:lang w:eastAsia="es-CO"/>
            </w:rPr>
          </w:pPr>
          <w:r>
            <w:rPr>
              <w:noProof/>
              <w:color w:val="000000"/>
              <w:lang w:val="es-CO"/>
            </w:rPr>
            <w:drawing>
              <wp:anchor distT="0" distB="0" distL="114300" distR="114300" simplePos="0" relativeHeight="251659776" behindDoc="1" locked="0" layoutInCell="1" allowOverlap="1" wp14:anchorId="4812A75B" wp14:editId="0EAB2FD8">
                <wp:simplePos x="0" y="0"/>
                <wp:positionH relativeFrom="column">
                  <wp:posOffset>282575</wp:posOffset>
                </wp:positionH>
                <wp:positionV relativeFrom="paragraph">
                  <wp:posOffset>-800735</wp:posOffset>
                </wp:positionV>
                <wp:extent cx="695325" cy="855980"/>
                <wp:effectExtent l="0" t="0" r="9525" b="1270"/>
                <wp:wrapNone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8559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11" w:type="dxa"/>
          <w:gridSpan w:val="2"/>
          <w:vMerge w:val="restart"/>
          <w:shd w:val="clear" w:color="auto" w:fill="auto"/>
          <w:vAlign w:val="center"/>
          <w:hideMark/>
        </w:tcPr>
        <w:p w:rsidR="00E51C2E" w:rsidRPr="00AD6B91" w:rsidRDefault="002B33F2" w:rsidP="00E51C2E">
          <w:pPr>
            <w:jc w:val="center"/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</w:pPr>
          <w:r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>ACTA DE CAPACITACIONES DE ETV</w:t>
          </w:r>
        </w:p>
      </w:tc>
      <w:tc>
        <w:tcPr>
          <w:tcW w:w="7088" w:type="dxa"/>
          <w:shd w:val="clear" w:color="auto" w:fill="auto"/>
          <w:vAlign w:val="center"/>
          <w:hideMark/>
        </w:tcPr>
        <w:p w:rsidR="00E51C2E" w:rsidRPr="00AD6B91" w:rsidRDefault="00E51C2E" w:rsidP="00E51C2E">
          <w:pPr>
            <w:jc w:val="center"/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</w:pPr>
          <w:r w:rsidRPr="00AD6B91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>Espacio exclusivo para el rótulo de radicación</w:t>
          </w:r>
        </w:p>
      </w:tc>
    </w:tr>
    <w:tr w:rsidR="00E51C2E" w:rsidRPr="003B09E5" w:rsidTr="00E51C2E">
      <w:trPr>
        <w:trHeight w:val="484"/>
        <w:jc w:val="center"/>
      </w:trPr>
      <w:tc>
        <w:tcPr>
          <w:tcW w:w="2311" w:type="dxa"/>
          <w:vMerge/>
          <w:vAlign w:val="center"/>
          <w:hideMark/>
        </w:tcPr>
        <w:p w:rsidR="00E51C2E" w:rsidRPr="003B09E5" w:rsidRDefault="00E51C2E" w:rsidP="00E51C2E">
          <w:pPr>
            <w:rPr>
              <w:rFonts w:cs="Calibri"/>
              <w:color w:val="000000"/>
              <w:lang w:eastAsia="es-CO"/>
            </w:rPr>
          </w:pPr>
        </w:p>
      </w:tc>
      <w:tc>
        <w:tcPr>
          <w:tcW w:w="6911" w:type="dxa"/>
          <w:gridSpan w:val="2"/>
          <w:vMerge/>
          <w:vAlign w:val="center"/>
          <w:hideMark/>
        </w:tcPr>
        <w:p w:rsidR="00E51C2E" w:rsidRPr="00AD6B91" w:rsidRDefault="00E51C2E" w:rsidP="00E51C2E">
          <w:pPr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</w:pPr>
        </w:p>
      </w:tc>
      <w:tc>
        <w:tcPr>
          <w:tcW w:w="7088" w:type="dxa"/>
          <w:vMerge w:val="restart"/>
          <w:shd w:val="clear" w:color="auto" w:fill="auto"/>
          <w:vAlign w:val="center"/>
          <w:hideMark/>
        </w:tcPr>
        <w:p w:rsidR="00E51C2E" w:rsidRDefault="00E51C2E" w:rsidP="00E51C2E">
          <w:pPr>
            <w:jc w:val="center"/>
            <w:rPr>
              <w:rFonts w:ascii="Arial" w:hAnsi="Arial" w:cs="Arial"/>
              <w:b/>
              <w:bCs/>
              <w:color w:val="000000"/>
              <w:lang w:eastAsia="es-CO"/>
            </w:rPr>
          </w:pPr>
          <w:r w:rsidRPr="003B09E5">
            <w:rPr>
              <w:rFonts w:ascii="Arial" w:hAnsi="Arial" w:cs="Arial"/>
              <w:b/>
              <w:bCs/>
              <w:color w:val="000000"/>
              <w:lang w:eastAsia="es-CO"/>
            </w:rPr>
            <w:t> </w:t>
          </w:r>
        </w:p>
        <w:p w:rsidR="00E51C2E" w:rsidRDefault="00E51C2E" w:rsidP="00E51C2E">
          <w:pPr>
            <w:rPr>
              <w:rFonts w:ascii="Arial" w:hAnsi="Arial" w:cs="Arial"/>
              <w:b/>
              <w:bCs/>
              <w:color w:val="000000"/>
              <w:lang w:eastAsia="es-CO"/>
            </w:rPr>
          </w:pPr>
        </w:p>
        <w:p w:rsidR="00E51C2E" w:rsidRPr="00E51C2E" w:rsidRDefault="00E51C2E" w:rsidP="00E51C2E">
          <w:pPr>
            <w:rPr>
              <w:rFonts w:ascii="Arial" w:hAnsi="Arial" w:cs="Arial"/>
              <w:lang w:eastAsia="es-CO"/>
            </w:rPr>
          </w:pPr>
        </w:p>
      </w:tc>
    </w:tr>
    <w:tr w:rsidR="00E51C2E" w:rsidRPr="003B09E5" w:rsidTr="00E51C2E">
      <w:trPr>
        <w:trHeight w:val="79"/>
        <w:jc w:val="center"/>
      </w:trPr>
      <w:tc>
        <w:tcPr>
          <w:tcW w:w="2311" w:type="dxa"/>
          <w:vMerge/>
          <w:vAlign w:val="center"/>
          <w:hideMark/>
        </w:tcPr>
        <w:p w:rsidR="00E51C2E" w:rsidRPr="003B09E5" w:rsidRDefault="00E51C2E" w:rsidP="00E51C2E">
          <w:pPr>
            <w:rPr>
              <w:rFonts w:cs="Calibri"/>
              <w:color w:val="000000"/>
              <w:lang w:eastAsia="es-CO"/>
            </w:rPr>
          </w:pPr>
        </w:p>
      </w:tc>
      <w:tc>
        <w:tcPr>
          <w:tcW w:w="6911" w:type="dxa"/>
          <w:gridSpan w:val="2"/>
          <w:shd w:val="clear" w:color="auto" w:fill="auto"/>
          <w:vAlign w:val="center"/>
          <w:hideMark/>
        </w:tcPr>
        <w:p w:rsidR="00E51C2E" w:rsidRPr="00AD6B91" w:rsidRDefault="00E51C2E" w:rsidP="00E51C2E">
          <w:pPr>
            <w:jc w:val="center"/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</w:pPr>
          <w:r w:rsidRPr="00AD6B91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>GESTIÓN</w:t>
          </w:r>
          <w:r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 xml:space="preserve"> DEL</w:t>
          </w:r>
          <w:r w:rsidRPr="00AD6B91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 xml:space="preserve"> </w:t>
          </w:r>
          <w:r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>SISTEMA DE SALUD</w:t>
          </w:r>
          <w:r w:rsidRPr="00AD6B91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 xml:space="preserve"> </w:t>
          </w:r>
        </w:p>
      </w:tc>
      <w:tc>
        <w:tcPr>
          <w:tcW w:w="7088" w:type="dxa"/>
          <w:vMerge/>
          <w:vAlign w:val="center"/>
          <w:hideMark/>
        </w:tcPr>
        <w:p w:rsidR="00E51C2E" w:rsidRPr="003B09E5" w:rsidRDefault="00E51C2E" w:rsidP="00E51C2E">
          <w:pPr>
            <w:rPr>
              <w:rFonts w:ascii="Arial" w:hAnsi="Arial" w:cs="Arial"/>
              <w:b/>
              <w:bCs/>
              <w:color w:val="000000"/>
              <w:lang w:eastAsia="es-CO"/>
            </w:rPr>
          </w:pPr>
        </w:p>
      </w:tc>
    </w:tr>
    <w:tr w:rsidR="00E51C2E" w:rsidRPr="003B09E5" w:rsidTr="00E51C2E">
      <w:trPr>
        <w:trHeight w:val="74"/>
        <w:jc w:val="center"/>
      </w:trPr>
      <w:tc>
        <w:tcPr>
          <w:tcW w:w="3141" w:type="dxa"/>
          <w:gridSpan w:val="2"/>
          <w:shd w:val="clear" w:color="auto" w:fill="auto"/>
          <w:vAlign w:val="center"/>
          <w:hideMark/>
        </w:tcPr>
        <w:p w:rsidR="00E51C2E" w:rsidRPr="00AD6B91" w:rsidRDefault="00E51C2E" w:rsidP="00E51C2E">
          <w:pPr>
            <w:jc w:val="center"/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</w:pPr>
          <w:r w:rsidRPr="00AD6B91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 xml:space="preserve">Código: </w:t>
          </w:r>
          <w:r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>FO</w:t>
          </w:r>
          <w:r w:rsidRPr="00AD6B91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>-</w:t>
          </w:r>
          <w:r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>GS</w:t>
          </w:r>
          <w:r w:rsidR="000D57A9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>S</w:t>
          </w:r>
          <w:r w:rsidRPr="00AD6B91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>-0</w:t>
          </w:r>
          <w:r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>02</w:t>
          </w:r>
        </w:p>
      </w:tc>
      <w:tc>
        <w:tcPr>
          <w:tcW w:w="6080" w:type="dxa"/>
          <w:shd w:val="clear" w:color="auto" w:fill="auto"/>
          <w:vAlign w:val="center"/>
          <w:hideMark/>
        </w:tcPr>
        <w:p w:rsidR="00E51C2E" w:rsidRPr="00AD6B91" w:rsidRDefault="00E51C2E" w:rsidP="00E51C2E">
          <w:pPr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</w:pPr>
          <w:r w:rsidRPr="00AD6B91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 xml:space="preserve">Elaboró: </w:t>
          </w:r>
          <w:r w:rsidR="002B33F2" w:rsidRPr="002B33F2">
            <w:rPr>
              <w:rFonts w:ascii="Arial Narrow" w:hAnsi="Arial Narrow" w:cs="Calibri"/>
              <w:color w:val="000000"/>
              <w:lang w:val="es-CO" w:eastAsia="es-CO"/>
            </w:rPr>
            <w:t xml:space="preserve">Secretaría de </w:t>
          </w:r>
          <w:r w:rsidRPr="002B33F2">
            <w:rPr>
              <w:rFonts w:ascii="Arial Narrow" w:hAnsi="Arial Narrow" w:cs="Calibri"/>
              <w:color w:val="000000"/>
              <w:lang w:val="es-CO" w:eastAsia="es-CO"/>
            </w:rPr>
            <w:t>Salud</w:t>
          </w:r>
          <w:r w:rsidRPr="00AD6B91">
            <w:rPr>
              <w:rFonts w:ascii="Arial Narrow" w:hAnsi="Arial Narrow" w:cs="Calibri"/>
              <w:color w:val="000000"/>
              <w:lang w:val="es-CO" w:eastAsia="es-CO"/>
            </w:rPr>
            <w:t xml:space="preserve"> </w:t>
          </w:r>
        </w:p>
      </w:tc>
      <w:tc>
        <w:tcPr>
          <w:tcW w:w="7088" w:type="dxa"/>
          <w:vMerge/>
          <w:vAlign w:val="center"/>
          <w:hideMark/>
        </w:tcPr>
        <w:p w:rsidR="00E51C2E" w:rsidRPr="003B09E5" w:rsidRDefault="00E51C2E" w:rsidP="00E51C2E">
          <w:pPr>
            <w:rPr>
              <w:rFonts w:ascii="Arial" w:hAnsi="Arial" w:cs="Arial"/>
              <w:b/>
              <w:bCs/>
              <w:color w:val="000000"/>
              <w:lang w:eastAsia="es-CO"/>
            </w:rPr>
          </w:pPr>
        </w:p>
      </w:tc>
    </w:tr>
    <w:tr w:rsidR="00E51C2E" w:rsidRPr="003B09E5" w:rsidTr="00E51C2E">
      <w:trPr>
        <w:trHeight w:val="74"/>
        <w:jc w:val="center"/>
      </w:trPr>
      <w:tc>
        <w:tcPr>
          <w:tcW w:w="3141" w:type="dxa"/>
          <w:gridSpan w:val="2"/>
          <w:shd w:val="clear" w:color="auto" w:fill="auto"/>
          <w:vAlign w:val="center"/>
          <w:hideMark/>
        </w:tcPr>
        <w:p w:rsidR="00E51C2E" w:rsidRPr="00AD6B91" w:rsidRDefault="00E51C2E" w:rsidP="00E51C2E">
          <w:pPr>
            <w:jc w:val="center"/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</w:pPr>
          <w:r w:rsidRPr="00AD6B91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 xml:space="preserve">Versión: </w:t>
          </w:r>
          <w:r w:rsidR="000D57A9">
            <w:rPr>
              <w:rFonts w:ascii="Arial Narrow" w:hAnsi="Arial Narrow" w:cs="Calibri"/>
              <w:b/>
              <w:bCs/>
              <w:color w:val="000000"/>
              <w:lang w:eastAsia="es-CO"/>
            </w:rPr>
            <w:t>3</w:t>
          </w:r>
          <w:bookmarkStart w:id="0" w:name="_GoBack"/>
          <w:bookmarkEnd w:id="0"/>
        </w:p>
      </w:tc>
      <w:tc>
        <w:tcPr>
          <w:tcW w:w="6080" w:type="dxa"/>
          <w:shd w:val="clear" w:color="auto" w:fill="auto"/>
          <w:vAlign w:val="center"/>
          <w:hideMark/>
        </w:tcPr>
        <w:p w:rsidR="00E51C2E" w:rsidRPr="00AD6B91" w:rsidRDefault="00E51C2E" w:rsidP="00E51C2E">
          <w:pPr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</w:pPr>
          <w:r w:rsidRPr="00AD6B91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 xml:space="preserve">Revisó: </w:t>
          </w:r>
          <w:r w:rsidR="000D57A9" w:rsidRPr="002B33F2">
            <w:rPr>
              <w:rFonts w:ascii="Arial Narrow" w:hAnsi="Arial Narrow" w:cs="Calibri"/>
              <w:color w:val="000000"/>
              <w:lang w:val="es-CO" w:eastAsia="es-CO"/>
            </w:rPr>
            <w:t>Secretaría de Salud</w:t>
          </w:r>
        </w:p>
      </w:tc>
      <w:tc>
        <w:tcPr>
          <w:tcW w:w="7088" w:type="dxa"/>
          <w:vMerge/>
          <w:vAlign w:val="center"/>
          <w:hideMark/>
        </w:tcPr>
        <w:p w:rsidR="00E51C2E" w:rsidRPr="003B09E5" w:rsidRDefault="00E51C2E" w:rsidP="00E51C2E">
          <w:pPr>
            <w:rPr>
              <w:rFonts w:ascii="Arial" w:hAnsi="Arial" w:cs="Arial"/>
              <w:b/>
              <w:bCs/>
              <w:color w:val="000000"/>
              <w:lang w:eastAsia="es-CO"/>
            </w:rPr>
          </w:pPr>
        </w:p>
      </w:tc>
    </w:tr>
    <w:tr w:rsidR="00E51C2E" w:rsidRPr="003B09E5" w:rsidTr="00E51C2E">
      <w:trPr>
        <w:cantSplit/>
        <w:trHeight w:val="56"/>
        <w:jc w:val="center"/>
      </w:trPr>
      <w:tc>
        <w:tcPr>
          <w:tcW w:w="3141" w:type="dxa"/>
          <w:gridSpan w:val="2"/>
          <w:shd w:val="clear" w:color="auto" w:fill="auto"/>
          <w:vAlign w:val="center"/>
          <w:hideMark/>
        </w:tcPr>
        <w:p w:rsidR="00E51C2E" w:rsidRPr="00AD6B91" w:rsidRDefault="00E51C2E" w:rsidP="00E51C2E">
          <w:pPr>
            <w:jc w:val="center"/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</w:pPr>
          <w:r w:rsidRPr="00AD6B91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>Página: 1 de</w:t>
          </w:r>
          <w:r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 xml:space="preserve"> </w:t>
          </w:r>
          <w:r w:rsidRPr="003C0F82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fldChar w:fldCharType="begin"/>
          </w:r>
          <w:r w:rsidRPr="003C0F82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instrText>PAGE   \* MERGEFORMAT</w:instrText>
          </w:r>
          <w:r w:rsidRPr="003C0F82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fldChar w:fldCharType="separate"/>
          </w:r>
          <w:r w:rsidR="000D57A9" w:rsidRPr="000D57A9">
            <w:rPr>
              <w:rFonts w:ascii="Arial Narrow" w:hAnsi="Arial Narrow" w:cs="Calibri"/>
              <w:b/>
              <w:bCs/>
              <w:noProof/>
              <w:color w:val="000000"/>
              <w:lang w:eastAsia="es-CO"/>
            </w:rPr>
            <w:t>1</w:t>
          </w:r>
          <w:r w:rsidRPr="003C0F82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fldChar w:fldCharType="end"/>
          </w:r>
        </w:p>
      </w:tc>
      <w:tc>
        <w:tcPr>
          <w:tcW w:w="6080" w:type="dxa"/>
          <w:shd w:val="clear" w:color="auto" w:fill="auto"/>
          <w:vAlign w:val="center"/>
          <w:hideMark/>
        </w:tcPr>
        <w:p w:rsidR="00E51C2E" w:rsidRPr="00AD6B91" w:rsidRDefault="00E51C2E" w:rsidP="00E51C2E">
          <w:pPr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</w:pPr>
          <w:r w:rsidRPr="00AD6B91">
            <w:rPr>
              <w:rFonts w:ascii="Arial Narrow" w:hAnsi="Arial Narrow" w:cs="Calibri"/>
              <w:b/>
              <w:bCs/>
              <w:color w:val="000000"/>
              <w:lang w:val="es-CO" w:eastAsia="es-CO"/>
            </w:rPr>
            <w:t xml:space="preserve">Aprobó: </w:t>
          </w:r>
          <w:r w:rsidRPr="00AD6B91">
            <w:rPr>
              <w:rFonts w:ascii="Arial Narrow" w:hAnsi="Arial Narrow" w:cs="Calibri"/>
              <w:color w:val="000000"/>
              <w:lang w:val="es-CO" w:eastAsia="es-CO"/>
            </w:rPr>
            <w:t>Comité técnico de calidad</w:t>
          </w:r>
        </w:p>
      </w:tc>
      <w:tc>
        <w:tcPr>
          <w:tcW w:w="7088" w:type="dxa"/>
          <w:vMerge/>
          <w:vAlign w:val="center"/>
          <w:hideMark/>
        </w:tcPr>
        <w:p w:rsidR="00E51C2E" w:rsidRPr="003B09E5" w:rsidRDefault="00E51C2E" w:rsidP="00E51C2E">
          <w:pPr>
            <w:rPr>
              <w:rFonts w:ascii="Arial" w:hAnsi="Arial" w:cs="Arial"/>
              <w:b/>
              <w:bCs/>
              <w:color w:val="000000"/>
              <w:lang w:eastAsia="es-CO"/>
            </w:rPr>
          </w:pPr>
        </w:p>
      </w:tc>
    </w:tr>
  </w:tbl>
  <w:p w:rsidR="003C031D" w:rsidRDefault="003C031D" w:rsidP="00700181">
    <w:pPr>
      <w:tabs>
        <w:tab w:val="left" w:pos="330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C2E" w:rsidRDefault="00E51C2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F4F86"/>
    <w:multiLevelType w:val="hybridMultilevel"/>
    <w:tmpl w:val="2D101D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46663"/>
    <w:multiLevelType w:val="hybridMultilevel"/>
    <w:tmpl w:val="827072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F14BC"/>
    <w:multiLevelType w:val="hybridMultilevel"/>
    <w:tmpl w:val="0FD847FC"/>
    <w:lvl w:ilvl="0" w:tplc="65BC6CA2">
      <w:start w:val="14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B7CF1"/>
    <w:multiLevelType w:val="multilevel"/>
    <w:tmpl w:val="7AC6A14E"/>
    <w:styleLink w:val="Listanumeradaurbana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eastAsiaTheme="minorEastAsia" w:hAnsiTheme="minorHAnsi" w:cstheme="minorBidi" w:hint="default"/>
        <w:i w:val="0"/>
        <w:color w:val="A04DA3" w:themeColor="accent3"/>
        <w:sz w:val="20"/>
        <w:szCs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438086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</w:abstractNum>
  <w:abstractNum w:abstractNumId="4">
    <w:nsid w:val="16BB390A"/>
    <w:multiLevelType w:val="multilevel"/>
    <w:tmpl w:val="E5C0A8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19477776"/>
    <w:multiLevelType w:val="hybridMultilevel"/>
    <w:tmpl w:val="6AD034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5053C"/>
    <w:multiLevelType w:val="hybridMultilevel"/>
    <w:tmpl w:val="0262D6E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E5118"/>
    <w:multiLevelType w:val="multilevel"/>
    <w:tmpl w:val="7D22E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FA0450"/>
    <w:multiLevelType w:val="hybridMultilevel"/>
    <w:tmpl w:val="3C7251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9C46A3"/>
    <w:multiLevelType w:val="multilevel"/>
    <w:tmpl w:val="33B056D0"/>
    <w:styleLink w:val="Listaconvietasurbana"/>
    <w:lvl w:ilvl="0">
      <w:start w:val="1"/>
      <w:numFmt w:val="bullet"/>
      <w:pStyle w:val="Vieta1"/>
      <w:lvlText w:val=""/>
      <w:lvlJc w:val="left"/>
      <w:pPr>
        <w:ind w:left="216" w:hanging="216"/>
      </w:pPr>
      <w:rPr>
        <w:rFonts w:asciiTheme="minorHAnsi" w:eastAsiaTheme="minorEastAsia" w:hAnsi="Symbol" w:cstheme="minorBidi" w:hint="default"/>
        <w:b w:val="0"/>
        <w:i w:val="0"/>
        <w:color w:val="A04DA3" w:themeColor="accent3"/>
        <w:sz w:val="18"/>
        <w:szCs w:val="18"/>
      </w:rPr>
    </w:lvl>
    <w:lvl w:ilvl="1">
      <w:start w:val="1"/>
      <w:numFmt w:val="bullet"/>
      <w:pStyle w:val="Vieta2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pStyle w:val="Vieta3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 w:themeColor="accent1"/>
        <w:sz w:val="16"/>
      </w:rPr>
    </w:lvl>
  </w:abstractNum>
  <w:abstractNum w:abstractNumId="10">
    <w:nsid w:val="431C5339"/>
    <w:multiLevelType w:val="hybridMultilevel"/>
    <w:tmpl w:val="FC0E2F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67B26"/>
    <w:multiLevelType w:val="hybridMultilevel"/>
    <w:tmpl w:val="270C6E36"/>
    <w:lvl w:ilvl="0" w:tplc="919CBB8E">
      <w:start w:val="1"/>
      <w:numFmt w:val="decimal"/>
      <w:pStyle w:val="Tabla"/>
      <w:lvlText w:val="Tabla 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3563B9"/>
    <w:multiLevelType w:val="hybridMultilevel"/>
    <w:tmpl w:val="E5C690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ED22DA"/>
    <w:multiLevelType w:val="multilevel"/>
    <w:tmpl w:val="9DA67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291827"/>
    <w:multiLevelType w:val="hybridMultilevel"/>
    <w:tmpl w:val="96E8BF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5D7802"/>
    <w:multiLevelType w:val="hybridMultilevel"/>
    <w:tmpl w:val="90A6D0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CC6E64"/>
    <w:multiLevelType w:val="hybridMultilevel"/>
    <w:tmpl w:val="A4EA4F3E"/>
    <w:lvl w:ilvl="0" w:tplc="6F688644">
      <w:start w:val="1"/>
      <w:numFmt w:val="decimal"/>
      <w:pStyle w:val="Figura"/>
      <w:lvlText w:val="Figura 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1E5451"/>
    <w:multiLevelType w:val="hybridMultilevel"/>
    <w:tmpl w:val="F72C00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A86ED8"/>
    <w:multiLevelType w:val="multilevel"/>
    <w:tmpl w:val="63FE6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ED68C8"/>
    <w:multiLevelType w:val="hybridMultilevel"/>
    <w:tmpl w:val="2CDC57E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6F14C5"/>
    <w:multiLevelType w:val="hybridMultilevel"/>
    <w:tmpl w:val="E5601D62"/>
    <w:lvl w:ilvl="0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>
    <w:nsid w:val="7BCD2852"/>
    <w:multiLevelType w:val="hybridMultilevel"/>
    <w:tmpl w:val="3A0E84D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3"/>
  </w:num>
  <w:num w:numId="8">
    <w:abstractNumId w:val="4"/>
  </w:num>
  <w:num w:numId="9">
    <w:abstractNumId w:val="18"/>
  </w:num>
  <w:num w:numId="10">
    <w:abstractNumId w:val="7"/>
  </w:num>
  <w:num w:numId="11">
    <w:abstractNumId w:val="13"/>
  </w:num>
  <w:num w:numId="12">
    <w:abstractNumId w:val="15"/>
  </w:num>
  <w:num w:numId="13">
    <w:abstractNumId w:val="14"/>
  </w:num>
  <w:num w:numId="14">
    <w:abstractNumId w:val="5"/>
  </w:num>
  <w:num w:numId="15">
    <w:abstractNumId w:val="11"/>
  </w:num>
  <w:num w:numId="16">
    <w:abstractNumId w:val="16"/>
  </w:num>
  <w:num w:numId="17">
    <w:abstractNumId w:val="0"/>
  </w:num>
  <w:num w:numId="18">
    <w:abstractNumId w:val="1"/>
  </w:num>
  <w:num w:numId="19">
    <w:abstractNumId w:val="21"/>
  </w:num>
  <w:num w:numId="20">
    <w:abstractNumId w:val="17"/>
  </w:num>
  <w:num w:numId="21">
    <w:abstractNumId w:val="19"/>
  </w:num>
  <w:num w:numId="22">
    <w:abstractNumId w:val="10"/>
  </w:num>
  <w:num w:numId="23">
    <w:abstractNumId w:val="6"/>
  </w:num>
  <w:num w:numId="24">
    <w:abstractNumId w:val="8"/>
  </w:num>
  <w:num w:numId="25">
    <w:abstractNumId w:val="12"/>
  </w:num>
  <w:num w:numId="26">
    <w:abstractNumId w:val="2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D6"/>
    <w:rsid w:val="0000043B"/>
    <w:rsid w:val="000014CC"/>
    <w:rsid w:val="00002528"/>
    <w:rsid w:val="000043A3"/>
    <w:rsid w:val="0001050F"/>
    <w:rsid w:val="000153EC"/>
    <w:rsid w:val="00017B67"/>
    <w:rsid w:val="0002722A"/>
    <w:rsid w:val="00033DD3"/>
    <w:rsid w:val="000403E7"/>
    <w:rsid w:val="000459B1"/>
    <w:rsid w:val="0005678E"/>
    <w:rsid w:val="00056F07"/>
    <w:rsid w:val="00061AF4"/>
    <w:rsid w:val="000628A1"/>
    <w:rsid w:val="00070040"/>
    <w:rsid w:val="00073242"/>
    <w:rsid w:val="00081144"/>
    <w:rsid w:val="00082957"/>
    <w:rsid w:val="00087AEC"/>
    <w:rsid w:val="00091E0F"/>
    <w:rsid w:val="000936F2"/>
    <w:rsid w:val="0009769D"/>
    <w:rsid w:val="000A495B"/>
    <w:rsid w:val="000A6BB6"/>
    <w:rsid w:val="000A789F"/>
    <w:rsid w:val="000B418F"/>
    <w:rsid w:val="000B44F6"/>
    <w:rsid w:val="000B4F52"/>
    <w:rsid w:val="000B540C"/>
    <w:rsid w:val="000B5820"/>
    <w:rsid w:val="000C14F9"/>
    <w:rsid w:val="000C16DC"/>
    <w:rsid w:val="000C5A8B"/>
    <w:rsid w:val="000D4A1C"/>
    <w:rsid w:val="000D57A9"/>
    <w:rsid w:val="000D6D81"/>
    <w:rsid w:val="000E427C"/>
    <w:rsid w:val="000E4F0E"/>
    <w:rsid w:val="000E6D08"/>
    <w:rsid w:val="000F1220"/>
    <w:rsid w:val="000F3B34"/>
    <w:rsid w:val="000F5B7D"/>
    <w:rsid w:val="000F6819"/>
    <w:rsid w:val="0010046A"/>
    <w:rsid w:val="00103C20"/>
    <w:rsid w:val="00103CE4"/>
    <w:rsid w:val="00106FEA"/>
    <w:rsid w:val="0010735B"/>
    <w:rsid w:val="00107CEE"/>
    <w:rsid w:val="0011206A"/>
    <w:rsid w:val="0011373F"/>
    <w:rsid w:val="00120BDE"/>
    <w:rsid w:val="0012219F"/>
    <w:rsid w:val="001222C1"/>
    <w:rsid w:val="00123C77"/>
    <w:rsid w:val="001241B1"/>
    <w:rsid w:val="0012550A"/>
    <w:rsid w:val="00125D21"/>
    <w:rsid w:val="0012755C"/>
    <w:rsid w:val="00133F44"/>
    <w:rsid w:val="00134AEF"/>
    <w:rsid w:val="00137C42"/>
    <w:rsid w:val="00140561"/>
    <w:rsid w:val="00150A6B"/>
    <w:rsid w:val="00150C6D"/>
    <w:rsid w:val="00155EC8"/>
    <w:rsid w:val="00161388"/>
    <w:rsid w:val="0016685E"/>
    <w:rsid w:val="00166E43"/>
    <w:rsid w:val="00173FAB"/>
    <w:rsid w:val="00180CBC"/>
    <w:rsid w:val="00182909"/>
    <w:rsid w:val="00192015"/>
    <w:rsid w:val="00192AB1"/>
    <w:rsid w:val="001A542B"/>
    <w:rsid w:val="001A5E9B"/>
    <w:rsid w:val="001C1DB3"/>
    <w:rsid w:val="001C4280"/>
    <w:rsid w:val="001C4281"/>
    <w:rsid w:val="001D25A2"/>
    <w:rsid w:val="001D40FD"/>
    <w:rsid w:val="001D549E"/>
    <w:rsid w:val="001D5DD4"/>
    <w:rsid w:val="001E530D"/>
    <w:rsid w:val="001E627B"/>
    <w:rsid w:val="001E7948"/>
    <w:rsid w:val="001F4DE8"/>
    <w:rsid w:val="00203BFE"/>
    <w:rsid w:val="0020496B"/>
    <w:rsid w:val="00210836"/>
    <w:rsid w:val="0021094F"/>
    <w:rsid w:val="0021617A"/>
    <w:rsid w:val="00221131"/>
    <w:rsid w:val="00227DEB"/>
    <w:rsid w:val="002322BF"/>
    <w:rsid w:val="00242B72"/>
    <w:rsid w:val="0024702E"/>
    <w:rsid w:val="002520EA"/>
    <w:rsid w:val="00252F69"/>
    <w:rsid w:val="00256536"/>
    <w:rsid w:val="002620C8"/>
    <w:rsid w:val="002642C0"/>
    <w:rsid w:val="00266E4F"/>
    <w:rsid w:val="00272358"/>
    <w:rsid w:val="00276D55"/>
    <w:rsid w:val="00281052"/>
    <w:rsid w:val="00283111"/>
    <w:rsid w:val="00285011"/>
    <w:rsid w:val="002909D9"/>
    <w:rsid w:val="00291D16"/>
    <w:rsid w:val="00296FEC"/>
    <w:rsid w:val="002A1441"/>
    <w:rsid w:val="002B33F2"/>
    <w:rsid w:val="002B3B1B"/>
    <w:rsid w:val="002C4B1D"/>
    <w:rsid w:val="002D0863"/>
    <w:rsid w:val="002D30BB"/>
    <w:rsid w:val="002E51CA"/>
    <w:rsid w:val="002E67C8"/>
    <w:rsid w:val="002E72B9"/>
    <w:rsid w:val="002E7A4C"/>
    <w:rsid w:val="002F0C43"/>
    <w:rsid w:val="00300262"/>
    <w:rsid w:val="003137BF"/>
    <w:rsid w:val="00317CE0"/>
    <w:rsid w:val="00320D70"/>
    <w:rsid w:val="00324DD5"/>
    <w:rsid w:val="00327749"/>
    <w:rsid w:val="003323A3"/>
    <w:rsid w:val="00343D9F"/>
    <w:rsid w:val="0034479A"/>
    <w:rsid w:val="00346617"/>
    <w:rsid w:val="00350E09"/>
    <w:rsid w:val="00351E7D"/>
    <w:rsid w:val="00352B27"/>
    <w:rsid w:val="0035501D"/>
    <w:rsid w:val="003600B6"/>
    <w:rsid w:val="00361A01"/>
    <w:rsid w:val="00366497"/>
    <w:rsid w:val="0037174B"/>
    <w:rsid w:val="003732BC"/>
    <w:rsid w:val="00377AB8"/>
    <w:rsid w:val="00386492"/>
    <w:rsid w:val="00390B53"/>
    <w:rsid w:val="00391B02"/>
    <w:rsid w:val="003A2723"/>
    <w:rsid w:val="003A2BBE"/>
    <w:rsid w:val="003A5D53"/>
    <w:rsid w:val="003A713C"/>
    <w:rsid w:val="003A7D6D"/>
    <w:rsid w:val="003B1C58"/>
    <w:rsid w:val="003C031D"/>
    <w:rsid w:val="003C102A"/>
    <w:rsid w:val="003C725C"/>
    <w:rsid w:val="003D481F"/>
    <w:rsid w:val="003F36A6"/>
    <w:rsid w:val="003F68EF"/>
    <w:rsid w:val="004016FF"/>
    <w:rsid w:val="004019BC"/>
    <w:rsid w:val="00401F96"/>
    <w:rsid w:val="00410B1C"/>
    <w:rsid w:val="00414B4A"/>
    <w:rsid w:val="0042370C"/>
    <w:rsid w:val="0042505F"/>
    <w:rsid w:val="00425C3A"/>
    <w:rsid w:val="004338CE"/>
    <w:rsid w:val="00435199"/>
    <w:rsid w:val="00441AEC"/>
    <w:rsid w:val="004427E2"/>
    <w:rsid w:val="004440E7"/>
    <w:rsid w:val="00445EEB"/>
    <w:rsid w:val="004472FA"/>
    <w:rsid w:val="00447F1F"/>
    <w:rsid w:val="004507FF"/>
    <w:rsid w:val="00454B26"/>
    <w:rsid w:val="004562DD"/>
    <w:rsid w:val="00465B1C"/>
    <w:rsid w:val="00470478"/>
    <w:rsid w:val="00472E1E"/>
    <w:rsid w:val="00481A1A"/>
    <w:rsid w:val="00483DE6"/>
    <w:rsid w:val="004914CE"/>
    <w:rsid w:val="00491BC7"/>
    <w:rsid w:val="004926AD"/>
    <w:rsid w:val="0049532F"/>
    <w:rsid w:val="0049668E"/>
    <w:rsid w:val="004B255D"/>
    <w:rsid w:val="004C22AA"/>
    <w:rsid w:val="004C33FD"/>
    <w:rsid w:val="004E32A4"/>
    <w:rsid w:val="004E6E90"/>
    <w:rsid w:val="004E6F95"/>
    <w:rsid w:val="004F0488"/>
    <w:rsid w:val="00501432"/>
    <w:rsid w:val="0050179E"/>
    <w:rsid w:val="00505A7B"/>
    <w:rsid w:val="00514974"/>
    <w:rsid w:val="00517962"/>
    <w:rsid w:val="00524C96"/>
    <w:rsid w:val="0052690A"/>
    <w:rsid w:val="00527202"/>
    <w:rsid w:val="00527982"/>
    <w:rsid w:val="0053764B"/>
    <w:rsid w:val="0054534A"/>
    <w:rsid w:val="00550067"/>
    <w:rsid w:val="0055075E"/>
    <w:rsid w:val="00552BB9"/>
    <w:rsid w:val="005642DC"/>
    <w:rsid w:val="0057711D"/>
    <w:rsid w:val="0058317D"/>
    <w:rsid w:val="00583A8D"/>
    <w:rsid w:val="0058645E"/>
    <w:rsid w:val="005905DD"/>
    <w:rsid w:val="00590DCD"/>
    <w:rsid w:val="00591B57"/>
    <w:rsid w:val="00591FBE"/>
    <w:rsid w:val="00597CA3"/>
    <w:rsid w:val="005A2CE0"/>
    <w:rsid w:val="005B29E9"/>
    <w:rsid w:val="005C1148"/>
    <w:rsid w:val="005C478D"/>
    <w:rsid w:val="005C5E05"/>
    <w:rsid w:val="005D011E"/>
    <w:rsid w:val="005D09ED"/>
    <w:rsid w:val="005D48CC"/>
    <w:rsid w:val="005D4A56"/>
    <w:rsid w:val="005E248D"/>
    <w:rsid w:val="005E4AA6"/>
    <w:rsid w:val="005E4DC8"/>
    <w:rsid w:val="005E5CF6"/>
    <w:rsid w:val="005E66E8"/>
    <w:rsid w:val="005F564A"/>
    <w:rsid w:val="006004BA"/>
    <w:rsid w:val="00605A2A"/>
    <w:rsid w:val="00610956"/>
    <w:rsid w:val="00613803"/>
    <w:rsid w:val="0061475B"/>
    <w:rsid w:val="00614A95"/>
    <w:rsid w:val="00627915"/>
    <w:rsid w:val="0063358E"/>
    <w:rsid w:val="00634592"/>
    <w:rsid w:val="006364BF"/>
    <w:rsid w:val="00652767"/>
    <w:rsid w:val="006533B6"/>
    <w:rsid w:val="00653CF3"/>
    <w:rsid w:val="006563A9"/>
    <w:rsid w:val="006564B6"/>
    <w:rsid w:val="006603E4"/>
    <w:rsid w:val="006606DA"/>
    <w:rsid w:val="0066346E"/>
    <w:rsid w:val="00670F01"/>
    <w:rsid w:val="0069137B"/>
    <w:rsid w:val="00691613"/>
    <w:rsid w:val="006954F8"/>
    <w:rsid w:val="006A1877"/>
    <w:rsid w:val="006A66AF"/>
    <w:rsid w:val="006A7C12"/>
    <w:rsid w:val="006B4676"/>
    <w:rsid w:val="006B4D35"/>
    <w:rsid w:val="006B5448"/>
    <w:rsid w:val="006B5F45"/>
    <w:rsid w:val="006C1D00"/>
    <w:rsid w:val="006C548F"/>
    <w:rsid w:val="006C63B1"/>
    <w:rsid w:val="006C7DC7"/>
    <w:rsid w:val="006D5436"/>
    <w:rsid w:val="006E4125"/>
    <w:rsid w:val="006F1F4B"/>
    <w:rsid w:val="006F3625"/>
    <w:rsid w:val="006F44AF"/>
    <w:rsid w:val="006F4897"/>
    <w:rsid w:val="006F4FB3"/>
    <w:rsid w:val="00700181"/>
    <w:rsid w:val="0070033C"/>
    <w:rsid w:val="007059F9"/>
    <w:rsid w:val="00706205"/>
    <w:rsid w:val="007134F2"/>
    <w:rsid w:val="00714A87"/>
    <w:rsid w:val="007169C0"/>
    <w:rsid w:val="00740F48"/>
    <w:rsid w:val="0074213B"/>
    <w:rsid w:val="00742C21"/>
    <w:rsid w:val="00744F13"/>
    <w:rsid w:val="0075090A"/>
    <w:rsid w:val="00751737"/>
    <w:rsid w:val="0075508C"/>
    <w:rsid w:val="007553B9"/>
    <w:rsid w:val="00756726"/>
    <w:rsid w:val="00760CEE"/>
    <w:rsid w:val="00761017"/>
    <w:rsid w:val="00762B6C"/>
    <w:rsid w:val="0076747A"/>
    <w:rsid w:val="007675FB"/>
    <w:rsid w:val="00773B09"/>
    <w:rsid w:val="00782E2C"/>
    <w:rsid w:val="007835D3"/>
    <w:rsid w:val="0079208F"/>
    <w:rsid w:val="007A1A74"/>
    <w:rsid w:val="007A215A"/>
    <w:rsid w:val="007A388E"/>
    <w:rsid w:val="007A3F7F"/>
    <w:rsid w:val="007A5FDF"/>
    <w:rsid w:val="007B03E1"/>
    <w:rsid w:val="007B1A34"/>
    <w:rsid w:val="007B4100"/>
    <w:rsid w:val="007B61BE"/>
    <w:rsid w:val="007C23C8"/>
    <w:rsid w:val="007C3DE8"/>
    <w:rsid w:val="007E14DB"/>
    <w:rsid w:val="007F4A26"/>
    <w:rsid w:val="007F7857"/>
    <w:rsid w:val="00806065"/>
    <w:rsid w:val="0080742A"/>
    <w:rsid w:val="00811F88"/>
    <w:rsid w:val="00813512"/>
    <w:rsid w:val="00814BF6"/>
    <w:rsid w:val="00815442"/>
    <w:rsid w:val="008202CD"/>
    <w:rsid w:val="00824316"/>
    <w:rsid w:val="008269A3"/>
    <w:rsid w:val="00827CB4"/>
    <w:rsid w:val="00830E02"/>
    <w:rsid w:val="008311C7"/>
    <w:rsid w:val="008357B7"/>
    <w:rsid w:val="0083681A"/>
    <w:rsid w:val="00836C06"/>
    <w:rsid w:val="00837E80"/>
    <w:rsid w:val="0084006D"/>
    <w:rsid w:val="00841A9F"/>
    <w:rsid w:val="0084229C"/>
    <w:rsid w:val="0084279A"/>
    <w:rsid w:val="0084299E"/>
    <w:rsid w:val="00850537"/>
    <w:rsid w:val="00854F8F"/>
    <w:rsid w:val="00860026"/>
    <w:rsid w:val="00865B57"/>
    <w:rsid w:val="00866513"/>
    <w:rsid w:val="00867E1C"/>
    <w:rsid w:val="00872C0A"/>
    <w:rsid w:val="00876EBA"/>
    <w:rsid w:val="00876F83"/>
    <w:rsid w:val="00887831"/>
    <w:rsid w:val="0089161A"/>
    <w:rsid w:val="00891795"/>
    <w:rsid w:val="00894023"/>
    <w:rsid w:val="008A14CF"/>
    <w:rsid w:val="008A4853"/>
    <w:rsid w:val="008A4D7F"/>
    <w:rsid w:val="008A69BA"/>
    <w:rsid w:val="008A7070"/>
    <w:rsid w:val="008A7883"/>
    <w:rsid w:val="008B0B89"/>
    <w:rsid w:val="008B2158"/>
    <w:rsid w:val="008B5E6F"/>
    <w:rsid w:val="008C2B02"/>
    <w:rsid w:val="008C4986"/>
    <w:rsid w:val="008C76B7"/>
    <w:rsid w:val="008D0311"/>
    <w:rsid w:val="008D36D4"/>
    <w:rsid w:val="008D52DE"/>
    <w:rsid w:val="008D6C3F"/>
    <w:rsid w:val="008E089F"/>
    <w:rsid w:val="008E1BC5"/>
    <w:rsid w:val="008E28EF"/>
    <w:rsid w:val="008F5567"/>
    <w:rsid w:val="008F6292"/>
    <w:rsid w:val="009011B7"/>
    <w:rsid w:val="009015E4"/>
    <w:rsid w:val="00902C4C"/>
    <w:rsid w:val="00905B32"/>
    <w:rsid w:val="009061D9"/>
    <w:rsid w:val="00906344"/>
    <w:rsid w:val="00907CB0"/>
    <w:rsid w:val="009212B6"/>
    <w:rsid w:val="0093026E"/>
    <w:rsid w:val="00930CCF"/>
    <w:rsid w:val="0093214E"/>
    <w:rsid w:val="00934762"/>
    <w:rsid w:val="00934BF6"/>
    <w:rsid w:val="00937EBD"/>
    <w:rsid w:val="00941DAD"/>
    <w:rsid w:val="0094302D"/>
    <w:rsid w:val="00944EF2"/>
    <w:rsid w:val="009470A0"/>
    <w:rsid w:val="00952B41"/>
    <w:rsid w:val="00954976"/>
    <w:rsid w:val="00955C17"/>
    <w:rsid w:val="00957078"/>
    <w:rsid w:val="00962687"/>
    <w:rsid w:val="009654E2"/>
    <w:rsid w:val="009670D2"/>
    <w:rsid w:val="009678DC"/>
    <w:rsid w:val="009718D7"/>
    <w:rsid w:val="00974AC4"/>
    <w:rsid w:val="0097552D"/>
    <w:rsid w:val="00983889"/>
    <w:rsid w:val="00985853"/>
    <w:rsid w:val="0099026C"/>
    <w:rsid w:val="009928F6"/>
    <w:rsid w:val="00997536"/>
    <w:rsid w:val="009A0A22"/>
    <w:rsid w:val="009A1AB4"/>
    <w:rsid w:val="009A1F7D"/>
    <w:rsid w:val="009A3B3A"/>
    <w:rsid w:val="009A3EA1"/>
    <w:rsid w:val="009A493A"/>
    <w:rsid w:val="009B72A2"/>
    <w:rsid w:val="009C03DB"/>
    <w:rsid w:val="009C2763"/>
    <w:rsid w:val="009C4160"/>
    <w:rsid w:val="009C5B9D"/>
    <w:rsid w:val="009D12AD"/>
    <w:rsid w:val="009D537C"/>
    <w:rsid w:val="009D697B"/>
    <w:rsid w:val="009D6AC5"/>
    <w:rsid w:val="009E6067"/>
    <w:rsid w:val="009F07DA"/>
    <w:rsid w:val="009F0D7B"/>
    <w:rsid w:val="009F4270"/>
    <w:rsid w:val="009F4820"/>
    <w:rsid w:val="00A00F7C"/>
    <w:rsid w:val="00A026D3"/>
    <w:rsid w:val="00A03E99"/>
    <w:rsid w:val="00A04FE1"/>
    <w:rsid w:val="00A05172"/>
    <w:rsid w:val="00A055FE"/>
    <w:rsid w:val="00A05E1B"/>
    <w:rsid w:val="00A112A6"/>
    <w:rsid w:val="00A134F6"/>
    <w:rsid w:val="00A168C7"/>
    <w:rsid w:val="00A2015F"/>
    <w:rsid w:val="00A22FF2"/>
    <w:rsid w:val="00A244D9"/>
    <w:rsid w:val="00A266E4"/>
    <w:rsid w:val="00A3077F"/>
    <w:rsid w:val="00A312A5"/>
    <w:rsid w:val="00A338CE"/>
    <w:rsid w:val="00A37430"/>
    <w:rsid w:val="00A440DA"/>
    <w:rsid w:val="00A45707"/>
    <w:rsid w:val="00A45F6D"/>
    <w:rsid w:val="00A62E74"/>
    <w:rsid w:val="00A64A97"/>
    <w:rsid w:val="00A741F7"/>
    <w:rsid w:val="00A755C7"/>
    <w:rsid w:val="00A81FE5"/>
    <w:rsid w:val="00A838AB"/>
    <w:rsid w:val="00A949EE"/>
    <w:rsid w:val="00A95563"/>
    <w:rsid w:val="00AB4267"/>
    <w:rsid w:val="00AB56C7"/>
    <w:rsid w:val="00AC1503"/>
    <w:rsid w:val="00AD0273"/>
    <w:rsid w:val="00AD3791"/>
    <w:rsid w:val="00AD634D"/>
    <w:rsid w:val="00AE1FC5"/>
    <w:rsid w:val="00AE5DC3"/>
    <w:rsid w:val="00AE758F"/>
    <w:rsid w:val="00AF7541"/>
    <w:rsid w:val="00B00413"/>
    <w:rsid w:val="00B03CA8"/>
    <w:rsid w:val="00B03D03"/>
    <w:rsid w:val="00B1027E"/>
    <w:rsid w:val="00B116D6"/>
    <w:rsid w:val="00B1260B"/>
    <w:rsid w:val="00B13BE3"/>
    <w:rsid w:val="00B17EC5"/>
    <w:rsid w:val="00B20DD7"/>
    <w:rsid w:val="00B25C57"/>
    <w:rsid w:val="00B278DE"/>
    <w:rsid w:val="00B300D8"/>
    <w:rsid w:val="00B3385D"/>
    <w:rsid w:val="00B42097"/>
    <w:rsid w:val="00B42126"/>
    <w:rsid w:val="00B44FC8"/>
    <w:rsid w:val="00B538B8"/>
    <w:rsid w:val="00B56412"/>
    <w:rsid w:val="00B61E8A"/>
    <w:rsid w:val="00B64044"/>
    <w:rsid w:val="00B64FF1"/>
    <w:rsid w:val="00B65D32"/>
    <w:rsid w:val="00B72D76"/>
    <w:rsid w:val="00B82E1D"/>
    <w:rsid w:val="00B86DE5"/>
    <w:rsid w:val="00B95D17"/>
    <w:rsid w:val="00BA14D2"/>
    <w:rsid w:val="00BA2D6A"/>
    <w:rsid w:val="00BA4424"/>
    <w:rsid w:val="00BB3EB1"/>
    <w:rsid w:val="00BB6C63"/>
    <w:rsid w:val="00BB7A5A"/>
    <w:rsid w:val="00BC01F8"/>
    <w:rsid w:val="00BC076B"/>
    <w:rsid w:val="00BC3681"/>
    <w:rsid w:val="00BC4F4E"/>
    <w:rsid w:val="00BD1BD7"/>
    <w:rsid w:val="00BD1F3C"/>
    <w:rsid w:val="00BD206D"/>
    <w:rsid w:val="00BD3BF4"/>
    <w:rsid w:val="00BD7AAE"/>
    <w:rsid w:val="00BE0CBB"/>
    <w:rsid w:val="00BE1C83"/>
    <w:rsid w:val="00BE3939"/>
    <w:rsid w:val="00BE3D00"/>
    <w:rsid w:val="00BF044A"/>
    <w:rsid w:val="00BF0ABC"/>
    <w:rsid w:val="00BF46F5"/>
    <w:rsid w:val="00BF68BD"/>
    <w:rsid w:val="00C048DF"/>
    <w:rsid w:val="00C11E66"/>
    <w:rsid w:val="00C11FE8"/>
    <w:rsid w:val="00C17A79"/>
    <w:rsid w:val="00C203A2"/>
    <w:rsid w:val="00C25C5B"/>
    <w:rsid w:val="00C32AD0"/>
    <w:rsid w:val="00C41A42"/>
    <w:rsid w:val="00C435DD"/>
    <w:rsid w:val="00C45AEF"/>
    <w:rsid w:val="00C5036E"/>
    <w:rsid w:val="00C5071A"/>
    <w:rsid w:val="00C50BBE"/>
    <w:rsid w:val="00C518A2"/>
    <w:rsid w:val="00C527D9"/>
    <w:rsid w:val="00C612EF"/>
    <w:rsid w:val="00C61A98"/>
    <w:rsid w:val="00C73DE5"/>
    <w:rsid w:val="00C77658"/>
    <w:rsid w:val="00C8406F"/>
    <w:rsid w:val="00C84A13"/>
    <w:rsid w:val="00C86BAA"/>
    <w:rsid w:val="00C874DE"/>
    <w:rsid w:val="00C8784F"/>
    <w:rsid w:val="00C92033"/>
    <w:rsid w:val="00C93DEA"/>
    <w:rsid w:val="00C94A80"/>
    <w:rsid w:val="00CA3AA5"/>
    <w:rsid w:val="00CA46EE"/>
    <w:rsid w:val="00CA47EF"/>
    <w:rsid w:val="00CB64EE"/>
    <w:rsid w:val="00CB79EC"/>
    <w:rsid w:val="00CC1024"/>
    <w:rsid w:val="00CC442B"/>
    <w:rsid w:val="00CC6C4C"/>
    <w:rsid w:val="00CC7496"/>
    <w:rsid w:val="00CD0577"/>
    <w:rsid w:val="00CD5964"/>
    <w:rsid w:val="00CD660D"/>
    <w:rsid w:val="00CE1F66"/>
    <w:rsid w:val="00CE3D31"/>
    <w:rsid w:val="00CE4D89"/>
    <w:rsid w:val="00CE606D"/>
    <w:rsid w:val="00CF25D9"/>
    <w:rsid w:val="00CF428C"/>
    <w:rsid w:val="00CF6437"/>
    <w:rsid w:val="00D017B9"/>
    <w:rsid w:val="00D01EED"/>
    <w:rsid w:val="00D04E42"/>
    <w:rsid w:val="00D1359B"/>
    <w:rsid w:val="00D14642"/>
    <w:rsid w:val="00D16F08"/>
    <w:rsid w:val="00D17C44"/>
    <w:rsid w:val="00D218E8"/>
    <w:rsid w:val="00D26207"/>
    <w:rsid w:val="00D33752"/>
    <w:rsid w:val="00D35DC1"/>
    <w:rsid w:val="00D408DB"/>
    <w:rsid w:val="00D437E0"/>
    <w:rsid w:val="00D46643"/>
    <w:rsid w:val="00D56E0B"/>
    <w:rsid w:val="00D64853"/>
    <w:rsid w:val="00D67739"/>
    <w:rsid w:val="00D71E89"/>
    <w:rsid w:val="00D76C4B"/>
    <w:rsid w:val="00D775F3"/>
    <w:rsid w:val="00D8118E"/>
    <w:rsid w:val="00D83334"/>
    <w:rsid w:val="00D85E2B"/>
    <w:rsid w:val="00D9071D"/>
    <w:rsid w:val="00D93AF1"/>
    <w:rsid w:val="00D944C1"/>
    <w:rsid w:val="00D950CA"/>
    <w:rsid w:val="00D95416"/>
    <w:rsid w:val="00D95DB3"/>
    <w:rsid w:val="00DA2523"/>
    <w:rsid w:val="00DA777D"/>
    <w:rsid w:val="00DB1BCF"/>
    <w:rsid w:val="00DB22BD"/>
    <w:rsid w:val="00DB3953"/>
    <w:rsid w:val="00DB46BE"/>
    <w:rsid w:val="00DB70F0"/>
    <w:rsid w:val="00DC18B0"/>
    <w:rsid w:val="00DD201A"/>
    <w:rsid w:val="00DD5C0B"/>
    <w:rsid w:val="00DD689C"/>
    <w:rsid w:val="00DE3E90"/>
    <w:rsid w:val="00DE52C0"/>
    <w:rsid w:val="00DE79DC"/>
    <w:rsid w:val="00DE7E68"/>
    <w:rsid w:val="00DF0A2D"/>
    <w:rsid w:val="00E003E5"/>
    <w:rsid w:val="00E11833"/>
    <w:rsid w:val="00E11D54"/>
    <w:rsid w:val="00E12000"/>
    <w:rsid w:val="00E250B1"/>
    <w:rsid w:val="00E25122"/>
    <w:rsid w:val="00E31AA7"/>
    <w:rsid w:val="00E33F78"/>
    <w:rsid w:val="00E36222"/>
    <w:rsid w:val="00E418D9"/>
    <w:rsid w:val="00E42953"/>
    <w:rsid w:val="00E45B7A"/>
    <w:rsid w:val="00E46F13"/>
    <w:rsid w:val="00E4790E"/>
    <w:rsid w:val="00E51816"/>
    <w:rsid w:val="00E51C2E"/>
    <w:rsid w:val="00E52096"/>
    <w:rsid w:val="00E55AC0"/>
    <w:rsid w:val="00E64566"/>
    <w:rsid w:val="00E744E2"/>
    <w:rsid w:val="00E7700D"/>
    <w:rsid w:val="00E807D8"/>
    <w:rsid w:val="00E808C3"/>
    <w:rsid w:val="00E85916"/>
    <w:rsid w:val="00E87906"/>
    <w:rsid w:val="00E902C1"/>
    <w:rsid w:val="00E947C8"/>
    <w:rsid w:val="00EA0B1E"/>
    <w:rsid w:val="00EA5062"/>
    <w:rsid w:val="00EA7B00"/>
    <w:rsid w:val="00EB4D2C"/>
    <w:rsid w:val="00EC2DE8"/>
    <w:rsid w:val="00EC37A5"/>
    <w:rsid w:val="00EC484B"/>
    <w:rsid w:val="00EC498B"/>
    <w:rsid w:val="00ED03CD"/>
    <w:rsid w:val="00ED61E8"/>
    <w:rsid w:val="00EE3716"/>
    <w:rsid w:val="00EE7146"/>
    <w:rsid w:val="00EF3414"/>
    <w:rsid w:val="00EF7F45"/>
    <w:rsid w:val="00F05381"/>
    <w:rsid w:val="00F054D0"/>
    <w:rsid w:val="00F058B7"/>
    <w:rsid w:val="00F05B1F"/>
    <w:rsid w:val="00F06C10"/>
    <w:rsid w:val="00F10835"/>
    <w:rsid w:val="00F15FFD"/>
    <w:rsid w:val="00F20CC0"/>
    <w:rsid w:val="00F41C4A"/>
    <w:rsid w:val="00F50CC9"/>
    <w:rsid w:val="00F50EC6"/>
    <w:rsid w:val="00F525E1"/>
    <w:rsid w:val="00F534E5"/>
    <w:rsid w:val="00F5473F"/>
    <w:rsid w:val="00F57405"/>
    <w:rsid w:val="00F6408E"/>
    <w:rsid w:val="00F67254"/>
    <w:rsid w:val="00F74C9C"/>
    <w:rsid w:val="00F7524E"/>
    <w:rsid w:val="00F76376"/>
    <w:rsid w:val="00F772A9"/>
    <w:rsid w:val="00F82C53"/>
    <w:rsid w:val="00F87D6D"/>
    <w:rsid w:val="00F91E54"/>
    <w:rsid w:val="00F93FE6"/>
    <w:rsid w:val="00FA0254"/>
    <w:rsid w:val="00FA0DF5"/>
    <w:rsid w:val="00FB0AAC"/>
    <w:rsid w:val="00FB5E89"/>
    <w:rsid w:val="00FB77E7"/>
    <w:rsid w:val="00FC0BB8"/>
    <w:rsid w:val="00FC24AC"/>
    <w:rsid w:val="00FC5964"/>
    <w:rsid w:val="00FC6C65"/>
    <w:rsid w:val="00FD23A5"/>
    <w:rsid w:val="00FD580A"/>
    <w:rsid w:val="00FF0DB8"/>
    <w:rsid w:val="00FF1487"/>
    <w:rsid w:val="00FF1DC0"/>
    <w:rsid w:val="00FF4958"/>
    <w:rsid w:val="00FF6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,"/>
  <w15:docId w15:val="{A586425C-5F59-436B-9B8C-153898A3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8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B1"/>
    <w:pPr>
      <w:spacing w:line="300" w:lineRule="auto"/>
    </w:pPr>
    <w:rPr>
      <w:rFonts w:eastAsiaTheme="minorEastAsia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unhideWhenUsed/>
    <w:rsid w:val="006C63B1"/>
    <w:pPr>
      <w:pBdr>
        <w:bottom w:val="single" w:sz="4" w:space="2" w:color="438086" w:themeColor="accent2"/>
      </w:pBdr>
      <w:spacing w:before="360" w:after="80"/>
      <w:outlineLvl w:val="0"/>
    </w:pPr>
    <w:rPr>
      <w:rFonts w:asciiTheme="majorHAnsi" w:eastAsiaTheme="majorEastAsia" w:hAnsiTheme="majorHAnsi" w:cstheme="majorBidi"/>
      <w:color w:val="438086" w:themeColor="accent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6C63B1"/>
    <w:pPr>
      <w:spacing w:after="0"/>
      <w:outlineLvl w:val="1"/>
    </w:pPr>
    <w:rPr>
      <w:rFonts w:asciiTheme="majorHAnsi" w:eastAsiaTheme="majorEastAsia" w:hAnsiTheme="majorHAnsi" w:cstheme="majorBidi"/>
      <w:color w:val="438086" w:themeColor="accen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rsid w:val="006C63B1"/>
    <w:pPr>
      <w:spacing w:after="0"/>
      <w:outlineLvl w:val="2"/>
    </w:pPr>
    <w:rPr>
      <w:rFonts w:asciiTheme="majorHAnsi" w:eastAsiaTheme="majorEastAsia" w:hAnsiTheme="majorHAnsi" w:cstheme="majorBidi"/>
      <w:color w:val="438086" w:themeColor="accent2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rsid w:val="006C63B1"/>
    <w:pPr>
      <w:spacing w:after="0"/>
      <w:outlineLvl w:val="3"/>
    </w:pPr>
    <w:rPr>
      <w:rFonts w:asciiTheme="majorHAnsi" w:eastAsiaTheme="majorEastAsia" w:hAnsiTheme="majorHAnsi" w:cstheme="majorBidi"/>
      <w:i/>
      <w:iCs/>
      <w:color w:val="438086" w:themeColor="accent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6C63B1"/>
    <w:pPr>
      <w:spacing w:after="0"/>
      <w:outlineLvl w:val="4"/>
    </w:pPr>
    <w:rPr>
      <w:rFonts w:asciiTheme="majorHAnsi" w:eastAsiaTheme="majorEastAsia" w:hAnsiTheme="majorHAnsi" w:cstheme="majorBidi"/>
      <w:b/>
      <w:bCs/>
      <w:color w:val="325F64" w:themeColor="accen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rsid w:val="006C63B1"/>
    <w:pPr>
      <w:spacing w:after="0"/>
      <w:outlineLvl w:val="5"/>
    </w:pPr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rsid w:val="006C63B1"/>
    <w:pPr>
      <w:spacing w:after="0"/>
      <w:outlineLvl w:val="6"/>
    </w:pPr>
    <w:rPr>
      <w:rFonts w:asciiTheme="majorHAnsi" w:eastAsiaTheme="majorEastAsia" w:hAnsiTheme="majorHAnsi" w:cstheme="majorBidi"/>
      <w:b/>
      <w:bCs/>
      <w:color w:val="53548A" w:themeColor="accen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rsid w:val="006C63B1"/>
    <w:pPr>
      <w:spacing w:after="0"/>
      <w:outlineLvl w:val="7"/>
    </w:pPr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rsid w:val="006C63B1"/>
    <w:pPr>
      <w:spacing w:after="0"/>
      <w:outlineLvl w:val="8"/>
    </w:pPr>
    <w:rPr>
      <w:rFonts w:asciiTheme="majorHAnsi" w:eastAsiaTheme="majorEastAsia" w:hAnsiTheme="majorHAnsi" w:cstheme="majorBidi"/>
      <w:b/>
      <w:bCs/>
      <w:color w:val="313240" w:themeColor="text2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erre">
    <w:name w:val="Closing"/>
    <w:basedOn w:val="Direccindelremitente"/>
    <w:link w:val="CierreCar"/>
    <w:uiPriority w:val="5"/>
    <w:unhideWhenUsed/>
    <w:qFormat/>
    <w:rsid w:val="006C63B1"/>
    <w:pPr>
      <w:spacing w:before="960" w:after="960"/>
      <w:ind w:left="4320"/>
    </w:pPr>
  </w:style>
  <w:style w:type="character" w:customStyle="1" w:styleId="CierreCar">
    <w:name w:val="Cierre Car"/>
    <w:basedOn w:val="Fuentedeprrafopredeter"/>
    <w:link w:val="Cierre"/>
    <w:uiPriority w:val="5"/>
    <w:rsid w:val="006C63B1"/>
    <w:rPr>
      <w:rFonts w:eastAsiaTheme="minorEastAsia"/>
      <w:sz w:val="20"/>
      <w:szCs w:val="20"/>
      <w:lang w:val="es-ES"/>
    </w:rPr>
  </w:style>
  <w:style w:type="paragraph" w:styleId="Saludo">
    <w:name w:val="Salutation"/>
    <w:basedOn w:val="Normal"/>
    <w:next w:val="Normal"/>
    <w:link w:val="SaludoCar"/>
    <w:uiPriority w:val="4"/>
    <w:unhideWhenUsed/>
    <w:qFormat/>
    <w:rsid w:val="006C63B1"/>
    <w:pPr>
      <w:framePr w:hSpace="187" w:wrap="around" w:hAnchor="margin" w:xAlign="center" w:y="721"/>
      <w:spacing w:before="480" w:after="480" w:line="240" w:lineRule="auto"/>
      <w:contextualSpacing/>
    </w:pPr>
    <w:rPr>
      <w:b/>
      <w:bCs/>
      <w:color w:val="438086" w:themeColor="accent2"/>
    </w:rPr>
  </w:style>
  <w:style w:type="character" w:customStyle="1" w:styleId="SaludoCar">
    <w:name w:val="Saludo Car"/>
    <w:basedOn w:val="Fuentedeprrafopredeter"/>
    <w:link w:val="Saludo"/>
    <w:uiPriority w:val="4"/>
    <w:rsid w:val="006C63B1"/>
    <w:rPr>
      <w:b/>
      <w:bCs/>
      <w:color w:val="438086" w:themeColor="accent2"/>
      <w:sz w:val="20"/>
    </w:rPr>
  </w:style>
  <w:style w:type="paragraph" w:customStyle="1" w:styleId="Direccindelremitente">
    <w:name w:val="Dirección del remitente"/>
    <w:basedOn w:val="Normal"/>
    <w:uiPriority w:val="2"/>
    <w:qFormat/>
    <w:rsid w:val="00366497"/>
    <w:pPr>
      <w:spacing w:after="0"/>
    </w:pPr>
    <w:rPr>
      <w:rFonts w:ascii="Arial" w:hAnsi="Arial" w:cs="Arial"/>
    </w:rPr>
  </w:style>
  <w:style w:type="paragraph" w:customStyle="1" w:styleId="Asunto">
    <w:name w:val="Asunto"/>
    <w:basedOn w:val="Normal"/>
    <w:next w:val="Normal"/>
    <w:uiPriority w:val="7"/>
    <w:semiHidden/>
    <w:unhideWhenUsed/>
    <w:qFormat/>
    <w:rsid w:val="006C63B1"/>
    <w:pPr>
      <w:spacing w:before="480" w:after="480" w:line="240" w:lineRule="auto"/>
      <w:contextualSpacing/>
    </w:pPr>
    <w:rPr>
      <w:b/>
      <w:bCs/>
      <w:color w:val="006666"/>
    </w:rPr>
  </w:style>
  <w:style w:type="paragraph" w:customStyle="1" w:styleId="Direccindeldestinatario">
    <w:name w:val="Dirección del destinatario"/>
    <w:basedOn w:val="Normal"/>
    <w:link w:val="Carcterdedireccindedestinatario"/>
    <w:uiPriority w:val="5"/>
    <w:qFormat/>
    <w:rsid w:val="006C63B1"/>
    <w:pPr>
      <w:spacing w:before="480" w:after="480"/>
      <w:contextualSpacing/>
    </w:pPr>
  </w:style>
  <w:style w:type="character" w:styleId="Textodelmarcadordeposicin">
    <w:name w:val="Placeholder Text"/>
    <w:basedOn w:val="Fuentedeprrafopredeter"/>
    <w:uiPriority w:val="99"/>
    <w:unhideWhenUsed/>
    <w:rsid w:val="006C63B1"/>
    <w:rPr>
      <w:color w:val="808080"/>
    </w:rPr>
  </w:style>
  <w:style w:type="paragraph" w:styleId="Firma">
    <w:name w:val="Signature"/>
    <w:basedOn w:val="Normal"/>
    <w:link w:val="FirmaCar"/>
    <w:uiPriority w:val="99"/>
    <w:unhideWhenUsed/>
    <w:rsid w:val="006C63B1"/>
    <w:pPr>
      <w:spacing w:after="0"/>
      <w:ind w:left="4320"/>
    </w:pPr>
  </w:style>
  <w:style w:type="character" w:customStyle="1" w:styleId="FirmaCar">
    <w:name w:val="Firma Car"/>
    <w:basedOn w:val="Fuentedeprrafopredeter"/>
    <w:link w:val="Firma"/>
    <w:uiPriority w:val="99"/>
    <w:rsid w:val="006C63B1"/>
    <w:rPr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63B1"/>
    <w:pPr>
      <w:spacing w:after="0" w:line="240" w:lineRule="auto"/>
    </w:pPr>
    <w:rPr>
      <w:rFonts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63B1"/>
    <w:rPr>
      <w:rFonts w:eastAsiaTheme="minorEastAsia" w:hAnsi="Tahoma"/>
      <w:sz w:val="16"/>
      <w:szCs w:val="16"/>
      <w:lang w:val="es-ES"/>
    </w:rPr>
  </w:style>
  <w:style w:type="paragraph" w:styleId="Textodebloque">
    <w:name w:val="Block Text"/>
    <w:basedOn w:val="Normal"/>
    <w:uiPriority w:val="99"/>
    <w:semiHidden/>
    <w:unhideWhenUsed/>
    <w:rsid w:val="006C63B1"/>
    <w:pPr>
      <w:pBdr>
        <w:top w:val="single" w:sz="2" w:space="10" w:color="53548A" w:themeColor="accent1"/>
        <w:left w:val="single" w:sz="2" w:space="10" w:color="53548A" w:themeColor="accent1"/>
        <w:bottom w:val="single" w:sz="2" w:space="10" w:color="53548A" w:themeColor="accent1"/>
        <w:right w:val="single" w:sz="2" w:space="10" w:color="53548A" w:themeColor="accent1"/>
        <w:between w:val="single" w:sz="2" w:space="10" w:color="53548A" w:themeColor="accent1"/>
        <w:bar w:val="single" w:sz="2" w:color="53548A" w:themeColor="accent1"/>
      </w:pBdr>
      <w:ind w:left="1152" w:right="1152"/>
    </w:pPr>
    <w:rPr>
      <w:i/>
      <w:iCs/>
      <w:color w:val="53548A" w:themeColor="accent1"/>
    </w:rPr>
  </w:style>
  <w:style w:type="character" w:styleId="Ttulodellibro">
    <w:name w:val="Book Title"/>
    <w:basedOn w:val="Fuentedeprrafopredeter"/>
    <w:uiPriority w:val="33"/>
    <w:qFormat/>
    <w:rsid w:val="006C63B1"/>
    <w:rPr>
      <w:rFonts w:asciiTheme="minorHAnsi" w:eastAsiaTheme="minorEastAsia" w:hAnsi="Cambria" w:cstheme="minorBidi"/>
      <w:bCs w:val="0"/>
      <w:i/>
      <w:iCs/>
      <w:color w:val="000000"/>
      <w:sz w:val="20"/>
      <w:szCs w:val="20"/>
      <w:lang w:val="es-ES"/>
    </w:rPr>
  </w:style>
  <w:style w:type="character" w:styleId="nfasis">
    <w:name w:val="Emphasis"/>
    <w:uiPriority w:val="20"/>
    <w:qFormat/>
    <w:rsid w:val="006C63B1"/>
    <w:rPr>
      <w:rFonts w:asciiTheme="minorHAnsi" w:eastAsiaTheme="minorEastAsia" w:hAnsiTheme="minorHAnsi" w:cstheme="minorBidi"/>
      <w:b/>
      <w:bCs/>
      <w:iCs w:val="0"/>
      <w:color w:val="438086" w:themeColor="accent2"/>
      <w:spacing w:val="1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C63B1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3B1"/>
    <w:rPr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6C63B1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63B1"/>
    <w:rPr>
      <w:sz w:val="20"/>
    </w:rPr>
  </w:style>
  <w:style w:type="character" w:customStyle="1" w:styleId="Ttulo1Car">
    <w:name w:val="Título 1 Car"/>
    <w:basedOn w:val="Fuentedeprrafopredeter"/>
    <w:link w:val="Ttulo1"/>
    <w:uiPriority w:val="9"/>
    <w:rsid w:val="006C63B1"/>
    <w:rPr>
      <w:rFonts w:asciiTheme="majorHAnsi" w:eastAsiaTheme="majorEastAsia" w:hAnsiTheme="majorHAnsi" w:cstheme="majorBidi"/>
      <w:color w:val="438086" w:themeColor="accent2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6C63B1"/>
    <w:rPr>
      <w:rFonts w:asciiTheme="majorHAnsi" w:eastAsiaTheme="majorEastAsia" w:hAnsiTheme="majorHAnsi" w:cstheme="majorBidi"/>
      <w:color w:val="438086" w:themeColor="accent2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C63B1"/>
    <w:rPr>
      <w:rFonts w:asciiTheme="majorHAnsi" w:eastAsiaTheme="majorEastAsia" w:hAnsiTheme="majorHAnsi" w:cstheme="majorBidi"/>
      <w:color w:val="438086" w:themeColor="accen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63B1"/>
    <w:rPr>
      <w:rFonts w:asciiTheme="majorHAnsi" w:eastAsiaTheme="majorEastAsia" w:hAnsiTheme="majorHAnsi" w:cstheme="majorBidi"/>
      <w:i/>
      <w:iCs/>
      <w:color w:val="438086" w:themeColor="accent2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63B1"/>
    <w:rPr>
      <w:rFonts w:asciiTheme="majorHAnsi" w:eastAsiaTheme="majorEastAsia" w:hAnsiTheme="majorHAnsi" w:cstheme="majorBidi"/>
      <w:b/>
      <w:bCs/>
      <w:color w:val="325F64" w:themeColor="accent2" w:themeShade="BF"/>
      <w:sz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63B1"/>
    <w:rPr>
      <w:rFonts w:asciiTheme="majorHAnsi" w:eastAsiaTheme="majorEastAsia" w:hAnsiTheme="majorHAnsi" w:cstheme="majorBidi"/>
      <w:b/>
      <w:bCs/>
      <w:i/>
      <w:iCs/>
      <w:color w:val="325F64" w:themeColor="accent2" w:themeShade="BF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63B1"/>
    <w:rPr>
      <w:rFonts w:asciiTheme="majorHAnsi" w:eastAsiaTheme="majorEastAsia" w:hAnsiTheme="majorHAnsi" w:cstheme="majorBidi"/>
      <w:b/>
      <w:bCs/>
      <w:color w:val="53548A" w:themeColor="accent1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C63B1"/>
    <w:rPr>
      <w:rFonts w:asciiTheme="majorHAnsi" w:eastAsiaTheme="majorEastAsia" w:hAnsiTheme="majorHAnsi" w:cstheme="majorBidi"/>
      <w:b/>
      <w:bCs/>
      <w:i/>
      <w:iCs/>
      <w:color w:val="53548A" w:themeColor="accent1"/>
      <w:sz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C63B1"/>
    <w:rPr>
      <w:rFonts w:asciiTheme="majorHAnsi" w:eastAsiaTheme="majorEastAsia" w:hAnsiTheme="majorHAnsi" w:cstheme="majorBidi"/>
      <w:b/>
      <w:bCs/>
      <w:color w:val="313240" w:themeColor="text2" w:themeShade="BF"/>
      <w:sz w:val="20"/>
    </w:rPr>
  </w:style>
  <w:style w:type="character" w:styleId="nfasisintenso">
    <w:name w:val="Intense Emphasis"/>
    <w:basedOn w:val="Fuentedeprrafopredeter"/>
    <w:uiPriority w:val="21"/>
    <w:qFormat/>
    <w:rsid w:val="006C63B1"/>
    <w:rPr>
      <w:rFonts w:asciiTheme="minorHAnsi" w:hAnsiTheme="minorHAnsi"/>
      <w:b/>
      <w:bCs/>
      <w:i/>
      <w:iCs/>
      <w:caps/>
      <w:color w:val="438086"/>
      <w:spacing w:val="5"/>
    </w:rPr>
  </w:style>
  <w:style w:type="paragraph" w:styleId="Citadestacada">
    <w:name w:val="Intense Quote"/>
    <w:basedOn w:val="Normal"/>
    <w:link w:val="CitadestacadaCar"/>
    <w:uiPriority w:val="30"/>
    <w:qFormat/>
    <w:rsid w:val="006C63B1"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iCs/>
      <w:color w:val="438086" w:themeColor="accent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C63B1"/>
    <w:rPr>
      <w:i/>
      <w:iCs/>
      <w:color w:val="438086" w:themeColor="accent2"/>
      <w:sz w:val="20"/>
    </w:rPr>
  </w:style>
  <w:style w:type="character" w:styleId="Referenciaintensa">
    <w:name w:val="Intense Reference"/>
    <w:basedOn w:val="Fuentedeprrafopredeter"/>
    <w:uiPriority w:val="32"/>
    <w:qFormat/>
    <w:rsid w:val="006C63B1"/>
    <w:rPr>
      <w:rFonts w:asciiTheme="minorHAnsi" w:hAnsiTheme="minorHAnsi"/>
      <w:b/>
      <w:bCs/>
      <w:i/>
      <w:iCs/>
      <w:caps/>
      <w:color w:val="4E4F89"/>
      <w:spacing w:val="5"/>
    </w:rPr>
  </w:style>
  <w:style w:type="paragraph" w:styleId="Prrafodelista">
    <w:name w:val="List Paragraph"/>
    <w:basedOn w:val="Normal"/>
    <w:uiPriority w:val="34"/>
    <w:unhideWhenUsed/>
    <w:qFormat/>
    <w:rsid w:val="006C63B1"/>
    <w:pPr>
      <w:ind w:left="720"/>
      <w:contextualSpacing/>
    </w:pPr>
  </w:style>
  <w:style w:type="paragraph" w:styleId="Sinespaciado">
    <w:name w:val="No Spacing"/>
    <w:uiPriority w:val="1"/>
    <w:qFormat/>
    <w:rsid w:val="006C63B1"/>
    <w:pPr>
      <w:spacing w:after="0" w:line="240" w:lineRule="auto"/>
    </w:pPr>
    <w:rPr>
      <w:rFonts w:eastAsiaTheme="minorEastAsia"/>
      <w:sz w:val="20"/>
      <w:szCs w:val="20"/>
      <w:lang w:val="es-ES"/>
    </w:rPr>
  </w:style>
  <w:style w:type="paragraph" w:styleId="Sangranormal">
    <w:name w:val="Normal Indent"/>
    <w:basedOn w:val="Normal"/>
    <w:uiPriority w:val="99"/>
    <w:semiHidden/>
    <w:unhideWhenUsed/>
    <w:rsid w:val="006C63B1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6C63B1"/>
    <w:rPr>
      <w:b/>
      <w:bCs/>
    </w:rPr>
  </w:style>
  <w:style w:type="paragraph" w:styleId="Subttulo">
    <w:name w:val="Subtitle"/>
    <w:basedOn w:val="Normal"/>
    <w:link w:val="SubttuloCar"/>
    <w:uiPriority w:val="11"/>
    <w:rsid w:val="006C63B1"/>
    <w:rPr>
      <w:i/>
      <w:iCs/>
      <w:color w:val="424456" w:themeColor="tex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C63B1"/>
    <w:rPr>
      <w:i/>
      <w:iCs/>
      <w:color w:val="424456" w:themeColor="text2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6C63B1"/>
    <w:rPr>
      <w:rFonts w:asciiTheme="minorHAnsi" w:hAnsiTheme="minorHAnsi"/>
      <w:i/>
      <w:iCs/>
      <w:color w:val="006666"/>
    </w:rPr>
  </w:style>
  <w:style w:type="character" w:styleId="Referenciasutil">
    <w:name w:val="Subtle Reference"/>
    <w:basedOn w:val="Fuentedeprrafopredeter"/>
    <w:uiPriority w:val="31"/>
    <w:qFormat/>
    <w:rsid w:val="006C63B1"/>
    <w:rPr>
      <w:i/>
      <w:iCs/>
      <w:color w:val="4E4F89"/>
    </w:rPr>
  </w:style>
  <w:style w:type="table" w:styleId="Tablaconcuadrcula">
    <w:name w:val="Table Grid"/>
    <w:basedOn w:val="Tablanormal"/>
    <w:uiPriority w:val="59"/>
    <w:rsid w:val="006C63B1"/>
    <w:pPr>
      <w:spacing w:after="0" w:line="240" w:lineRule="auto"/>
    </w:pPr>
    <w:rPr>
      <w:rFonts w:eastAsiaTheme="minorEastAsia"/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esto">
    <w:name w:val="Title"/>
    <w:basedOn w:val="Normal"/>
    <w:link w:val="PuestoCar"/>
    <w:uiPriority w:val="10"/>
    <w:rsid w:val="006C63B1"/>
    <w:pPr>
      <w:spacing w:before="400"/>
    </w:pPr>
    <w:rPr>
      <w:rFonts w:asciiTheme="majorHAnsi" w:eastAsiaTheme="majorEastAsia" w:hAnsiTheme="majorHAnsi" w:cstheme="majorBidi"/>
      <w:color w:val="53548A" w:themeColor="accent1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6C63B1"/>
    <w:rPr>
      <w:rFonts w:asciiTheme="majorHAnsi" w:eastAsiaTheme="majorEastAsia" w:hAnsiTheme="majorHAnsi" w:cstheme="majorBidi"/>
      <w:color w:val="53548A" w:themeColor="accent1"/>
      <w:sz w:val="56"/>
      <w:szCs w:val="56"/>
    </w:rPr>
  </w:style>
  <w:style w:type="numbering" w:customStyle="1" w:styleId="Listaconvietasurbana">
    <w:name w:val="Lista con viñetas urbana"/>
    <w:uiPriority w:val="99"/>
    <w:rsid w:val="006C63B1"/>
    <w:pPr>
      <w:numPr>
        <w:numId w:val="1"/>
      </w:numPr>
    </w:pPr>
  </w:style>
  <w:style w:type="numbering" w:customStyle="1" w:styleId="Listanumeradaurbana">
    <w:name w:val="Lista numerada urbana"/>
    <w:uiPriority w:val="99"/>
    <w:rsid w:val="006C63B1"/>
    <w:pPr>
      <w:numPr>
        <w:numId w:val="2"/>
      </w:numPr>
    </w:pPr>
  </w:style>
  <w:style w:type="paragraph" w:customStyle="1" w:styleId="Vieta1">
    <w:name w:val="Viñeta 1"/>
    <w:basedOn w:val="Prrafodelista"/>
    <w:uiPriority w:val="37"/>
    <w:qFormat/>
    <w:rsid w:val="006C63B1"/>
    <w:pPr>
      <w:numPr>
        <w:numId w:val="6"/>
      </w:numPr>
      <w:spacing w:after="0" w:line="276" w:lineRule="auto"/>
    </w:pPr>
  </w:style>
  <w:style w:type="paragraph" w:customStyle="1" w:styleId="Vieta2">
    <w:name w:val="Viñeta 2"/>
    <w:basedOn w:val="Prrafodelista"/>
    <w:uiPriority w:val="37"/>
    <w:qFormat/>
    <w:rsid w:val="006C63B1"/>
    <w:pPr>
      <w:numPr>
        <w:ilvl w:val="1"/>
        <w:numId w:val="6"/>
      </w:numPr>
      <w:spacing w:after="0" w:line="276" w:lineRule="auto"/>
    </w:pPr>
  </w:style>
  <w:style w:type="paragraph" w:customStyle="1" w:styleId="Vieta3">
    <w:name w:val="Viñeta 3"/>
    <w:basedOn w:val="Prrafodelista"/>
    <w:uiPriority w:val="37"/>
    <w:qFormat/>
    <w:rsid w:val="006C63B1"/>
    <w:pPr>
      <w:numPr>
        <w:ilvl w:val="2"/>
        <w:numId w:val="6"/>
      </w:numPr>
      <w:spacing w:after="0" w:line="276" w:lineRule="auto"/>
    </w:pPr>
  </w:style>
  <w:style w:type="paragraph" w:customStyle="1" w:styleId="Categora">
    <w:name w:val="Categoría"/>
    <w:basedOn w:val="Normal"/>
    <w:uiPriority w:val="49"/>
    <w:rsid w:val="006C63B1"/>
    <w:pPr>
      <w:framePr w:hSpace="187" w:wrap="around" w:hAnchor="margin" w:xAlign="center" w:y="721"/>
      <w:spacing w:after="0" w:line="240" w:lineRule="auto"/>
    </w:pPr>
    <w:rPr>
      <w:caps/>
      <w:sz w:val="22"/>
      <w:szCs w:val="22"/>
    </w:rPr>
  </w:style>
  <w:style w:type="paragraph" w:customStyle="1" w:styleId="Comentarios">
    <w:name w:val="Comentarios"/>
    <w:basedOn w:val="Normal"/>
    <w:uiPriority w:val="49"/>
    <w:rsid w:val="006C63B1"/>
    <w:pPr>
      <w:framePr w:hSpace="187" w:wrap="around" w:hAnchor="margin" w:xAlign="center" w:y="721"/>
      <w:spacing w:before="320" w:after="0" w:line="240" w:lineRule="auto"/>
    </w:pPr>
    <w:rPr>
      <w:b/>
      <w:bCs/>
      <w:sz w:val="22"/>
      <w:szCs w:val="22"/>
    </w:rPr>
  </w:style>
  <w:style w:type="character" w:customStyle="1" w:styleId="Carcterdedireccindedestinatario">
    <w:name w:val="Carácter de dirección de destinatario"/>
    <w:basedOn w:val="Fuentedeprrafopredeter"/>
    <w:link w:val="Direccindeldestinatario"/>
    <w:uiPriority w:val="5"/>
    <w:locked/>
    <w:rsid w:val="006C63B1"/>
    <w:rPr>
      <w:sz w:val="20"/>
    </w:rPr>
  </w:style>
  <w:style w:type="character" w:styleId="Hipervnculo">
    <w:name w:val="Hyperlink"/>
    <w:uiPriority w:val="99"/>
    <w:unhideWhenUsed/>
    <w:rsid w:val="007B4100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664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6497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6497"/>
    <w:rPr>
      <w:rFonts w:eastAsiaTheme="minorEastAsi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64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6497"/>
    <w:rPr>
      <w:rFonts w:eastAsiaTheme="minorEastAsia"/>
      <w:b/>
      <w:bCs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rsid w:val="000014C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014CC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customStyle="1" w:styleId="Default">
    <w:name w:val="Default"/>
    <w:rsid w:val="000014CC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3C7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Lista">
    <w:name w:val="List"/>
    <w:basedOn w:val="Normal"/>
    <w:uiPriority w:val="99"/>
    <w:unhideWhenUsed/>
    <w:rsid w:val="00A112A6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A112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A112A6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customStyle="1" w:styleId="Lneadeasunto">
    <w:name w:val="Línea de asunto"/>
    <w:basedOn w:val="Normal"/>
    <w:rsid w:val="00A112A6"/>
  </w:style>
  <w:style w:type="paragraph" w:customStyle="1" w:styleId="Firmapuesto">
    <w:name w:val="Firma puesto"/>
    <w:basedOn w:val="Firma"/>
    <w:rsid w:val="00A112A6"/>
  </w:style>
  <w:style w:type="table" w:customStyle="1" w:styleId="Tablaconcuadrcula1">
    <w:name w:val="Tabla con cuadrícula1"/>
    <w:basedOn w:val="Tablanormal"/>
    <w:next w:val="Tablaconcuadrcula"/>
    <w:uiPriority w:val="59"/>
    <w:rsid w:val="00A22FF2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a">
    <w:name w:val="Tabla"/>
    <w:basedOn w:val="Normal"/>
    <w:qFormat/>
    <w:rsid w:val="008A14CF"/>
    <w:pPr>
      <w:numPr>
        <w:numId w:val="15"/>
      </w:numPr>
      <w:spacing w:after="0" w:line="240" w:lineRule="auto"/>
      <w:ind w:left="1276" w:hanging="1276"/>
      <w:jc w:val="both"/>
    </w:pPr>
    <w:rPr>
      <w:rFonts w:ascii="Arial" w:eastAsia="Times New Roman" w:hAnsi="Arial" w:cs="Arial"/>
      <w:b/>
      <w:color w:val="000000"/>
      <w:sz w:val="24"/>
      <w:szCs w:val="24"/>
      <w:lang w:eastAsia="es-CO"/>
    </w:rPr>
  </w:style>
  <w:style w:type="paragraph" w:customStyle="1" w:styleId="Figura">
    <w:name w:val="Figura"/>
    <w:basedOn w:val="Normal"/>
    <w:qFormat/>
    <w:rsid w:val="008A14CF"/>
    <w:pPr>
      <w:numPr>
        <w:numId w:val="16"/>
      </w:numPr>
      <w:spacing w:after="0" w:line="240" w:lineRule="auto"/>
      <w:ind w:left="1418" w:hanging="1418"/>
      <w:jc w:val="both"/>
    </w:pPr>
    <w:rPr>
      <w:rFonts w:ascii="Arial" w:eastAsia="Times New Roman" w:hAnsi="Arial" w:cs="Arial"/>
      <w:b/>
      <w:sz w:val="24"/>
      <w:szCs w:val="24"/>
      <w:lang w:eastAsia="es-CO"/>
    </w:rPr>
  </w:style>
  <w:style w:type="table" w:customStyle="1" w:styleId="Tabladecuadrcula4-nfasis41">
    <w:name w:val="Tabla de cuadrícula 4 - Énfasis 41"/>
    <w:basedOn w:val="Tablanormal"/>
    <w:next w:val="Tablanormal"/>
    <w:uiPriority w:val="49"/>
    <w:rsid w:val="00C32AD0"/>
    <w:pPr>
      <w:spacing w:after="0" w:line="240" w:lineRule="auto"/>
    </w:pPr>
    <w:rPr>
      <w:lang w:val="es-CO"/>
    </w:rPr>
    <w:tblPr>
      <w:tblStyleRowBandSize w:val="1"/>
      <w:tblStyleColBandSize w:val="1"/>
      <w:tblInd w:w="0" w:type="dxa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Tabladecuadrcula4-nfasis42">
    <w:name w:val="Tabla de cuadrícula 4 - Énfasis 42"/>
    <w:basedOn w:val="Tablanormal"/>
    <w:next w:val="Tablanormal"/>
    <w:uiPriority w:val="49"/>
    <w:rsid w:val="00C32AD0"/>
    <w:pPr>
      <w:spacing w:after="0" w:line="240" w:lineRule="auto"/>
    </w:pPr>
    <w:rPr>
      <w:lang w:val="es-CO"/>
    </w:rPr>
    <w:tblPr>
      <w:tblStyleRowBandSize w:val="1"/>
      <w:tblStyleColBandSize w:val="1"/>
      <w:tblInd w:w="0" w:type="dxa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Tabladecuadrcula4-nfasis43">
    <w:name w:val="Tabla de cuadrícula 4 - Énfasis 43"/>
    <w:basedOn w:val="Tablanormal"/>
    <w:next w:val="Tablanormal"/>
    <w:uiPriority w:val="49"/>
    <w:rsid w:val="00C32AD0"/>
    <w:pPr>
      <w:spacing w:after="0" w:line="240" w:lineRule="auto"/>
    </w:pPr>
    <w:rPr>
      <w:lang w:val="es-CO"/>
    </w:rPr>
    <w:tblPr>
      <w:tblStyleRowBandSize w:val="1"/>
      <w:tblStyleColBandSize w:val="1"/>
      <w:tblInd w:w="0" w:type="dxa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Tabladecuadrcula4-nfasis44">
    <w:name w:val="Tabla de cuadrícula 4 - Énfasis 44"/>
    <w:basedOn w:val="Tablanormal"/>
    <w:next w:val="Tablanormal"/>
    <w:uiPriority w:val="49"/>
    <w:rsid w:val="00C32AD0"/>
    <w:pPr>
      <w:spacing w:after="0" w:line="240" w:lineRule="auto"/>
    </w:pPr>
    <w:rPr>
      <w:lang w:val="es-CO"/>
    </w:rPr>
    <w:tblPr>
      <w:tblStyleRowBandSize w:val="1"/>
      <w:tblStyleColBandSize w:val="1"/>
      <w:tblInd w:w="0" w:type="dxa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Tabladecuadrcula4-nfasis45">
    <w:name w:val="Tabla de cuadrícula 4 - Énfasis 45"/>
    <w:basedOn w:val="Tablanormal"/>
    <w:next w:val="Tablanormal"/>
    <w:uiPriority w:val="49"/>
    <w:rsid w:val="00C32AD0"/>
    <w:pPr>
      <w:spacing w:after="0" w:line="240" w:lineRule="auto"/>
    </w:pPr>
    <w:rPr>
      <w:lang w:val="es-CO"/>
    </w:rPr>
    <w:tblPr>
      <w:tblStyleRowBandSize w:val="1"/>
      <w:tblStyleColBandSize w:val="1"/>
      <w:tblInd w:w="0" w:type="dxa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Tabladecuadrcula4-nfasis46">
    <w:name w:val="Tabla de cuadrícula 4 - Énfasis 46"/>
    <w:basedOn w:val="Tablanormal"/>
    <w:next w:val="Tablanormal"/>
    <w:uiPriority w:val="49"/>
    <w:rsid w:val="00C32AD0"/>
    <w:pPr>
      <w:spacing w:after="0" w:line="240" w:lineRule="auto"/>
    </w:pPr>
    <w:rPr>
      <w:lang w:val="es-CO"/>
    </w:rPr>
    <w:tblPr>
      <w:tblStyleRowBandSize w:val="1"/>
      <w:tblStyleColBandSize w:val="1"/>
      <w:tblInd w:w="0" w:type="dxa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Tabladecuadrcula4-nfasis47">
    <w:name w:val="Tabla de cuadrícula 4 - Énfasis 47"/>
    <w:basedOn w:val="Tablanormal"/>
    <w:next w:val="Tablanormal"/>
    <w:uiPriority w:val="49"/>
    <w:rsid w:val="00C32AD0"/>
    <w:pPr>
      <w:spacing w:after="0" w:line="240" w:lineRule="auto"/>
    </w:pPr>
    <w:rPr>
      <w:lang w:val="es-CO"/>
    </w:rPr>
    <w:tblPr>
      <w:tblStyleRowBandSize w:val="1"/>
      <w:tblStyleColBandSize w:val="1"/>
      <w:tblInd w:w="0" w:type="dxa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Tabladecuadrcula4-nfasis48">
    <w:name w:val="Tabla de cuadrícula 4 - Énfasis 48"/>
    <w:basedOn w:val="Tablanormal"/>
    <w:next w:val="Tablanormal"/>
    <w:uiPriority w:val="49"/>
    <w:rsid w:val="00C32AD0"/>
    <w:pPr>
      <w:spacing w:after="0" w:line="240" w:lineRule="auto"/>
    </w:pPr>
    <w:rPr>
      <w:lang w:val="es-CO"/>
    </w:rPr>
    <w:tblPr>
      <w:tblStyleRowBandSize w:val="1"/>
      <w:tblStyleColBandSize w:val="1"/>
      <w:tblInd w:w="0" w:type="dxa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Tabladecuadrcula4-nfasis11">
    <w:name w:val="Tabla de cuadrícula 4 - Énfasis 11"/>
    <w:basedOn w:val="Tablanormal"/>
    <w:next w:val="Tablanormal"/>
    <w:uiPriority w:val="49"/>
    <w:rsid w:val="00C32AD0"/>
    <w:pPr>
      <w:spacing w:after="0" w:line="240" w:lineRule="auto"/>
    </w:pPr>
    <w:rPr>
      <w:lang w:val="es-CO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decuadrcula4-nfasis12">
    <w:name w:val="Tabla de cuadrícula 4 - Énfasis 12"/>
    <w:basedOn w:val="Tablanormal"/>
    <w:next w:val="Tablanormal"/>
    <w:uiPriority w:val="49"/>
    <w:rsid w:val="00C32AD0"/>
    <w:pPr>
      <w:spacing w:after="0" w:line="240" w:lineRule="auto"/>
    </w:pPr>
    <w:rPr>
      <w:lang w:val="es-CO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decuadrcula4-nfasis31">
    <w:name w:val="Tabla de cuadrícula 4 - Énfasis 31"/>
    <w:basedOn w:val="Tablanormal"/>
    <w:next w:val="Tablanormal"/>
    <w:uiPriority w:val="49"/>
    <w:rsid w:val="00C32AD0"/>
    <w:pPr>
      <w:spacing w:after="0" w:line="240" w:lineRule="auto"/>
    </w:pPr>
    <w:rPr>
      <w:lang w:val="es-CO"/>
    </w:r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Tabladecuadrcula4-nfasis61">
    <w:name w:val="Tabla de cuadrícula 4 - Énfasis 61"/>
    <w:basedOn w:val="Tablanormal"/>
    <w:next w:val="Tablanormal"/>
    <w:uiPriority w:val="49"/>
    <w:rsid w:val="00C32AD0"/>
    <w:pPr>
      <w:spacing w:after="0" w:line="240" w:lineRule="auto"/>
    </w:pPr>
    <w:rPr>
      <w:lang w:val="es-CO"/>
    </w:rPr>
    <w:tblPr>
      <w:tblStyleRowBandSize w:val="1"/>
      <w:tblStyleColBandSize w:val="1"/>
      <w:tblInd w:w="0" w:type="dxa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Tabladecuadrcula4-nfasis32">
    <w:name w:val="Tabla de cuadrícula 4 - Énfasis 32"/>
    <w:basedOn w:val="Tablanormal"/>
    <w:next w:val="Tablanormal"/>
    <w:uiPriority w:val="49"/>
    <w:rsid w:val="00C32AD0"/>
    <w:pPr>
      <w:spacing w:after="0" w:line="240" w:lineRule="auto"/>
    </w:pPr>
    <w:rPr>
      <w:lang w:val="es-CO"/>
    </w:r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Tabladecuadrcula4-nfasis49">
    <w:name w:val="Tabla de cuadrícula 4 - Énfasis 49"/>
    <w:basedOn w:val="Tablanormal"/>
    <w:next w:val="Tablanormal"/>
    <w:uiPriority w:val="49"/>
    <w:rsid w:val="00C32AD0"/>
    <w:pPr>
      <w:spacing w:after="0" w:line="240" w:lineRule="auto"/>
    </w:pPr>
    <w:rPr>
      <w:lang w:val="es-CO"/>
    </w:rPr>
    <w:tblPr>
      <w:tblStyleRowBandSize w:val="1"/>
      <w:tblStyleColBandSize w:val="1"/>
      <w:tblInd w:w="0" w:type="dxa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Tabladecuadrcula4-nfasis410">
    <w:name w:val="Tabla de cuadrícula 4 - Énfasis 410"/>
    <w:basedOn w:val="Tablanormal"/>
    <w:next w:val="Tablanormal"/>
    <w:uiPriority w:val="49"/>
    <w:rsid w:val="00C32AD0"/>
    <w:pPr>
      <w:spacing w:after="0" w:line="240" w:lineRule="auto"/>
    </w:pPr>
    <w:rPr>
      <w:lang w:val="es-CO"/>
    </w:rPr>
    <w:tblPr>
      <w:tblStyleRowBandSize w:val="1"/>
      <w:tblStyleColBandSize w:val="1"/>
      <w:tblInd w:w="0" w:type="dxa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character" w:customStyle="1" w:styleId="apple-converted-space">
    <w:name w:val="apple-converted-space"/>
    <w:basedOn w:val="Fuentedeprrafopredeter"/>
    <w:rsid w:val="007134F2"/>
  </w:style>
  <w:style w:type="paragraph" w:customStyle="1" w:styleId="texto">
    <w:name w:val="texto"/>
    <w:basedOn w:val="Normal"/>
    <w:rsid w:val="00813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Local\Temp\Plantilla%20Salud%20Externo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2014-02-12T00:00:00</PublishDate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482C13-4E02-4168-8FA3-887B30258E39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C9463C26-1CDD-4695-93C2-EB1685133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Salud Externo</Template>
  <TotalTime>6</TotalTime>
  <Pages>2</Pages>
  <Words>46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304</CharactersWithSpaces>
  <SharedDoc>false</SharedDoc>
  <HLinks>
    <vt:vector size="24" baseType="variant">
      <vt:variant>
        <vt:i4>3670018</vt:i4>
      </vt:variant>
      <vt:variant>
        <vt:i4>9</vt:i4>
      </vt:variant>
      <vt:variant>
        <vt:i4>0</vt:i4>
      </vt:variant>
      <vt:variant>
        <vt:i4>5</vt:i4>
      </vt:variant>
      <vt:variant>
        <vt:lpwstr>mailto:secretariadesalud@fusagasuga-cundinamarca.gov.co</vt:lpwstr>
      </vt:variant>
      <vt:variant>
        <vt:lpwstr/>
      </vt:variant>
      <vt:variant>
        <vt:i4>3932214</vt:i4>
      </vt:variant>
      <vt:variant>
        <vt:i4>6</vt:i4>
      </vt:variant>
      <vt:variant>
        <vt:i4>0</vt:i4>
      </vt:variant>
      <vt:variant>
        <vt:i4>5</vt:i4>
      </vt:variant>
      <vt:variant>
        <vt:lpwstr>http://www.fusagasuga-cundinamarca.gov.co/</vt:lpwstr>
      </vt:variant>
      <vt:variant>
        <vt:lpwstr/>
      </vt:variant>
      <vt:variant>
        <vt:i4>3670018</vt:i4>
      </vt:variant>
      <vt:variant>
        <vt:i4>3</vt:i4>
      </vt:variant>
      <vt:variant>
        <vt:i4>0</vt:i4>
      </vt:variant>
      <vt:variant>
        <vt:i4>5</vt:i4>
      </vt:variant>
      <vt:variant>
        <vt:lpwstr>mailto:secretariadesalud@fusagasuga-cundinamarca.gov.co</vt:lpwstr>
      </vt:variant>
      <vt:variant>
        <vt:lpwstr/>
      </vt:variant>
      <vt:variant>
        <vt:i4>3932214</vt:i4>
      </vt:variant>
      <vt:variant>
        <vt:i4>0</vt:i4>
      </vt:variant>
      <vt:variant>
        <vt:i4>0</vt:i4>
      </vt:variant>
      <vt:variant>
        <vt:i4>5</vt:i4>
      </vt:variant>
      <vt:variant>
        <vt:lpwstr>http://www.fusagasuga-cundinamarca.gov.co/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</dc:creator>
  <cp:lastModifiedBy>Admin</cp:lastModifiedBy>
  <cp:revision>4</cp:revision>
  <cp:lastPrinted>2015-05-26T22:58:00Z</cp:lastPrinted>
  <dcterms:created xsi:type="dcterms:W3CDTF">2019-09-17T17:08:00Z</dcterms:created>
  <dcterms:modified xsi:type="dcterms:W3CDTF">2021-12-15T19:56:00Z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3082</vt:i4>
  </property>
  <property fmtid="{D5CDD505-2E9C-101B-9397-08002B2CF9AE}" pid="3" name="_Version">
    <vt:lpwstr>0809</vt:lpwstr>
  </property>
</Properties>
</file>