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175"/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9"/>
        <w:gridCol w:w="591"/>
        <w:gridCol w:w="3638"/>
        <w:gridCol w:w="3683"/>
      </w:tblGrid>
      <w:tr w:rsidR="00852387" w:rsidRPr="003B09E5" w:rsidTr="00852387">
        <w:trPr>
          <w:cantSplit/>
          <w:trHeight w:val="188"/>
        </w:trPr>
        <w:tc>
          <w:tcPr>
            <w:tcW w:w="1189" w:type="dxa"/>
            <w:vMerge w:val="restart"/>
            <w:shd w:val="clear" w:color="auto" w:fill="auto"/>
            <w:noWrap/>
            <w:vAlign w:val="bottom"/>
            <w:hideMark/>
          </w:tcPr>
          <w:p w:rsidR="00852387" w:rsidRPr="003B09E5" w:rsidRDefault="00860D06" w:rsidP="00852387">
            <w:pPr>
              <w:rPr>
                <w:rFonts w:cs="Calibri"/>
                <w:color w:val="000000"/>
                <w:lang w:eastAsia="es-CO"/>
              </w:rPr>
            </w:pPr>
            <w:r>
              <w:rPr>
                <w:noProof/>
                <w:color w:val="000000"/>
                <w:lang w:val="es-CO" w:eastAsia="es-CO"/>
              </w:rPr>
              <w:drawing>
                <wp:anchor distT="0" distB="0" distL="114300" distR="114300" simplePos="0" relativeHeight="251659264" behindDoc="1" locked="0" layoutInCell="1" allowOverlap="1" wp14:anchorId="0034F6E1" wp14:editId="0AEFB570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-795655</wp:posOffset>
                  </wp:positionV>
                  <wp:extent cx="561975" cy="762000"/>
                  <wp:effectExtent l="0" t="0" r="9525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76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29" w:type="dxa"/>
            <w:gridSpan w:val="2"/>
            <w:vMerge w:val="restart"/>
            <w:shd w:val="clear" w:color="auto" w:fill="auto"/>
            <w:vAlign w:val="center"/>
            <w:hideMark/>
          </w:tcPr>
          <w:p w:rsidR="00852387" w:rsidRPr="003B09E5" w:rsidRDefault="00852387" w:rsidP="0085238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>ACTA DE CIERRE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852387" w:rsidRPr="003B09E5" w:rsidRDefault="00852387" w:rsidP="0085238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</w:pPr>
            <w:r w:rsidRPr="003B09E5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>Espacio exclusivo para el rótulo de radicación</w:t>
            </w:r>
          </w:p>
        </w:tc>
      </w:tr>
      <w:tr w:rsidR="00852387" w:rsidRPr="003B09E5" w:rsidTr="00852387">
        <w:trPr>
          <w:trHeight w:val="518"/>
        </w:trPr>
        <w:tc>
          <w:tcPr>
            <w:tcW w:w="1189" w:type="dxa"/>
            <w:vMerge/>
            <w:vAlign w:val="center"/>
            <w:hideMark/>
          </w:tcPr>
          <w:p w:rsidR="00852387" w:rsidRPr="003B09E5" w:rsidRDefault="00852387" w:rsidP="00852387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4229" w:type="dxa"/>
            <w:gridSpan w:val="2"/>
            <w:vMerge/>
            <w:vAlign w:val="center"/>
            <w:hideMark/>
          </w:tcPr>
          <w:p w:rsidR="00852387" w:rsidRPr="003B09E5" w:rsidRDefault="00852387" w:rsidP="00852387">
            <w:pPr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683" w:type="dxa"/>
            <w:vMerge w:val="restart"/>
            <w:shd w:val="clear" w:color="auto" w:fill="auto"/>
            <w:vAlign w:val="center"/>
            <w:hideMark/>
          </w:tcPr>
          <w:p w:rsidR="00852387" w:rsidRPr="003B09E5" w:rsidRDefault="00852387" w:rsidP="0085238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3B09E5">
              <w:rPr>
                <w:rFonts w:ascii="Arial" w:hAnsi="Arial" w:cs="Arial"/>
                <w:b/>
                <w:bCs/>
                <w:color w:val="000000"/>
                <w:lang w:eastAsia="es-CO"/>
              </w:rPr>
              <w:t> </w:t>
            </w:r>
          </w:p>
        </w:tc>
      </w:tr>
      <w:tr w:rsidR="00852387" w:rsidRPr="003B09E5" w:rsidTr="00852387">
        <w:trPr>
          <w:trHeight w:val="246"/>
        </w:trPr>
        <w:tc>
          <w:tcPr>
            <w:tcW w:w="1189" w:type="dxa"/>
            <w:vMerge/>
            <w:vAlign w:val="center"/>
            <w:hideMark/>
          </w:tcPr>
          <w:p w:rsidR="00852387" w:rsidRPr="003B09E5" w:rsidRDefault="00852387" w:rsidP="00852387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4229" w:type="dxa"/>
            <w:gridSpan w:val="2"/>
            <w:shd w:val="clear" w:color="auto" w:fill="auto"/>
            <w:vAlign w:val="center"/>
            <w:hideMark/>
          </w:tcPr>
          <w:p w:rsidR="00852387" w:rsidRPr="003B09E5" w:rsidRDefault="00852387" w:rsidP="0085238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PROCESO </w:t>
            </w:r>
            <w:r w:rsidRPr="003B09E5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>GESTIÓN JURÍDICA</w:t>
            </w:r>
            <w:r w:rsidR="00C64DF1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 Y CONTRACTUAL</w:t>
            </w:r>
            <w:bookmarkStart w:id="0" w:name="_GoBack"/>
            <w:bookmarkEnd w:id="0"/>
          </w:p>
        </w:tc>
        <w:tc>
          <w:tcPr>
            <w:tcW w:w="3683" w:type="dxa"/>
            <w:vMerge/>
            <w:vAlign w:val="center"/>
            <w:hideMark/>
          </w:tcPr>
          <w:p w:rsidR="00852387" w:rsidRPr="003B09E5" w:rsidRDefault="00852387" w:rsidP="00852387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852387" w:rsidRPr="003B09E5" w:rsidTr="00852387">
        <w:trPr>
          <w:trHeight w:val="234"/>
        </w:trPr>
        <w:tc>
          <w:tcPr>
            <w:tcW w:w="1780" w:type="dxa"/>
            <w:gridSpan w:val="2"/>
            <w:shd w:val="clear" w:color="auto" w:fill="auto"/>
            <w:vAlign w:val="center"/>
            <w:hideMark/>
          </w:tcPr>
          <w:p w:rsidR="00852387" w:rsidRPr="003B09E5" w:rsidRDefault="00852387" w:rsidP="0085238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>Código: FO-GJ</w:t>
            </w:r>
            <w:r w:rsidR="00860D06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>C</w:t>
            </w:r>
            <w:r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>-005</w:t>
            </w: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852387" w:rsidRPr="003B09E5" w:rsidRDefault="00852387" w:rsidP="00852387">
            <w:pPr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</w:pPr>
            <w:r w:rsidRPr="003B09E5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Elaboró: </w:t>
            </w:r>
            <w:r w:rsidRPr="003B09E5">
              <w:rPr>
                <w:rFonts w:ascii="Arial Narrow" w:hAnsi="Arial Narrow" w:cs="Calibri"/>
                <w:color w:val="000000"/>
                <w:lang w:eastAsia="es-CO"/>
              </w:rPr>
              <w:t>Dirección de Contratación</w:t>
            </w:r>
          </w:p>
        </w:tc>
        <w:tc>
          <w:tcPr>
            <w:tcW w:w="3683" w:type="dxa"/>
            <w:vMerge/>
            <w:vAlign w:val="center"/>
            <w:hideMark/>
          </w:tcPr>
          <w:p w:rsidR="00852387" w:rsidRPr="003B09E5" w:rsidRDefault="00852387" w:rsidP="00852387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852387" w:rsidRPr="003B09E5" w:rsidTr="00852387">
        <w:trPr>
          <w:trHeight w:val="234"/>
        </w:trPr>
        <w:tc>
          <w:tcPr>
            <w:tcW w:w="1780" w:type="dxa"/>
            <w:gridSpan w:val="2"/>
            <w:shd w:val="clear" w:color="auto" w:fill="auto"/>
            <w:vAlign w:val="center"/>
            <w:hideMark/>
          </w:tcPr>
          <w:p w:rsidR="00852387" w:rsidRPr="003B09E5" w:rsidRDefault="00852387" w:rsidP="0085238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</w:pPr>
            <w:r w:rsidRPr="003B09E5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Versión: </w:t>
            </w:r>
            <w:r w:rsidR="00860D06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>4</w:t>
            </w: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852387" w:rsidRPr="003B09E5" w:rsidRDefault="00852387" w:rsidP="00852387">
            <w:pPr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</w:pPr>
            <w:r w:rsidRPr="003B09E5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Revisó: </w:t>
            </w:r>
            <w:r>
              <w:rPr>
                <w:rFonts w:ascii="Arial Narrow" w:hAnsi="Arial Narrow" w:cs="Calibri"/>
                <w:color w:val="000000"/>
                <w:lang w:eastAsia="es-CO"/>
              </w:rPr>
              <w:t>Oficina de Desarrollo Institucional</w:t>
            </w:r>
            <w:r w:rsidRPr="003B09E5">
              <w:rPr>
                <w:rFonts w:ascii="Arial Narrow" w:hAnsi="Arial Narrow" w:cs="Calibri"/>
                <w:color w:val="000000"/>
                <w:lang w:eastAsia="es-CO"/>
              </w:rPr>
              <w:t xml:space="preserve">  </w:t>
            </w:r>
          </w:p>
        </w:tc>
        <w:tc>
          <w:tcPr>
            <w:tcW w:w="3683" w:type="dxa"/>
            <w:vMerge/>
            <w:vAlign w:val="center"/>
            <w:hideMark/>
          </w:tcPr>
          <w:p w:rsidR="00852387" w:rsidRPr="003B09E5" w:rsidRDefault="00852387" w:rsidP="00852387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852387" w:rsidRPr="003B09E5" w:rsidTr="00852387">
        <w:trPr>
          <w:cantSplit/>
          <w:trHeight w:val="234"/>
        </w:trPr>
        <w:tc>
          <w:tcPr>
            <w:tcW w:w="1780" w:type="dxa"/>
            <w:gridSpan w:val="2"/>
            <w:shd w:val="clear" w:color="auto" w:fill="auto"/>
            <w:vAlign w:val="center"/>
          </w:tcPr>
          <w:p w:rsidR="00852387" w:rsidRPr="003B09E5" w:rsidRDefault="00852387" w:rsidP="0085238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</w:pPr>
            <w:r w:rsidRPr="002B6DF4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>Página: 1 de</w:t>
            </w:r>
            <w:r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 </w:t>
            </w:r>
            <w:r w:rsidRPr="00491A22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fldChar w:fldCharType="begin"/>
            </w:r>
            <w:r w:rsidRPr="00491A22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instrText>PAGE   \* MERGEFORMAT</w:instrText>
            </w:r>
            <w:r w:rsidRPr="00491A22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fldChar w:fldCharType="separate"/>
            </w:r>
            <w:r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>1</w:t>
            </w:r>
            <w:r w:rsidRPr="00491A22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fldChar w:fldCharType="end"/>
            </w: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852387" w:rsidRPr="003B09E5" w:rsidRDefault="00852387" w:rsidP="00852387">
            <w:pPr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</w:pPr>
            <w:r w:rsidRPr="003B09E5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Aprobó: </w:t>
            </w:r>
            <w:r w:rsidRPr="003B09E5">
              <w:rPr>
                <w:rFonts w:ascii="Arial Narrow" w:hAnsi="Arial Narrow" w:cs="Calibri"/>
                <w:color w:val="000000"/>
                <w:lang w:eastAsia="es-CO"/>
              </w:rPr>
              <w:t>Comité técnico de calidad</w:t>
            </w:r>
          </w:p>
        </w:tc>
        <w:tc>
          <w:tcPr>
            <w:tcW w:w="3683" w:type="dxa"/>
            <w:vMerge/>
            <w:vAlign w:val="center"/>
            <w:hideMark/>
          </w:tcPr>
          <w:p w:rsidR="00852387" w:rsidRPr="003B09E5" w:rsidRDefault="00852387" w:rsidP="00852387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</w:tr>
    </w:tbl>
    <w:tbl>
      <w:tblPr>
        <w:tblpPr w:leftFromText="141" w:rightFromText="141" w:vertAnchor="page" w:horzAnchor="margin" w:tblpY="2716"/>
        <w:tblW w:w="9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8"/>
        <w:gridCol w:w="1134"/>
        <w:gridCol w:w="640"/>
        <w:gridCol w:w="712"/>
        <w:gridCol w:w="754"/>
        <w:gridCol w:w="1016"/>
        <w:gridCol w:w="22"/>
        <w:gridCol w:w="634"/>
        <w:gridCol w:w="246"/>
        <w:gridCol w:w="459"/>
        <w:gridCol w:w="718"/>
        <w:gridCol w:w="952"/>
        <w:gridCol w:w="176"/>
      </w:tblGrid>
      <w:tr w:rsidR="00852387" w:rsidRPr="00E43313" w:rsidTr="00852387">
        <w:trPr>
          <w:gridAfter w:val="1"/>
          <w:wAfter w:w="176" w:type="dxa"/>
        </w:trPr>
        <w:tc>
          <w:tcPr>
            <w:tcW w:w="9295" w:type="dxa"/>
            <w:gridSpan w:val="12"/>
            <w:shd w:val="clear" w:color="auto" w:fill="C2D69B"/>
          </w:tcPr>
          <w:p w:rsidR="00852387" w:rsidRPr="00E43313" w:rsidRDefault="00852387" w:rsidP="00852387">
            <w:pPr>
              <w:pStyle w:val="Textonotapi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313">
              <w:rPr>
                <w:rFonts w:ascii="Arial" w:hAnsi="Arial" w:cs="Arial"/>
                <w:b/>
                <w:sz w:val="18"/>
                <w:szCs w:val="18"/>
              </w:rPr>
              <w:t>ACTA DE CIERRE</w:t>
            </w:r>
          </w:p>
        </w:tc>
      </w:tr>
      <w:tr w:rsidR="00852387" w:rsidRPr="00E43313" w:rsidTr="00852387">
        <w:trPr>
          <w:gridAfter w:val="1"/>
          <w:wAfter w:w="176" w:type="dxa"/>
        </w:trPr>
        <w:tc>
          <w:tcPr>
            <w:tcW w:w="9295" w:type="dxa"/>
            <w:gridSpan w:val="12"/>
            <w:tcBorders>
              <w:bottom w:val="single" w:sz="4" w:space="0" w:color="000000"/>
            </w:tcBorders>
          </w:tcPr>
          <w:p w:rsidR="00852387" w:rsidRPr="00E43313" w:rsidRDefault="00852387" w:rsidP="00852387">
            <w:pPr>
              <w:pStyle w:val="Textonotapie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43313">
              <w:rPr>
                <w:rFonts w:ascii="Century Gothic" w:hAnsi="Century Gothic" w:cs="Arial"/>
                <w:b/>
                <w:sz w:val="18"/>
                <w:szCs w:val="18"/>
              </w:rPr>
              <w:t xml:space="preserve">PROCESO:                                                                                           No. </w:t>
            </w:r>
          </w:p>
        </w:tc>
      </w:tr>
      <w:tr w:rsidR="00852387" w:rsidRPr="00E43313" w:rsidTr="00852387">
        <w:trPr>
          <w:gridAfter w:val="1"/>
          <w:wAfter w:w="176" w:type="dxa"/>
        </w:trPr>
        <w:tc>
          <w:tcPr>
            <w:tcW w:w="9295" w:type="dxa"/>
            <w:gridSpan w:val="12"/>
          </w:tcPr>
          <w:p w:rsidR="00852387" w:rsidRPr="00A601CF" w:rsidRDefault="00852387" w:rsidP="00852387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43313">
              <w:rPr>
                <w:rFonts w:ascii="Century Gothic" w:hAnsi="Century Gothic" w:cs="Arial"/>
                <w:b/>
                <w:sz w:val="18"/>
                <w:szCs w:val="18"/>
              </w:rPr>
              <w:t>OBJETO:</w:t>
            </w:r>
          </w:p>
          <w:p w:rsidR="00852387" w:rsidRPr="00E43313" w:rsidRDefault="00852387" w:rsidP="00852387">
            <w:pPr>
              <w:widowControl w:val="0"/>
              <w:tabs>
                <w:tab w:val="left" w:pos="1600"/>
                <w:tab w:val="left" w:pos="3220"/>
                <w:tab w:val="left" w:pos="3860"/>
                <w:tab w:val="left" w:pos="5380"/>
                <w:tab w:val="left" w:pos="6740"/>
                <w:tab w:val="left" w:pos="8789"/>
              </w:tabs>
              <w:ind w:right="-91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52387" w:rsidRPr="00E43313" w:rsidTr="00852387">
        <w:trPr>
          <w:gridAfter w:val="1"/>
          <w:wAfter w:w="176" w:type="dxa"/>
        </w:trPr>
        <w:tc>
          <w:tcPr>
            <w:tcW w:w="2008" w:type="dxa"/>
          </w:tcPr>
          <w:p w:rsidR="00852387" w:rsidRPr="00E43313" w:rsidRDefault="00852387" w:rsidP="00852387">
            <w:pPr>
              <w:pStyle w:val="Textonotapie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43313">
              <w:rPr>
                <w:rFonts w:ascii="Century Gothic" w:hAnsi="Century Gothic" w:cs="Arial"/>
                <w:b/>
                <w:sz w:val="18"/>
                <w:szCs w:val="18"/>
              </w:rPr>
              <w:t>RESOLUCION DE APERTURA</w:t>
            </w:r>
          </w:p>
        </w:tc>
        <w:tc>
          <w:tcPr>
            <w:tcW w:w="1134" w:type="dxa"/>
          </w:tcPr>
          <w:p w:rsidR="00852387" w:rsidRPr="00E43313" w:rsidRDefault="00852387" w:rsidP="00852387">
            <w:pPr>
              <w:pStyle w:val="Textonotapie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43313">
              <w:rPr>
                <w:rFonts w:ascii="Century Gothic" w:hAnsi="Century Gothic" w:cs="Arial"/>
                <w:b/>
                <w:sz w:val="18"/>
                <w:szCs w:val="18"/>
              </w:rPr>
              <w:t>NUMERO</w:t>
            </w:r>
          </w:p>
          <w:p w:rsidR="00852387" w:rsidRPr="00E43313" w:rsidRDefault="00852387" w:rsidP="00852387">
            <w:pPr>
              <w:pStyle w:val="Textonotapie"/>
              <w:rPr>
                <w:rFonts w:ascii="Century Gothic" w:hAnsi="Century Gothic" w:cs="Arial"/>
                <w:color w:val="BFBFBF"/>
                <w:sz w:val="18"/>
                <w:szCs w:val="18"/>
              </w:rPr>
            </w:pPr>
            <w:r w:rsidRPr="00E43313">
              <w:rPr>
                <w:rFonts w:ascii="Century Gothic" w:hAnsi="Century Gothic" w:cs="Arial"/>
                <w:sz w:val="18"/>
                <w:szCs w:val="18"/>
              </w:rPr>
              <w:t xml:space="preserve">   </w:t>
            </w:r>
          </w:p>
        </w:tc>
        <w:tc>
          <w:tcPr>
            <w:tcW w:w="640" w:type="dxa"/>
            <w:vAlign w:val="center"/>
          </w:tcPr>
          <w:p w:rsidR="00852387" w:rsidRPr="00E43313" w:rsidRDefault="00852387" w:rsidP="00852387">
            <w:pPr>
              <w:pStyle w:val="Textonotapie"/>
              <w:jc w:val="center"/>
              <w:rPr>
                <w:rFonts w:ascii="Century Gothic" w:hAnsi="Century Gothic" w:cs="Arial"/>
                <w:color w:val="BFBFBF"/>
                <w:sz w:val="18"/>
                <w:szCs w:val="18"/>
              </w:rPr>
            </w:pPr>
            <w:r w:rsidRPr="00E43313">
              <w:rPr>
                <w:rFonts w:ascii="Century Gothic" w:hAnsi="Century Gothic" w:cs="Arial"/>
                <w:color w:val="BFBFBF"/>
                <w:sz w:val="18"/>
                <w:szCs w:val="18"/>
              </w:rPr>
              <w:t>DD</w:t>
            </w:r>
          </w:p>
        </w:tc>
        <w:tc>
          <w:tcPr>
            <w:tcW w:w="712" w:type="dxa"/>
            <w:vAlign w:val="center"/>
          </w:tcPr>
          <w:p w:rsidR="00852387" w:rsidRPr="00E43313" w:rsidRDefault="00852387" w:rsidP="00852387">
            <w:pPr>
              <w:pStyle w:val="Textonotapie"/>
              <w:ind w:left="56"/>
              <w:jc w:val="center"/>
              <w:rPr>
                <w:rFonts w:ascii="Century Gothic" w:hAnsi="Century Gothic" w:cs="Arial"/>
                <w:color w:val="BFBFBF"/>
                <w:sz w:val="18"/>
                <w:szCs w:val="18"/>
              </w:rPr>
            </w:pPr>
            <w:r w:rsidRPr="00E43313">
              <w:rPr>
                <w:rFonts w:ascii="Century Gothic" w:hAnsi="Century Gothic" w:cs="Arial"/>
                <w:color w:val="BFBFBF"/>
                <w:sz w:val="18"/>
                <w:szCs w:val="18"/>
              </w:rPr>
              <w:t>MM</w:t>
            </w:r>
          </w:p>
        </w:tc>
        <w:tc>
          <w:tcPr>
            <w:tcW w:w="754" w:type="dxa"/>
            <w:tcBorders>
              <w:right w:val="single" w:sz="4" w:space="0" w:color="000000"/>
            </w:tcBorders>
            <w:vAlign w:val="center"/>
          </w:tcPr>
          <w:p w:rsidR="00852387" w:rsidRPr="00E43313" w:rsidRDefault="00852387" w:rsidP="00852387">
            <w:pPr>
              <w:pStyle w:val="Textonotapie"/>
              <w:ind w:left="-31"/>
              <w:jc w:val="center"/>
              <w:rPr>
                <w:rFonts w:ascii="Century Gothic" w:hAnsi="Century Gothic" w:cs="Arial"/>
                <w:color w:val="BFBFBF"/>
                <w:sz w:val="18"/>
                <w:szCs w:val="18"/>
              </w:rPr>
            </w:pPr>
            <w:r w:rsidRPr="00E43313">
              <w:rPr>
                <w:rFonts w:ascii="Century Gothic" w:hAnsi="Century Gothic" w:cs="Arial"/>
                <w:color w:val="BFBFBF"/>
                <w:sz w:val="18"/>
                <w:szCs w:val="18"/>
              </w:rPr>
              <w:t>AAAA</w:t>
            </w:r>
          </w:p>
        </w:tc>
        <w:tc>
          <w:tcPr>
            <w:tcW w:w="1016" w:type="dxa"/>
            <w:tcBorders>
              <w:left w:val="single" w:sz="4" w:space="0" w:color="000000"/>
              <w:right w:val="single" w:sz="4" w:space="0" w:color="000000"/>
            </w:tcBorders>
          </w:tcPr>
          <w:p w:rsidR="00852387" w:rsidRPr="00E43313" w:rsidRDefault="00852387" w:rsidP="00852387">
            <w:pPr>
              <w:pStyle w:val="Textonotapie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43313">
              <w:rPr>
                <w:rFonts w:ascii="Century Gothic" w:hAnsi="Century Gothic" w:cs="Arial"/>
                <w:b/>
                <w:sz w:val="18"/>
                <w:szCs w:val="18"/>
              </w:rPr>
              <w:t>FECHA CIERRE</w:t>
            </w:r>
          </w:p>
        </w:tc>
        <w:tc>
          <w:tcPr>
            <w:tcW w:w="6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2387" w:rsidRPr="00E43313" w:rsidRDefault="00852387" w:rsidP="00852387">
            <w:pPr>
              <w:pStyle w:val="Textonotapie"/>
              <w:jc w:val="center"/>
              <w:rPr>
                <w:rFonts w:ascii="Century Gothic" w:hAnsi="Century Gothic" w:cs="Arial"/>
                <w:color w:val="BFBFBF"/>
                <w:sz w:val="18"/>
                <w:szCs w:val="18"/>
              </w:rPr>
            </w:pPr>
            <w:r w:rsidRPr="00E43313">
              <w:rPr>
                <w:rFonts w:ascii="Century Gothic" w:hAnsi="Century Gothic" w:cs="Arial"/>
                <w:color w:val="BFBFBF"/>
                <w:sz w:val="18"/>
                <w:szCs w:val="18"/>
              </w:rPr>
              <w:t>DD</w:t>
            </w:r>
          </w:p>
        </w:tc>
        <w:tc>
          <w:tcPr>
            <w:tcW w:w="7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2387" w:rsidRPr="00E43313" w:rsidRDefault="00852387" w:rsidP="00852387">
            <w:pPr>
              <w:pStyle w:val="Textonotapie"/>
              <w:ind w:left="56"/>
              <w:jc w:val="center"/>
              <w:rPr>
                <w:rFonts w:ascii="Century Gothic" w:hAnsi="Century Gothic" w:cs="Arial"/>
                <w:color w:val="BFBFBF"/>
                <w:sz w:val="18"/>
                <w:szCs w:val="18"/>
              </w:rPr>
            </w:pPr>
            <w:r w:rsidRPr="00E43313">
              <w:rPr>
                <w:rFonts w:ascii="Century Gothic" w:hAnsi="Century Gothic" w:cs="Arial"/>
                <w:color w:val="BFBFBF"/>
                <w:sz w:val="18"/>
                <w:szCs w:val="18"/>
              </w:rPr>
              <w:t>MM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2387" w:rsidRPr="00E43313" w:rsidRDefault="00852387" w:rsidP="00852387">
            <w:pPr>
              <w:pStyle w:val="Textonotapie"/>
              <w:ind w:left="-31"/>
              <w:jc w:val="center"/>
              <w:rPr>
                <w:rFonts w:ascii="Century Gothic" w:hAnsi="Century Gothic" w:cs="Arial"/>
                <w:color w:val="BFBFBF"/>
                <w:sz w:val="18"/>
                <w:szCs w:val="18"/>
              </w:rPr>
            </w:pPr>
            <w:r w:rsidRPr="00E43313">
              <w:rPr>
                <w:rFonts w:ascii="Century Gothic" w:hAnsi="Century Gothic" w:cs="Arial"/>
                <w:color w:val="BFBFBF"/>
                <w:sz w:val="18"/>
                <w:szCs w:val="18"/>
              </w:rPr>
              <w:t>AAAA</w:t>
            </w:r>
          </w:p>
        </w:tc>
        <w:tc>
          <w:tcPr>
            <w:tcW w:w="952" w:type="dxa"/>
            <w:tcBorders>
              <w:left w:val="single" w:sz="4" w:space="0" w:color="000000"/>
            </w:tcBorders>
          </w:tcPr>
          <w:p w:rsidR="00852387" w:rsidRPr="00E43313" w:rsidRDefault="00852387" w:rsidP="00852387">
            <w:pPr>
              <w:pStyle w:val="Textonotapie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43313">
              <w:rPr>
                <w:rFonts w:ascii="Century Gothic" w:hAnsi="Century Gothic" w:cs="Arial"/>
                <w:b/>
                <w:sz w:val="18"/>
                <w:szCs w:val="18"/>
              </w:rPr>
              <w:t>HORA</w:t>
            </w:r>
          </w:p>
          <w:p w:rsidR="00852387" w:rsidRPr="00E43313" w:rsidRDefault="00852387" w:rsidP="00852387">
            <w:pPr>
              <w:pStyle w:val="Textonotapie"/>
              <w:rPr>
                <w:rFonts w:ascii="Century Gothic" w:hAnsi="Century Gothic" w:cs="Arial"/>
                <w:color w:val="BFBFBF"/>
                <w:sz w:val="18"/>
                <w:szCs w:val="18"/>
              </w:rPr>
            </w:pPr>
          </w:p>
        </w:tc>
      </w:tr>
      <w:tr w:rsidR="00852387" w:rsidRPr="00E43313" w:rsidTr="00852387">
        <w:trPr>
          <w:gridAfter w:val="1"/>
          <w:wAfter w:w="176" w:type="dxa"/>
        </w:trPr>
        <w:tc>
          <w:tcPr>
            <w:tcW w:w="9295" w:type="dxa"/>
            <w:gridSpan w:val="12"/>
            <w:tcBorders>
              <w:bottom w:val="single" w:sz="4" w:space="0" w:color="000000"/>
            </w:tcBorders>
          </w:tcPr>
          <w:p w:rsidR="00852387" w:rsidRPr="00E43313" w:rsidRDefault="00852387" w:rsidP="00852387">
            <w:pPr>
              <w:pStyle w:val="Textonotapie"/>
              <w:rPr>
                <w:rFonts w:ascii="Century Gothic" w:hAnsi="Century Gothic" w:cs="Arial"/>
                <w:sz w:val="18"/>
                <w:szCs w:val="18"/>
              </w:rPr>
            </w:pPr>
          </w:p>
          <w:p w:rsidR="00852387" w:rsidRPr="00E43313" w:rsidRDefault="00852387" w:rsidP="0085238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E43313">
              <w:rPr>
                <w:rFonts w:ascii="Century Gothic" w:hAnsi="Century Gothic" w:cs="Arial"/>
                <w:sz w:val="18"/>
                <w:szCs w:val="18"/>
              </w:rPr>
              <w:t>En la ciudad de Fusagasugá, Departamento de Cundinamarca, siendo las __:__ (_ _) del día ______ del mes de</w:t>
            </w:r>
            <w:r w:rsidRPr="00E43313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_________</w:t>
            </w:r>
            <w:r w:rsidRPr="00E43313">
              <w:rPr>
                <w:rFonts w:ascii="Century Gothic" w:hAnsi="Century Gothic" w:cs="Arial"/>
                <w:sz w:val="18"/>
                <w:szCs w:val="18"/>
              </w:rPr>
              <w:t xml:space="preserve">del año </w:t>
            </w:r>
            <w:r w:rsidRPr="00E43313">
              <w:rPr>
                <w:rFonts w:ascii="Century Gothic" w:hAnsi="Century Gothic" w:cs="Arial"/>
                <w:color w:val="BFBFBF"/>
                <w:sz w:val="18"/>
                <w:szCs w:val="18"/>
              </w:rPr>
              <w:t>____</w:t>
            </w:r>
            <w:r w:rsidRPr="00E43313">
              <w:rPr>
                <w:rFonts w:ascii="Century Gothic" w:hAnsi="Century Gothic" w:cs="Arial"/>
                <w:sz w:val="18"/>
                <w:szCs w:val="18"/>
              </w:rPr>
              <w:t xml:space="preserve"> en la Oficina Jurídica de la Alcaldía de Fusagasugá, se reunieron:</w:t>
            </w:r>
          </w:p>
          <w:p w:rsidR="00852387" w:rsidRPr="00E43313" w:rsidRDefault="00852387" w:rsidP="0085238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525"/>
              <w:gridCol w:w="4536"/>
            </w:tblGrid>
            <w:tr w:rsidR="00852387" w:rsidRPr="00E43313" w:rsidTr="002947E0">
              <w:tc>
                <w:tcPr>
                  <w:tcW w:w="4525" w:type="dxa"/>
                </w:tcPr>
                <w:p w:rsidR="00852387" w:rsidRPr="00E43313" w:rsidRDefault="00852387" w:rsidP="00C64DF1">
                  <w:pPr>
                    <w:framePr w:hSpace="141" w:wrap="around" w:vAnchor="page" w:hAnchor="margin" w:y="2716"/>
                    <w:jc w:val="center"/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</w:pPr>
                  <w:r w:rsidRPr="00E43313"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>NOMBRE FUNCIONARIO</w:t>
                  </w:r>
                </w:p>
              </w:tc>
              <w:tc>
                <w:tcPr>
                  <w:tcW w:w="4536" w:type="dxa"/>
                </w:tcPr>
                <w:p w:rsidR="00852387" w:rsidRPr="00E43313" w:rsidRDefault="00852387" w:rsidP="00C64DF1">
                  <w:pPr>
                    <w:framePr w:hSpace="141" w:wrap="around" w:vAnchor="page" w:hAnchor="margin" w:y="2716"/>
                    <w:jc w:val="center"/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</w:pPr>
                  <w:r w:rsidRPr="00E43313"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>CARGO Y/O EN REPRESENTACION</w:t>
                  </w:r>
                </w:p>
              </w:tc>
            </w:tr>
            <w:tr w:rsidR="00852387" w:rsidRPr="00E43313" w:rsidTr="002947E0">
              <w:trPr>
                <w:trHeight w:val="297"/>
              </w:trPr>
              <w:tc>
                <w:tcPr>
                  <w:tcW w:w="4525" w:type="dxa"/>
                  <w:vAlign w:val="center"/>
                </w:tcPr>
                <w:p w:rsidR="00852387" w:rsidRPr="00E43313" w:rsidRDefault="00852387" w:rsidP="00C64DF1">
                  <w:pPr>
                    <w:framePr w:hSpace="141" w:wrap="around" w:vAnchor="page" w:hAnchor="margin" w:y="2716"/>
                    <w:rPr>
                      <w:rFonts w:ascii="Century Gothic" w:hAnsi="Century Gothic" w:cs="Arial"/>
                      <w:color w:val="BFBFBF"/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852387" w:rsidRPr="00E43313" w:rsidRDefault="00852387" w:rsidP="00C64DF1">
                  <w:pPr>
                    <w:framePr w:hSpace="141" w:wrap="around" w:vAnchor="page" w:hAnchor="margin" w:y="2716"/>
                    <w:rPr>
                      <w:rFonts w:ascii="Century Gothic" w:hAnsi="Century Gothic" w:cs="Arial"/>
                      <w:color w:val="BFBFBF"/>
                      <w:sz w:val="18"/>
                      <w:szCs w:val="18"/>
                    </w:rPr>
                  </w:pPr>
                </w:p>
              </w:tc>
            </w:tr>
            <w:tr w:rsidR="00852387" w:rsidRPr="00E43313" w:rsidTr="002947E0">
              <w:trPr>
                <w:trHeight w:val="273"/>
              </w:trPr>
              <w:tc>
                <w:tcPr>
                  <w:tcW w:w="4525" w:type="dxa"/>
                  <w:vAlign w:val="center"/>
                </w:tcPr>
                <w:p w:rsidR="00852387" w:rsidRPr="00E43313" w:rsidRDefault="00852387" w:rsidP="00C64DF1">
                  <w:pPr>
                    <w:framePr w:hSpace="141" w:wrap="around" w:vAnchor="page" w:hAnchor="margin" w:y="2716"/>
                    <w:rPr>
                      <w:rFonts w:ascii="Century Gothic" w:hAnsi="Century Gothic" w:cs="Arial"/>
                      <w:color w:val="BFBFBF"/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852387" w:rsidRPr="00E43313" w:rsidRDefault="00852387" w:rsidP="00C64DF1">
                  <w:pPr>
                    <w:framePr w:hSpace="141" w:wrap="around" w:vAnchor="page" w:hAnchor="margin" w:y="2716"/>
                    <w:rPr>
                      <w:rFonts w:ascii="Century Gothic" w:hAnsi="Century Gothic" w:cs="Arial"/>
                      <w:color w:val="BFBFBF"/>
                      <w:sz w:val="18"/>
                      <w:szCs w:val="18"/>
                    </w:rPr>
                  </w:pPr>
                </w:p>
              </w:tc>
            </w:tr>
            <w:tr w:rsidR="00852387" w:rsidRPr="00E43313" w:rsidTr="002947E0">
              <w:trPr>
                <w:trHeight w:val="277"/>
              </w:trPr>
              <w:tc>
                <w:tcPr>
                  <w:tcW w:w="4525" w:type="dxa"/>
                  <w:vAlign w:val="center"/>
                </w:tcPr>
                <w:p w:rsidR="00852387" w:rsidRPr="00E43313" w:rsidRDefault="00852387" w:rsidP="00C64DF1">
                  <w:pPr>
                    <w:framePr w:hSpace="141" w:wrap="around" w:vAnchor="page" w:hAnchor="margin" w:y="2716"/>
                    <w:rPr>
                      <w:rFonts w:ascii="Century Gothic" w:hAnsi="Century Gothic" w:cs="Arial"/>
                      <w:color w:val="BFBFBF"/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852387" w:rsidRPr="00E43313" w:rsidRDefault="00852387" w:rsidP="00C64DF1">
                  <w:pPr>
                    <w:framePr w:hSpace="141" w:wrap="around" w:vAnchor="page" w:hAnchor="margin" w:y="2716"/>
                    <w:rPr>
                      <w:rFonts w:ascii="Century Gothic" w:hAnsi="Century Gothic" w:cs="Arial"/>
                      <w:color w:val="BFBFBF"/>
                      <w:sz w:val="18"/>
                      <w:szCs w:val="18"/>
                    </w:rPr>
                  </w:pPr>
                </w:p>
              </w:tc>
            </w:tr>
          </w:tbl>
          <w:p w:rsidR="00852387" w:rsidRPr="00E43313" w:rsidRDefault="00852387" w:rsidP="0085238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E43313">
              <w:rPr>
                <w:rFonts w:ascii="Century Gothic" w:hAnsi="Century Gothic" w:cs="Arial"/>
                <w:sz w:val="18"/>
                <w:szCs w:val="18"/>
              </w:rPr>
              <w:t>Comparecieron en representación de los proponentes: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020"/>
              <w:gridCol w:w="3049"/>
            </w:tblGrid>
            <w:tr w:rsidR="00852387" w:rsidRPr="00E43313" w:rsidTr="002947E0">
              <w:tc>
                <w:tcPr>
                  <w:tcW w:w="6226" w:type="dxa"/>
                </w:tcPr>
                <w:p w:rsidR="00852387" w:rsidRPr="00E43313" w:rsidRDefault="00852387" w:rsidP="00C64DF1">
                  <w:pPr>
                    <w:framePr w:hSpace="141" w:wrap="around" w:vAnchor="page" w:hAnchor="margin" w:y="2716"/>
                    <w:jc w:val="center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43313">
                    <w:rPr>
                      <w:rFonts w:ascii="Century Gothic" w:hAnsi="Century Gothic" w:cs="Arial"/>
                      <w:sz w:val="18"/>
                      <w:szCs w:val="18"/>
                    </w:rPr>
                    <w:t>PROPONENTE</w:t>
                  </w:r>
                </w:p>
              </w:tc>
              <w:tc>
                <w:tcPr>
                  <w:tcW w:w="3113" w:type="dxa"/>
                </w:tcPr>
                <w:p w:rsidR="00852387" w:rsidRPr="00E43313" w:rsidRDefault="00852387" w:rsidP="00C64DF1">
                  <w:pPr>
                    <w:framePr w:hSpace="141" w:wrap="around" w:vAnchor="page" w:hAnchor="margin" w:y="2716"/>
                    <w:jc w:val="center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43313">
                    <w:rPr>
                      <w:rFonts w:ascii="Century Gothic" w:hAnsi="Century Gothic" w:cs="Arial"/>
                      <w:sz w:val="18"/>
                      <w:szCs w:val="18"/>
                    </w:rPr>
                    <w:t>IDENTIFICACIÓN</w:t>
                  </w:r>
                </w:p>
              </w:tc>
            </w:tr>
            <w:tr w:rsidR="00852387" w:rsidRPr="00E43313" w:rsidTr="002947E0">
              <w:tc>
                <w:tcPr>
                  <w:tcW w:w="6226" w:type="dxa"/>
                </w:tcPr>
                <w:p w:rsidR="00852387" w:rsidRPr="00E43313" w:rsidRDefault="00852387" w:rsidP="00C64DF1">
                  <w:pPr>
                    <w:framePr w:hSpace="141" w:wrap="around" w:vAnchor="page" w:hAnchor="margin" w:y="2716"/>
                    <w:jc w:val="both"/>
                    <w:rPr>
                      <w:rFonts w:ascii="Century Gothic" w:hAnsi="Century Gothic" w:cs="Arial"/>
                      <w:color w:val="BFBFBF"/>
                      <w:sz w:val="18"/>
                      <w:szCs w:val="18"/>
                    </w:rPr>
                  </w:pPr>
                </w:p>
              </w:tc>
              <w:tc>
                <w:tcPr>
                  <w:tcW w:w="3113" w:type="dxa"/>
                </w:tcPr>
                <w:p w:rsidR="00852387" w:rsidRPr="00E43313" w:rsidRDefault="00852387" w:rsidP="00C64DF1">
                  <w:pPr>
                    <w:framePr w:hSpace="141" w:wrap="around" w:vAnchor="page" w:hAnchor="margin" w:y="2716"/>
                    <w:jc w:val="center"/>
                    <w:rPr>
                      <w:rFonts w:ascii="Century Gothic" w:hAnsi="Century Gothic" w:cs="Arial"/>
                      <w:color w:val="BFBFBF"/>
                      <w:sz w:val="18"/>
                      <w:szCs w:val="18"/>
                    </w:rPr>
                  </w:pPr>
                </w:p>
              </w:tc>
            </w:tr>
            <w:tr w:rsidR="00852387" w:rsidRPr="00E43313" w:rsidTr="002947E0">
              <w:tc>
                <w:tcPr>
                  <w:tcW w:w="6226" w:type="dxa"/>
                </w:tcPr>
                <w:p w:rsidR="00852387" w:rsidRPr="00E43313" w:rsidRDefault="00852387" w:rsidP="00C64DF1">
                  <w:pPr>
                    <w:framePr w:hSpace="141" w:wrap="around" w:vAnchor="page" w:hAnchor="margin" w:y="2716"/>
                    <w:jc w:val="both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3" w:type="dxa"/>
                </w:tcPr>
                <w:p w:rsidR="00852387" w:rsidRPr="00E43313" w:rsidRDefault="00852387" w:rsidP="00C64DF1">
                  <w:pPr>
                    <w:framePr w:hSpace="141" w:wrap="around" w:vAnchor="page" w:hAnchor="margin" w:y="2716"/>
                    <w:jc w:val="center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</w:p>
              </w:tc>
            </w:tr>
            <w:tr w:rsidR="00852387" w:rsidRPr="00E43313" w:rsidTr="002947E0">
              <w:tc>
                <w:tcPr>
                  <w:tcW w:w="6226" w:type="dxa"/>
                </w:tcPr>
                <w:p w:rsidR="00852387" w:rsidRPr="00E43313" w:rsidRDefault="00852387" w:rsidP="00C64DF1">
                  <w:pPr>
                    <w:framePr w:hSpace="141" w:wrap="around" w:vAnchor="page" w:hAnchor="margin" w:y="2716"/>
                    <w:jc w:val="both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3" w:type="dxa"/>
                </w:tcPr>
                <w:p w:rsidR="00852387" w:rsidRPr="00E43313" w:rsidRDefault="00852387" w:rsidP="00C64DF1">
                  <w:pPr>
                    <w:framePr w:hSpace="141" w:wrap="around" w:vAnchor="page" w:hAnchor="margin" w:y="2716"/>
                    <w:jc w:val="center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</w:p>
              </w:tc>
            </w:tr>
          </w:tbl>
          <w:p w:rsidR="00852387" w:rsidRPr="00E43313" w:rsidRDefault="00852387" w:rsidP="00852387">
            <w:pPr>
              <w:widowControl w:val="0"/>
              <w:tabs>
                <w:tab w:val="left" w:pos="1600"/>
                <w:tab w:val="left" w:pos="3220"/>
                <w:tab w:val="left" w:pos="3860"/>
                <w:tab w:val="left" w:pos="5380"/>
                <w:tab w:val="left" w:pos="6740"/>
                <w:tab w:val="left" w:pos="8789"/>
              </w:tabs>
              <w:ind w:right="-9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43313">
              <w:rPr>
                <w:rFonts w:ascii="Century Gothic" w:hAnsi="Century Gothic" w:cs="Arial"/>
                <w:sz w:val="18"/>
                <w:szCs w:val="18"/>
              </w:rPr>
              <w:t xml:space="preserve">Con el objeto de adelantar la diligencia de CIERRE DE LA  </w:t>
            </w:r>
            <w:r w:rsidRPr="00E43313">
              <w:rPr>
                <w:rFonts w:ascii="Century Gothic" w:hAnsi="Century Gothic" w:cs="Arial"/>
                <w:color w:val="BFBFBF"/>
                <w:sz w:val="18"/>
                <w:szCs w:val="18"/>
              </w:rPr>
              <w:t xml:space="preserve">____________ </w:t>
            </w:r>
            <w:r w:rsidRPr="00E43313">
              <w:rPr>
                <w:rFonts w:ascii="Century Gothic" w:hAnsi="Century Gothic" w:cs="Arial"/>
                <w:sz w:val="18"/>
                <w:szCs w:val="18"/>
              </w:rPr>
              <w:t xml:space="preserve">No. </w:t>
            </w:r>
            <w:r w:rsidRPr="00E43313">
              <w:rPr>
                <w:rFonts w:ascii="Century Gothic" w:hAnsi="Century Gothic" w:cs="Arial"/>
                <w:color w:val="BFBFBF"/>
                <w:sz w:val="18"/>
                <w:szCs w:val="18"/>
              </w:rPr>
              <w:t>__</w:t>
            </w:r>
            <w:r w:rsidRPr="00E43313">
              <w:rPr>
                <w:rFonts w:ascii="Century Gothic" w:hAnsi="Century Gothic" w:cs="Arial"/>
                <w:sz w:val="18"/>
                <w:szCs w:val="18"/>
              </w:rPr>
              <w:t xml:space="preserve"> de </w:t>
            </w:r>
            <w:r w:rsidRPr="00E43313">
              <w:rPr>
                <w:rFonts w:ascii="Century Gothic" w:hAnsi="Century Gothic" w:cs="Arial"/>
                <w:color w:val="BFBFBF"/>
                <w:sz w:val="18"/>
                <w:szCs w:val="18"/>
              </w:rPr>
              <w:t>____</w:t>
            </w:r>
            <w:r w:rsidRPr="00E43313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</w:tc>
      </w:tr>
      <w:tr w:rsidR="00852387" w:rsidRPr="00E43313" w:rsidTr="00852387">
        <w:trPr>
          <w:gridAfter w:val="1"/>
          <w:wAfter w:w="176" w:type="dxa"/>
        </w:trPr>
        <w:tc>
          <w:tcPr>
            <w:tcW w:w="9295" w:type="dxa"/>
            <w:gridSpan w:val="12"/>
            <w:tcBorders>
              <w:bottom w:val="single" w:sz="4" w:space="0" w:color="000000"/>
            </w:tcBorders>
            <w:shd w:val="clear" w:color="auto" w:fill="E6E6E6"/>
          </w:tcPr>
          <w:p w:rsidR="00852387" w:rsidRPr="00E43313" w:rsidRDefault="00852387" w:rsidP="00852387">
            <w:pPr>
              <w:pStyle w:val="Textonotapie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43313">
              <w:rPr>
                <w:rFonts w:ascii="Century Gothic" w:hAnsi="Century Gothic" w:cs="Arial"/>
                <w:b/>
                <w:sz w:val="18"/>
                <w:szCs w:val="18"/>
              </w:rPr>
              <w:t xml:space="preserve">APERTURA </w:t>
            </w:r>
          </w:p>
        </w:tc>
      </w:tr>
      <w:tr w:rsidR="00852387" w:rsidRPr="00E43313" w:rsidTr="00852387">
        <w:trPr>
          <w:gridAfter w:val="1"/>
          <w:wAfter w:w="176" w:type="dxa"/>
        </w:trPr>
        <w:tc>
          <w:tcPr>
            <w:tcW w:w="9295" w:type="dxa"/>
            <w:gridSpan w:val="12"/>
            <w:shd w:val="clear" w:color="auto" w:fill="auto"/>
          </w:tcPr>
          <w:p w:rsidR="00852387" w:rsidRPr="0035620B" w:rsidRDefault="00852387" w:rsidP="00852387">
            <w:pPr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5620B">
              <w:rPr>
                <w:rFonts w:ascii="Century Gothic" w:hAnsi="Century Gothic" w:cs="Arial"/>
                <w:color w:val="000000"/>
                <w:sz w:val="18"/>
                <w:szCs w:val="18"/>
              </w:rPr>
              <w:t>Se presentaron _______ (__) propuestas en ____ (__) sobres. Se numeraron y se abrieron los sobres contentivos de la misma, a fin de verificar  los requisitos exigidos en los pliegos de condiciones, como documentos esenciales de las propuestas, así como la cantidad de folios que las componen.</w:t>
            </w:r>
          </w:p>
          <w:p w:rsidR="00852387" w:rsidRPr="0035620B" w:rsidRDefault="00852387" w:rsidP="00852387">
            <w:pPr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5620B">
              <w:rPr>
                <w:rFonts w:ascii="Century Gothic" w:hAnsi="Century Gothic" w:cs="Arial"/>
                <w:color w:val="000000"/>
                <w:sz w:val="18"/>
                <w:szCs w:val="18"/>
              </w:rPr>
              <w:t>El resumen genérico de la propuesta es: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21"/>
              <w:gridCol w:w="1469"/>
              <w:gridCol w:w="1355"/>
              <w:gridCol w:w="3320"/>
            </w:tblGrid>
            <w:tr w:rsidR="00852387" w:rsidRPr="00E43313" w:rsidTr="002947E0">
              <w:tc>
                <w:tcPr>
                  <w:tcW w:w="2921" w:type="dxa"/>
                </w:tcPr>
                <w:p w:rsidR="00852387" w:rsidRPr="00E43313" w:rsidRDefault="00852387" w:rsidP="00C64DF1">
                  <w:pPr>
                    <w:framePr w:hSpace="141" w:wrap="around" w:vAnchor="page" w:hAnchor="margin" w:y="2716"/>
                    <w:jc w:val="center"/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</w:pPr>
                  <w:r w:rsidRPr="00E43313"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>NUMERO DE LA PROPUESTA</w:t>
                  </w:r>
                </w:p>
              </w:tc>
              <w:tc>
                <w:tcPr>
                  <w:tcW w:w="6144" w:type="dxa"/>
                  <w:gridSpan w:val="3"/>
                </w:tcPr>
                <w:p w:rsidR="00852387" w:rsidRPr="00E43313" w:rsidRDefault="00852387" w:rsidP="00C64DF1">
                  <w:pPr>
                    <w:framePr w:hSpace="141" w:wrap="around" w:vAnchor="page" w:hAnchor="margin" w:y="2716"/>
                    <w:jc w:val="center"/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</w:pPr>
                  <w:r w:rsidRPr="00E43313"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852387" w:rsidRPr="00E43313" w:rsidTr="002947E0">
              <w:tc>
                <w:tcPr>
                  <w:tcW w:w="2921" w:type="dxa"/>
                </w:tcPr>
                <w:p w:rsidR="00852387" w:rsidRPr="00E43313" w:rsidRDefault="00852387" w:rsidP="00C64DF1">
                  <w:pPr>
                    <w:framePr w:hSpace="141" w:wrap="around" w:vAnchor="page" w:hAnchor="margin" w:y="2716"/>
                    <w:jc w:val="both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43313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Proponente </w:t>
                  </w:r>
                </w:p>
              </w:tc>
              <w:tc>
                <w:tcPr>
                  <w:tcW w:w="6144" w:type="dxa"/>
                  <w:gridSpan w:val="3"/>
                </w:tcPr>
                <w:p w:rsidR="00852387" w:rsidRPr="00E43313" w:rsidRDefault="00852387" w:rsidP="00C64DF1">
                  <w:pPr>
                    <w:framePr w:hSpace="141" w:wrap="around" w:vAnchor="page" w:hAnchor="margin" w:y="2716"/>
                    <w:jc w:val="both"/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</w:pPr>
                  <w:r w:rsidRPr="00E43313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52387" w:rsidRPr="00E43313" w:rsidTr="002947E0">
              <w:trPr>
                <w:trHeight w:val="254"/>
              </w:trPr>
              <w:tc>
                <w:tcPr>
                  <w:tcW w:w="2921" w:type="dxa"/>
                  <w:vMerge w:val="restart"/>
                </w:tcPr>
                <w:p w:rsidR="00852387" w:rsidRPr="00E43313" w:rsidRDefault="00852387" w:rsidP="00C64DF1">
                  <w:pPr>
                    <w:framePr w:hSpace="141" w:wrap="around" w:vAnchor="page" w:hAnchor="margin" w:y="2716"/>
                    <w:jc w:val="both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43313">
                    <w:rPr>
                      <w:rFonts w:ascii="Century Gothic" w:hAnsi="Century Gothic" w:cs="Arial"/>
                      <w:sz w:val="18"/>
                      <w:szCs w:val="18"/>
                    </w:rPr>
                    <w:t>No. De Folios</w:t>
                  </w:r>
                </w:p>
              </w:tc>
              <w:tc>
                <w:tcPr>
                  <w:tcW w:w="146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52387" w:rsidRPr="00E43313" w:rsidRDefault="00852387" w:rsidP="00C64DF1">
                  <w:pPr>
                    <w:framePr w:hSpace="141" w:wrap="around" w:vAnchor="page" w:hAnchor="margin" w:y="2716"/>
                    <w:jc w:val="center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sz w:val="18"/>
                      <w:szCs w:val="18"/>
                    </w:rPr>
                    <w:t>PROPUESTA</w:t>
                  </w:r>
                </w:p>
              </w:tc>
              <w:tc>
                <w:tcPr>
                  <w:tcW w:w="135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52387" w:rsidRPr="00E43313" w:rsidRDefault="00852387" w:rsidP="00C64DF1">
                  <w:pPr>
                    <w:framePr w:hSpace="141" w:wrap="around" w:vAnchor="page" w:hAnchor="margin" w:y="2716"/>
                    <w:jc w:val="center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sz w:val="18"/>
                      <w:szCs w:val="18"/>
                    </w:rPr>
                    <w:t>No FOLIOS</w:t>
                  </w:r>
                </w:p>
              </w:tc>
              <w:tc>
                <w:tcPr>
                  <w:tcW w:w="3320" w:type="dxa"/>
                  <w:vMerge w:val="restart"/>
                  <w:tcBorders>
                    <w:left w:val="single" w:sz="4" w:space="0" w:color="auto"/>
                  </w:tcBorders>
                </w:tcPr>
                <w:p w:rsidR="00852387" w:rsidRPr="00E43313" w:rsidRDefault="00852387" w:rsidP="00C64DF1">
                  <w:pPr>
                    <w:framePr w:hSpace="141" w:wrap="around" w:vAnchor="page" w:hAnchor="margin" w:y="2716"/>
                    <w:jc w:val="both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43313">
                    <w:rPr>
                      <w:rFonts w:ascii="Century Gothic" w:hAnsi="Century Gothic" w:cs="Arial"/>
                      <w:sz w:val="18"/>
                      <w:szCs w:val="18"/>
                    </w:rPr>
                    <w:t>Notas:</w:t>
                  </w:r>
                  <w:r w:rsidRPr="00E43313">
                    <w:rPr>
                      <w:rFonts w:ascii="Century Gothic" w:hAnsi="Century Gothic" w:cs="Arial"/>
                      <w:color w:val="BFBFBF"/>
                      <w:sz w:val="18"/>
                      <w:szCs w:val="18"/>
                    </w:rPr>
                    <w:t>.</w:t>
                  </w:r>
                </w:p>
                <w:p w:rsidR="00852387" w:rsidRPr="00E43313" w:rsidRDefault="00852387" w:rsidP="00C64DF1">
                  <w:pPr>
                    <w:framePr w:hSpace="141" w:wrap="around" w:vAnchor="page" w:hAnchor="margin" w:y="2716"/>
                    <w:jc w:val="both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</w:p>
              </w:tc>
            </w:tr>
            <w:tr w:rsidR="00852387" w:rsidRPr="00E43313" w:rsidTr="002947E0">
              <w:trPr>
                <w:trHeight w:val="193"/>
              </w:trPr>
              <w:tc>
                <w:tcPr>
                  <w:tcW w:w="2921" w:type="dxa"/>
                  <w:vMerge/>
                </w:tcPr>
                <w:p w:rsidR="00852387" w:rsidRPr="00E43313" w:rsidRDefault="00852387" w:rsidP="00C64DF1">
                  <w:pPr>
                    <w:framePr w:hSpace="141" w:wrap="around" w:vAnchor="page" w:hAnchor="margin" w:y="2716"/>
                    <w:jc w:val="both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387" w:rsidRPr="00CE71D1" w:rsidRDefault="00852387" w:rsidP="00C64DF1">
                  <w:pPr>
                    <w:framePr w:hSpace="141" w:wrap="around" w:vAnchor="page" w:hAnchor="margin" w:y="2716"/>
                    <w:jc w:val="both"/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</w:pPr>
                  <w:r w:rsidRPr="00CE71D1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ORIGINAL  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387" w:rsidRPr="00E43313" w:rsidRDefault="00852387" w:rsidP="00C64DF1">
                  <w:pPr>
                    <w:framePr w:hSpace="141" w:wrap="around" w:vAnchor="page" w:hAnchor="margin" w:y="2716"/>
                    <w:jc w:val="both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20" w:type="dxa"/>
                  <w:vMerge/>
                  <w:tcBorders>
                    <w:left w:val="single" w:sz="4" w:space="0" w:color="auto"/>
                  </w:tcBorders>
                </w:tcPr>
                <w:p w:rsidR="00852387" w:rsidRPr="00E43313" w:rsidRDefault="00852387" w:rsidP="00C64DF1">
                  <w:pPr>
                    <w:framePr w:hSpace="141" w:wrap="around" w:vAnchor="page" w:hAnchor="margin" w:y="2716"/>
                    <w:jc w:val="both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</w:p>
              </w:tc>
            </w:tr>
            <w:tr w:rsidR="00852387" w:rsidRPr="00E43313" w:rsidTr="002947E0">
              <w:trPr>
                <w:trHeight w:val="240"/>
              </w:trPr>
              <w:tc>
                <w:tcPr>
                  <w:tcW w:w="2921" w:type="dxa"/>
                  <w:vMerge/>
                </w:tcPr>
                <w:p w:rsidR="00852387" w:rsidRPr="00E43313" w:rsidRDefault="00852387" w:rsidP="00C64DF1">
                  <w:pPr>
                    <w:framePr w:hSpace="141" w:wrap="around" w:vAnchor="page" w:hAnchor="margin" w:y="2716"/>
                    <w:jc w:val="both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387" w:rsidRPr="00E43313" w:rsidRDefault="00852387" w:rsidP="00C64DF1">
                  <w:pPr>
                    <w:framePr w:hSpace="141" w:wrap="around" w:vAnchor="page" w:hAnchor="margin" w:y="2716"/>
                    <w:jc w:val="both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43313">
                    <w:rPr>
                      <w:rFonts w:ascii="Century Gothic" w:hAnsi="Century Gothic" w:cs="Arial"/>
                      <w:sz w:val="18"/>
                      <w:szCs w:val="18"/>
                    </w:rPr>
                    <w:t>1 COPIA</w:t>
                  </w:r>
                  <w:r w:rsidRPr="00E43313">
                    <w:rPr>
                      <w:rFonts w:ascii="Century Gothic" w:hAnsi="Century Gothic" w:cs="Arial"/>
                      <w:color w:val="BFBFBF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387" w:rsidRPr="00E43313" w:rsidRDefault="00852387" w:rsidP="00C64DF1">
                  <w:pPr>
                    <w:framePr w:hSpace="141" w:wrap="around" w:vAnchor="page" w:hAnchor="margin" w:y="2716"/>
                    <w:jc w:val="both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20" w:type="dxa"/>
                  <w:vMerge/>
                  <w:tcBorders>
                    <w:left w:val="single" w:sz="4" w:space="0" w:color="auto"/>
                  </w:tcBorders>
                </w:tcPr>
                <w:p w:rsidR="00852387" w:rsidRPr="00E43313" w:rsidRDefault="00852387" w:rsidP="00C64DF1">
                  <w:pPr>
                    <w:framePr w:hSpace="141" w:wrap="around" w:vAnchor="page" w:hAnchor="margin" w:y="2716"/>
                    <w:jc w:val="both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</w:p>
              </w:tc>
            </w:tr>
            <w:tr w:rsidR="00852387" w:rsidRPr="00E43313" w:rsidTr="002947E0">
              <w:trPr>
                <w:trHeight w:val="273"/>
              </w:trPr>
              <w:tc>
                <w:tcPr>
                  <w:tcW w:w="2921" w:type="dxa"/>
                  <w:vMerge/>
                </w:tcPr>
                <w:p w:rsidR="00852387" w:rsidRPr="00E43313" w:rsidRDefault="00852387" w:rsidP="00C64DF1">
                  <w:pPr>
                    <w:framePr w:hSpace="141" w:wrap="around" w:vAnchor="page" w:hAnchor="margin" w:y="2716"/>
                    <w:jc w:val="both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852387" w:rsidRPr="00E43313" w:rsidRDefault="00852387" w:rsidP="00C64DF1">
                  <w:pPr>
                    <w:framePr w:hSpace="141" w:wrap="around" w:vAnchor="page" w:hAnchor="margin" w:y="2716"/>
                    <w:jc w:val="both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43313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2 COPIA    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852387" w:rsidRPr="00E43313" w:rsidRDefault="00852387" w:rsidP="00C64DF1">
                  <w:pPr>
                    <w:framePr w:hSpace="141" w:wrap="around" w:vAnchor="page" w:hAnchor="margin" w:y="2716"/>
                    <w:jc w:val="both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20" w:type="dxa"/>
                  <w:vMerge/>
                  <w:tcBorders>
                    <w:left w:val="single" w:sz="4" w:space="0" w:color="auto"/>
                    <w:bottom w:val="nil"/>
                  </w:tcBorders>
                </w:tcPr>
                <w:p w:rsidR="00852387" w:rsidRPr="00E43313" w:rsidRDefault="00852387" w:rsidP="00C64DF1">
                  <w:pPr>
                    <w:framePr w:hSpace="141" w:wrap="around" w:vAnchor="page" w:hAnchor="margin" w:y="2716"/>
                    <w:jc w:val="both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</w:p>
              </w:tc>
            </w:tr>
            <w:tr w:rsidR="00852387" w:rsidRPr="00E43313" w:rsidTr="002947E0">
              <w:tc>
                <w:tcPr>
                  <w:tcW w:w="2921" w:type="dxa"/>
                </w:tcPr>
                <w:p w:rsidR="00852387" w:rsidRPr="00E43313" w:rsidRDefault="00852387" w:rsidP="00C64DF1">
                  <w:pPr>
                    <w:framePr w:hSpace="141" w:wrap="around" w:vAnchor="page" w:hAnchor="margin" w:y="2716"/>
                    <w:jc w:val="both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43313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Valor de la propuesta </w:t>
                  </w:r>
                </w:p>
              </w:tc>
              <w:tc>
                <w:tcPr>
                  <w:tcW w:w="2824" w:type="dxa"/>
                  <w:gridSpan w:val="2"/>
                  <w:tcBorders>
                    <w:top w:val="nil"/>
                    <w:right w:val="single" w:sz="4" w:space="0" w:color="auto"/>
                  </w:tcBorders>
                </w:tcPr>
                <w:p w:rsidR="00852387" w:rsidRPr="00E43313" w:rsidRDefault="00852387" w:rsidP="00C64DF1">
                  <w:pPr>
                    <w:framePr w:hSpace="141" w:wrap="around" w:vAnchor="page" w:hAnchor="margin" w:y="2716"/>
                    <w:jc w:val="both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43313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$ </w:t>
                  </w:r>
                </w:p>
              </w:tc>
              <w:tc>
                <w:tcPr>
                  <w:tcW w:w="3320" w:type="dxa"/>
                  <w:vMerge w:val="restart"/>
                  <w:tcBorders>
                    <w:top w:val="nil"/>
                    <w:left w:val="single" w:sz="4" w:space="0" w:color="auto"/>
                  </w:tcBorders>
                </w:tcPr>
                <w:p w:rsidR="00852387" w:rsidRPr="00E43313" w:rsidRDefault="00852387" w:rsidP="00C64DF1">
                  <w:pPr>
                    <w:framePr w:hSpace="141" w:wrap="around" w:vAnchor="page" w:hAnchor="margin" w:y="2716"/>
                    <w:jc w:val="both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</w:p>
              </w:tc>
            </w:tr>
            <w:tr w:rsidR="00852387" w:rsidRPr="00E43313" w:rsidTr="002947E0">
              <w:tc>
                <w:tcPr>
                  <w:tcW w:w="2921" w:type="dxa"/>
                </w:tcPr>
                <w:p w:rsidR="00852387" w:rsidRPr="00E43313" w:rsidRDefault="00852387" w:rsidP="00C64DF1">
                  <w:pPr>
                    <w:framePr w:hSpace="141" w:wrap="around" w:vAnchor="page" w:hAnchor="margin" w:y="2716"/>
                    <w:jc w:val="both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43313">
                    <w:rPr>
                      <w:rFonts w:ascii="Century Gothic" w:hAnsi="Century Gothic" w:cs="Arial"/>
                      <w:sz w:val="18"/>
                      <w:szCs w:val="18"/>
                    </w:rPr>
                    <w:t>Seriedad de la propuesta No. Póliza</w:t>
                  </w:r>
                </w:p>
              </w:tc>
              <w:tc>
                <w:tcPr>
                  <w:tcW w:w="2824" w:type="dxa"/>
                  <w:gridSpan w:val="2"/>
                  <w:tcBorders>
                    <w:right w:val="single" w:sz="4" w:space="0" w:color="auto"/>
                  </w:tcBorders>
                </w:tcPr>
                <w:p w:rsidR="00852387" w:rsidRPr="00E43313" w:rsidRDefault="00852387" w:rsidP="00C64DF1">
                  <w:pPr>
                    <w:framePr w:hSpace="141" w:wrap="around" w:vAnchor="page" w:hAnchor="margin" w:y="2716"/>
                    <w:jc w:val="both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20" w:type="dxa"/>
                  <w:vMerge/>
                  <w:tcBorders>
                    <w:left w:val="single" w:sz="4" w:space="0" w:color="auto"/>
                  </w:tcBorders>
                </w:tcPr>
                <w:p w:rsidR="00852387" w:rsidRPr="00E43313" w:rsidRDefault="00852387" w:rsidP="00C64DF1">
                  <w:pPr>
                    <w:framePr w:hSpace="141" w:wrap="around" w:vAnchor="page" w:hAnchor="margin" w:y="2716"/>
                    <w:jc w:val="both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</w:p>
              </w:tc>
            </w:tr>
            <w:tr w:rsidR="00852387" w:rsidRPr="00E43313" w:rsidTr="002947E0">
              <w:tc>
                <w:tcPr>
                  <w:tcW w:w="2921" w:type="dxa"/>
                </w:tcPr>
                <w:p w:rsidR="00852387" w:rsidRPr="00E43313" w:rsidRDefault="00852387" w:rsidP="00C64DF1">
                  <w:pPr>
                    <w:framePr w:hSpace="141" w:wrap="around" w:vAnchor="page" w:hAnchor="margin" w:y="2716"/>
                    <w:jc w:val="both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43313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Valor de la garantía </w:t>
                  </w:r>
                </w:p>
              </w:tc>
              <w:tc>
                <w:tcPr>
                  <w:tcW w:w="2824" w:type="dxa"/>
                  <w:gridSpan w:val="2"/>
                  <w:tcBorders>
                    <w:right w:val="single" w:sz="4" w:space="0" w:color="auto"/>
                  </w:tcBorders>
                </w:tcPr>
                <w:p w:rsidR="00852387" w:rsidRPr="00E43313" w:rsidRDefault="00852387" w:rsidP="00C64DF1">
                  <w:pPr>
                    <w:framePr w:hSpace="141" w:wrap="around" w:vAnchor="page" w:hAnchor="margin" w:y="2716"/>
                    <w:jc w:val="both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20" w:type="dxa"/>
                  <w:vMerge/>
                  <w:tcBorders>
                    <w:left w:val="single" w:sz="4" w:space="0" w:color="auto"/>
                  </w:tcBorders>
                </w:tcPr>
                <w:p w:rsidR="00852387" w:rsidRPr="00E43313" w:rsidRDefault="00852387" w:rsidP="00C64DF1">
                  <w:pPr>
                    <w:framePr w:hSpace="141" w:wrap="around" w:vAnchor="page" w:hAnchor="margin" w:y="2716"/>
                    <w:jc w:val="both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</w:p>
              </w:tc>
            </w:tr>
            <w:tr w:rsidR="00852387" w:rsidRPr="00E43313" w:rsidTr="002947E0">
              <w:tc>
                <w:tcPr>
                  <w:tcW w:w="2921" w:type="dxa"/>
                </w:tcPr>
                <w:p w:rsidR="00852387" w:rsidRPr="00E43313" w:rsidRDefault="00852387" w:rsidP="00C64DF1">
                  <w:pPr>
                    <w:framePr w:hSpace="141" w:wrap="around" w:vAnchor="page" w:hAnchor="margin" w:y="2716"/>
                    <w:jc w:val="both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43313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Compañía </w:t>
                  </w:r>
                </w:p>
              </w:tc>
              <w:tc>
                <w:tcPr>
                  <w:tcW w:w="2824" w:type="dxa"/>
                  <w:gridSpan w:val="2"/>
                  <w:tcBorders>
                    <w:right w:val="single" w:sz="4" w:space="0" w:color="auto"/>
                  </w:tcBorders>
                </w:tcPr>
                <w:p w:rsidR="00852387" w:rsidRPr="00E43313" w:rsidRDefault="00852387" w:rsidP="00C64DF1">
                  <w:pPr>
                    <w:framePr w:hSpace="141" w:wrap="around" w:vAnchor="page" w:hAnchor="margin" w:y="2716"/>
                    <w:jc w:val="both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20" w:type="dxa"/>
                  <w:vMerge/>
                  <w:tcBorders>
                    <w:left w:val="single" w:sz="4" w:space="0" w:color="auto"/>
                  </w:tcBorders>
                </w:tcPr>
                <w:p w:rsidR="00852387" w:rsidRPr="00E43313" w:rsidRDefault="00852387" w:rsidP="00C64DF1">
                  <w:pPr>
                    <w:framePr w:hSpace="141" w:wrap="around" w:vAnchor="page" w:hAnchor="margin" w:y="2716"/>
                    <w:jc w:val="both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</w:p>
              </w:tc>
            </w:tr>
            <w:tr w:rsidR="00852387" w:rsidRPr="00E43313" w:rsidTr="002947E0">
              <w:trPr>
                <w:trHeight w:val="160"/>
              </w:trPr>
              <w:tc>
                <w:tcPr>
                  <w:tcW w:w="2921" w:type="dxa"/>
                </w:tcPr>
                <w:p w:rsidR="00852387" w:rsidRPr="00E43313" w:rsidRDefault="00852387" w:rsidP="00C64DF1">
                  <w:pPr>
                    <w:framePr w:hSpace="141" w:wrap="around" w:vAnchor="page" w:hAnchor="margin" w:y="2716"/>
                    <w:jc w:val="both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43313">
                    <w:rPr>
                      <w:rFonts w:ascii="Century Gothic" w:hAnsi="Century Gothic" w:cs="Arial"/>
                      <w:sz w:val="18"/>
                      <w:szCs w:val="18"/>
                    </w:rPr>
                    <w:t>Vigencia</w:t>
                  </w:r>
                </w:p>
              </w:tc>
              <w:tc>
                <w:tcPr>
                  <w:tcW w:w="2824" w:type="dxa"/>
                  <w:gridSpan w:val="2"/>
                  <w:tcBorders>
                    <w:right w:val="single" w:sz="4" w:space="0" w:color="auto"/>
                  </w:tcBorders>
                </w:tcPr>
                <w:p w:rsidR="00852387" w:rsidRPr="0035620B" w:rsidRDefault="00852387" w:rsidP="00C64DF1">
                  <w:pPr>
                    <w:framePr w:hSpace="141" w:wrap="around" w:vAnchor="page" w:hAnchor="margin" w:y="2716"/>
                    <w:jc w:val="both"/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>__/__/____</w:t>
                  </w:r>
                  <w:r w:rsidRPr="0035620B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HASTA </w:t>
                  </w:r>
                  <w:r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>__/__/____</w:t>
                  </w:r>
                </w:p>
              </w:tc>
              <w:tc>
                <w:tcPr>
                  <w:tcW w:w="3320" w:type="dxa"/>
                  <w:vMerge/>
                  <w:tcBorders>
                    <w:left w:val="single" w:sz="4" w:space="0" w:color="auto"/>
                  </w:tcBorders>
                </w:tcPr>
                <w:p w:rsidR="00852387" w:rsidRPr="00E43313" w:rsidRDefault="00852387" w:rsidP="00C64DF1">
                  <w:pPr>
                    <w:framePr w:hSpace="141" w:wrap="around" w:vAnchor="page" w:hAnchor="margin" w:y="2716"/>
                    <w:jc w:val="both"/>
                    <w:rPr>
                      <w:rFonts w:ascii="Century Gothic" w:hAnsi="Century Gothic" w:cs="Arial"/>
                      <w:color w:val="BFBFBF"/>
                      <w:sz w:val="18"/>
                      <w:szCs w:val="18"/>
                    </w:rPr>
                  </w:pPr>
                </w:p>
              </w:tc>
            </w:tr>
          </w:tbl>
          <w:p w:rsidR="00852387" w:rsidRPr="00E43313" w:rsidRDefault="00852387" w:rsidP="00852387">
            <w:pPr>
              <w:pStyle w:val="Textonotapie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E43313">
              <w:rPr>
                <w:rFonts w:ascii="Century Gothic" w:hAnsi="Century Gothic" w:cs="Arial"/>
                <w:sz w:val="18"/>
                <w:szCs w:val="18"/>
              </w:rPr>
              <w:t xml:space="preserve">No siendo otro el objeto en constancia firman los que en ella intervinieron. Siendo las   </w:t>
            </w:r>
            <w:r w:rsidRPr="0035620B">
              <w:rPr>
                <w:rFonts w:ascii="Century Gothic" w:hAnsi="Century Gothic" w:cs="Arial"/>
                <w:color w:val="000000"/>
                <w:sz w:val="18"/>
                <w:szCs w:val="18"/>
              </w:rPr>
              <w:t>__:__ _._</w:t>
            </w:r>
            <w:r w:rsidRPr="00E43313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852387" w:rsidRPr="00E43313" w:rsidTr="008523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7"/>
        </w:trPr>
        <w:tc>
          <w:tcPr>
            <w:tcW w:w="9471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2387" w:rsidRPr="00E43313" w:rsidRDefault="00852387" w:rsidP="0085238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43313">
              <w:rPr>
                <w:rFonts w:ascii="Century Gothic" w:hAnsi="Century Gothic" w:cs="Arial"/>
                <w:b/>
                <w:bCs/>
                <w:sz w:val="18"/>
                <w:szCs w:val="18"/>
              </w:rPr>
              <w:t>FIRMAS</w:t>
            </w:r>
          </w:p>
        </w:tc>
      </w:tr>
      <w:tr w:rsidR="00852387" w:rsidRPr="00E43313" w:rsidTr="008523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7"/>
        </w:trPr>
        <w:tc>
          <w:tcPr>
            <w:tcW w:w="9471" w:type="dxa"/>
            <w:gridSpan w:val="13"/>
            <w:tcBorders>
              <w:right w:val="single" w:sz="4" w:space="0" w:color="auto"/>
            </w:tcBorders>
            <w:shd w:val="clear" w:color="auto" w:fill="E6E6E6"/>
          </w:tcPr>
          <w:p w:rsidR="00852387" w:rsidRPr="00E43313" w:rsidRDefault="00852387" w:rsidP="0085238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43313">
              <w:rPr>
                <w:rFonts w:ascii="Century Gothic" w:hAnsi="Century Gothic" w:cs="Arial"/>
                <w:b/>
                <w:sz w:val="18"/>
                <w:szCs w:val="18"/>
              </w:rPr>
              <w:t>FUNCIONARIOS</w:t>
            </w:r>
          </w:p>
        </w:tc>
      </w:tr>
      <w:tr w:rsidR="00852387" w:rsidRPr="00E43313" w:rsidTr="008523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7"/>
        </w:trPr>
        <w:tc>
          <w:tcPr>
            <w:tcW w:w="314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52387" w:rsidRPr="0035620B" w:rsidRDefault="00852387" w:rsidP="00852387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35620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Nombre: </w:t>
            </w:r>
          </w:p>
          <w:p w:rsidR="00852387" w:rsidRPr="0035620B" w:rsidRDefault="00852387" w:rsidP="00852387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5620B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______________________________ </w:t>
            </w:r>
          </w:p>
          <w:p w:rsidR="00852387" w:rsidRPr="0035620B" w:rsidRDefault="00852387" w:rsidP="00852387">
            <w:pPr>
              <w:rPr>
                <w:rFonts w:ascii="Century Gothic" w:hAnsi="Century Gothic" w:cs="Arial"/>
                <w:color w:val="000000"/>
                <w:sz w:val="18"/>
                <w:szCs w:val="18"/>
                <w:u w:val="single"/>
              </w:rPr>
            </w:pPr>
            <w:r w:rsidRPr="0035620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Cargo:    </w:t>
            </w:r>
            <w:r w:rsidRPr="0035620B">
              <w:rPr>
                <w:rFonts w:ascii="Century Gothic" w:hAnsi="Century Gothic" w:cs="Arial"/>
                <w:color w:val="000000"/>
                <w:sz w:val="18"/>
                <w:szCs w:val="18"/>
                <w:u w:val="single"/>
              </w:rPr>
              <w:t>_</w:t>
            </w:r>
          </w:p>
          <w:p w:rsidR="00852387" w:rsidRPr="0035620B" w:rsidRDefault="00852387" w:rsidP="00852387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35620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______________________________</w:t>
            </w:r>
          </w:p>
          <w:p w:rsidR="00852387" w:rsidRPr="0035620B" w:rsidRDefault="00852387" w:rsidP="00852387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35620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Firma:  </w:t>
            </w:r>
          </w:p>
          <w:p w:rsidR="00852387" w:rsidRPr="0035620B" w:rsidRDefault="00852387" w:rsidP="00852387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35620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852387" w:rsidRPr="00E43313" w:rsidRDefault="00852387" w:rsidP="00852387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5620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___________________________</w:t>
            </w:r>
          </w:p>
        </w:tc>
        <w:tc>
          <w:tcPr>
            <w:tcW w:w="314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52387" w:rsidRPr="0035620B" w:rsidRDefault="00852387" w:rsidP="00852387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35620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Nombre: </w:t>
            </w:r>
          </w:p>
          <w:p w:rsidR="00852387" w:rsidRPr="0035620B" w:rsidRDefault="00852387" w:rsidP="00852387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5620B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______________________________ </w:t>
            </w:r>
          </w:p>
          <w:p w:rsidR="00852387" w:rsidRPr="0035620B" w:rsidRDefault="00852387" w:rsidP="00852387">
            <w:pPr>
              <w:rPr>
                <w:rFonts w:ascii="Century Gothic" w:hAnsi="Century Gothic" w:cs="Arial"/>
                <w:color w:val="000000"/>
                <w:sz w:val="18"/>
                <w:szCs w:val="18"/>
                <w:u w:val="single"/>
              </w:rPr>
            </w:pPr>
            <w:r w:rsidRPr="0035620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Cargo:    </w:t>
            </w:r>
            <w:r w:rsidRPr="0035620B">
              <w:rPr>
                <w:rFonts w:ascii="Century Gothic" w:hAnsi="Century Gothic" w:cs="Arial"/>
                <w:color w:val="000000"/>
                <w:sz w:val="18"/>
                <w:szCs w:val="18"/>
                <w:u w:val="single"/>
              </w:rPr>
              <w:t>_</w:t>
            </w:r>
          </w:p>
          <w:p w:rsidR="00852387" w:rsidRPr="0035620B" w:rsidRDefault="00852387" w:rsidP="00852387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35620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______________________________</w:t>
            </w:r>
          </w:p>
          <w:p w:rsidR="00852387" w:rsidRPr="0035620B" w:rsidRDefault="00852387" w:rsidP="00852387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35620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Firma:  </w:t>
            </w:r>
          </w:p>
          <w:p w:rsidR="00852387" w:rsidRPr="0035620B" w:rsidRDefault="00852387" w:rsidP="00852387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35620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852387" w:rsidRPr="00E43313" w:rsidRDefault="00852387" w:rsidP="00852387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5620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___________________________</w:t>
            </w:r>
          </w:p>
        </w:tc>
        <w:tc>
          <w:tcPr>
            <w:tcW w:w="318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52387" w:rsidRPr="0035620B" w:rsidRDefault="00852387" w:rsidP="00852387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35620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Nombre: </w:t>
            </w:r>
          </w:p>
          <w:p w:rsidR="00852387" w:rsidRPr="0035620B" w:rsidRDefault="00852387" w:rsidP="00852387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5620B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______________________________ </w:t>
            </w:r>
          </w:p>
          <w:p w:rsidR="00852387" w:rsidRPr="0035620B" w:rsidRDefault="00852387" w:rsidP="00852387">
            <w:pPr>
              <w:rPr>
                <w:rFonts w:ascii="Century Gothic" w:hAnsi="Century Gothic" w:cs="Arial"/>
                <w:color w:val="000000"/>
                <w:sz w:val="18"/>
                <w:szCs w:val="18"/>
                <w:u w:val="single"/>
              </w:rPr>
            </w:pPr>
            <w:r w:rsidRPr="0035620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Cargo:    </w:t>
            </w:r>
            <w:r w:rsidRPr="0035620B">
              <w:rPr>
                <w:rFonts w:ascii="Century Gothic" w:hAnsi="Century Gothic" w:cs="Arial"/>
                <w:color w:val="000000"/>
                <w:sz w:val="18"/>
                <w:szCs w:val="18"/>
                <w:u w:val="single"/>
              </w:rPr>
              <w:t>_</w:t>
            </w:r>
          </w:p>
          <w:p w:rsidR="00852387" w:rsidRPr="0035620B" w:rsidRDefault="00852387" w:rsidP="00852387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35620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______________________________</w:t>
            </w:r>
          </w:p>
          <w:p w:rsidR="00852387" w:rsidRPr="0035620B" w:rsidRDefault="00852387" w:rsidP="00852387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35620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Firma:  </w:t>
            </w:r>
          </w:p>
          <w:p w:rsidR="00852387" w:rsidRPr="0035620B" w:rsidRDefault="00852387" w:rsidP="00852387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35620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852387" w:rsidRPr="00E43313" w:rsidRDefault="00852387" w:rsidP="00852387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5620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___________________________</w:t>
            </w:r>
          </w:p>
        </w:tc>
      </w:tr>
      <w:tr w:rsidR="00852387" w:rsidRPr="00E43313" w:rsidTr="008523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7"/>
        </w:trPr>
        <w:tc>
          <w:tcPr>
            <w:tcW w:w="9471" w:type="dxa"/>
            <w:gridSpan w:val="13"/>
            <w:tcBorders>
              <w:right w:val="single" w:sz="4" w:space="0" w:color="auto"/>
            </w:tcBorders>
            <w:shd w:val="clear" w:color="auto" w:fill="E6E6E6"/>
          </w:tcPr>
          <w:p w:rsidR="00852387" w:rsidRPr="00E43313" w:rsidRDefault="00852387" w:rsidP="0085238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43313">
              <w:rPr>
                <w:rFonts w:ascii="Century Gothic" w:hAnsi="Century Gothic" w:cs="Arial"/>
                <w:b/>
                <w:sz w:val="18"/>
                <w:szCs w:val="18"/>
              </w:rPr>
              <w:t>ASISTENTES</w:t>
            </w:r>
          </w:p>
        </w:tc>
      </w:tr>
      <w:tr w:rsidR="00852387" w:rsidRPr="00E43313" w:rsidTr="008523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7"/>
        </w:trPr>
        <w:tc>
          <w:tcPr>
            <w:tcW w:w="7166" w:type="dxa"/>
            <w:gridSpan w:val="9"/>
            <w:tcBorders>
              <w:right w:val="single" w:sz="4" w:space="0" w:color="auto"/>
            </w:tcBorders>
          </w:tcPr>
          <w:p w:rsidR="00852387" w:rsidRPr="00E43313" w:rsidRDefault="00852387" w:rsidP="0085238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43313">
              <w:rPr>
                <w:rFonts w:ascii="Century Gothic" w:hAnsi="Century Gothic" w:cs="Arial"/>
                <w:b/>
                <w:sz w:val="18"/>
                <w:szCs w:val="18"/>
              </w:rPr>
              <w:t>NOMBRE</w:t>
            </w:r>
          </w:p>
        </w:tc>
        <w:tc>
          <w:tcPr>
            <w:tcW w:w="2305" w:type="dxa"/>
            <w:gridSpan w:val="4"/>
            <w:tcBorders>
              <w:right w:val="single" w:sz="4" w:space="0" w:color="auto"/>
            </w:tcBorders>
          </w:tcPr>
          <w:p w:rsidR="00852387" w:rsidRPr="00E43313" w:rsidRDefault="00852387" w:rsidP="0085238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43313">
              <w:rPr>
                <w:rFonts w:ascii="Century Gothic" w:hAnsi="Century Gothic" w:cs="Arial"/>
                <w:b/>
                <w:sz w:val="18"/>
                <w:szCs w:val="18"/>
              </w:rPr>
              <w:t>FIRMA</w:t>
            </w:r>
          </w:p>
        </w:tc>
      </w:tr>
      <w:tr w:rsidR="00852387" w:rsidRPr="00E43313" w:rsidTr="008523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7"/>
        </w:trPr>
        <w:tc>
          <w:tcPr>
            <w:tcW w:w="7166" w:type="dxa"/>
            <w:gridSpan w:val="9"/>
            <w:tcBorders>
              <w:right w:val="single" w:sz="4" w:space="0" w:color="auto"/>
            </w:tcBorders>
          </w:tcPr>
          <w:p w:rsidR="00852387" w:rsidRPr="00E43313" w:rsidRDefault="00852387" w:rsidP="00852387">
            <w:pPr>
              <w:jc w:val="both"/>
              <w:rPr>
                <w:rFonts w:ascii="Century Gothic" w:hAnsi="Century Gothic" w:cs="Arial"/>
                <w:b/>
                <w:color w:val="BFBFBF"/>
                <w:sz w:val="18"/>
                <w:szCs w:val="18"/>
              </w:rPr>
            </w:pPr>
          </w:p>
        </w:tc>
        <w:tc>
          <w:tcPr>
            <w:tcW w:w="2305" w:type="dxa"/>
            <w:gridSpan w:val="4"/>
            <w:tcBorders>
              <w:right w:val="single" w:sz="4" w:space="0" w:color="auto"/>
            </w:tcBorders>
          </w:tcPr>
          <w:p w:rsidR="00852387" w:rsidRPr="00E43313" w:rsidRDefault="00852387" w:rsidP="0085238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:rsidR="00E43313" w:rsidRDefault="00E43313" w:rsidP="00E43313"/>
    <w:sectPr w:rsidR="00E43313" w:rsidSect="004869D0">
      <w:headerReference w:type="default" r:id="rId8"/>
      <w:footerReference w:type="default" r:id="rId9"/>
      <w:pgSz w:w="11907" w:h="16839" w:code="9"/>
      <w:pgMar w:top="1418" w:right="1418" w:bottom="1418" w:left="1418" w:header="720" w:footer="720" w:gutter="0"/>
      <w:paperSrc w:firs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BD0" w:rsidRDefault="00523BD0" w:rsidP="0035620B">
      <w:r>
        <w:separator/>
      </w:r>
    </w:p>
  </w:endnote>
  <w:endnote w:type="continuationSeparator" w:id="0">
    <w:p w:rsidR="00523BD0" w:rsidRDefault="00523BD0" w:rsidP="0035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9F5" w:rsidRPr="007269F5" w:rsidRDefault="007269F5">
    <w:pPr>
      <w:pStyle w:val="Piedepgina"/>
      <w:rPr>
        <w:lang w:val="es-CO"/>
      </w:rPr>
    </w:pPr>
    <w:r>
      <w:rPr>
        <w:lang w:val="es-CO"/>
      </w:rPr>
      <w:t xml:space="preserve">FO-GJ-005                                                                                                            Pagina 1 de </w:t>
    </w:r>
    <w:r w:rsidRPr="007269F5">
      <w:rPr>
        <w:lang w:val="es-CO"/>
      </w:rPr>
      <w:fldChar w:fldCharType="begin"/>
    </w:r>
    <w:r w:rsidRPr="007269F5">
      <w:rPr>
        <w:lang w:val="es-CO"/>
      </w:rPr>
      <w:instrText>PAGE   \* MERGEFORMAT</w:instrText>
    </w:r>
    <w:r w:rsidRPr="007269F5">
      <w:rPr>
        <w:lang w:val="es-CO"/>
      </w:rPr>
      <w:fldChar w:fldCharType="separate"/>
    </w:r>
    <w:r w:rsidR="00C64DF1" w:rsidRPr="00C64DF1">
      <w:rPr>
        <w:noProof/>
      </w:rPr>
      <w:t>1</w:t>
    </w:r>
    <w:r w:rsidRPr="007269F5">
      <w:rPr>
        <w:lang w:val="es-C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BD0" w:rsidRDefault="00523BD0" w:rsidP="0035620B">
      <w:r>
        <w:separator/>
      </w:r>
    </w:p>
  </w:footnote>
  <w:footnote w:type="continuationSeparator" w:id="0">
    <w:p w:rsidR="00523BD0" w:rsidRDefault="00523BD0" w:rsidP="00356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D0" w:rsidRDefault="004869D0">
    <w:pPr>
      <w:pStyle w:val="Encabezado"/>
      <w:tabs>
        <w:tab w:val="clear" w:pos="4252"/>
        <w:tab w:val="clear" w:pos="8504"/>
        <w:tab w:val="left" w:pos="780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DD"/>
    <w:rsid w:val="001669E7"/>
    <w:rsid w:val="00177E10"/>
    <w:rsid w:val="002161DD"/>
    <w:rsid w:val="00235E01"/>
    <w:rsid w:val="00341F78"/>
    <w:rsid w:val="0035620B"/>
    <w:rsid w:val="00356C0C"/>
    <w:rsid w:val="003D0D2A"/>
    <w:rsid w:val="00423D51"/>
    <w:rsid w:val="004869D0"/>
    <w:rsid w:val="004C58AD"/>
    <w:rsid w:val="00523BD0"/>
    <w:rsid w:val="00580C7D"/>
    <w:rsid w:val="00632AB2"/>
    <w:rsid w:val="006C7CC6"/>
    <w:rsid w:val="007269F5"/>
    <w:rsid w:val="007B71DE"/>
    <w:rsid w:val="0082645D"/>
    <w:rsid w:val="008475F2"/>
    <w:rsid w:val="00852387"/>
    <w:rsid w:val="00860D06"/>
    <w:rsid w:val="009136AC"/>
    <w:rsid w:val="0094252D"/>
    <w:rsid w:val="00A601CF"/>
    <w:rsid w:val="00AB4CA2"/>
    <w:rsid w:val="00AC7B55"/>
    <w:rsid w:val="00AF14F2"/>
    <w:rsid w:val="00B21BF2"/>
    <w:rsid w:val="00B4458F"/>
    <w:rsid w:val="00B6687B"/>
    <w:rsid w:val="00B857D6"/>
    <w:rsid w:val="00BD5C6B"/>
    <w:rsid w:val="00C07B2E"/>
    <w:rsid w:val="00C64DF1"/>
    <w:rsid w:val="00C96F21"/>
    <w:rsid w:val="00CB2608"/>
    <w:rsid w:val="00CE71D1"/>
    <w:rsid w:val="00E43313"/>
    <w:rsid w:val="00E6675B"/>
    <w:rsid w:val="00E72F3A"/>
    <w:rsid w:val="00E8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313"/>
    <w:rPr>
      <w:rFonts w:ascii="Times New Roman" w:eastAsia="Times New Roman" w:hAnsi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433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4331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E43313"/>
  </w:style>
  <w:style w:type="character" w:customStyle="1" w:styleId="TextonotapieCar">
    <w:name w:val="Texto nota pie Car"/>
    <w:basedOn w:val="Fuentedeprrafopredeter"/>
    <w:link w:val="Textonotapie"/>
    <w:semiHidden/>
    <w:rsid w:val="00E4331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3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31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562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620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35620B"/>
    <w:rPr>
      <w:rFonts w:ascii="Arial" w:hAnsi="Arial"/>
      <w:sz w:val="22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35620B"/>
    <w:rPr>
      <w:rFonts w:ascii="Arial" w:eastAsia="Times New Roman" w:hAnsi="Arial" w:cs="Times New Roman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313"/>
    <w:rPr>
      <w:rFonts w:ascii="Times New Roman" w:eastAsia="Times New Roman" w:hAnsi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433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4331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E43313"/>
  </w:style>
  <w:style w:type="character" w:customStyle="1" w:styleId="TextonotapieCar">
    <w:name w:val="Texto nota pie Car"/>
    <w:basedOn w:val="Fuentedeprrafopredeter"/>
    <w:link w:val="Textonotapie"/>
    <w:semiHidden/>
    <w:rsid w:val="00E4331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3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31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562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620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35620B"/>
    <w:rPr>
      <w:rFonts w:ascii="Arial" w:hAnsi="Arial"/>
      <w:sz w:val="22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35620B"/>
    <w:rPr>
      <w:rFonts w:ascii="Arial" w:eastAsia="Times New Roman" w:hAnsi="Arial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o%20Cesar\Dropbox\ALCALDIA%20FUSA\2012\MANUAL%20DE%20CONTRATACION\FUSAGASUGA%202012\FORMATOS\FO-GJ-005%20%20%20ACTA%20DE%20CIERR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FO-GJ-005   ACTA DE CIERRE</Template>
  <TotalTime>5</TotalTime>
  <Pages>1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Cesar</dc:creator>
  <cp:lastModifiedBy>EQUIPO-01</cp:lastModifiedBy>
  <cp:revision>5</cp:revision>
  <dcterms:created xsi:type="dcterms:W3CDTF">2019-09-20T15:43:00Z</dcterms:created>
  <dcterms:modified xsi:type="dcterms:W3CDTF">2021-12-03T16:16:00Z</dcterms:modified>
</cp:coreProperties>
</file>